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26FF3" w14:paraId="41135C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15B4C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C5A3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26FF3" w14:paraId="44D21A4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C348F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26FF3" w14:paraId="14E3E5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4799CB" w14:textId="77777777"/>
        </w:tc>
      </w:tr>
      <w:tr w:rsidR="00997775" w:rsidTr="00826FF3" w14:paraId="1647F6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F4AAC5" w14:textId="77777777"/>
        </w:tc>
      </w:tr>
      <w:tr w:rsidR="00997775" w:rsidTr="00826FF3" w14:paraId="1CB2AD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BEAEF1" w14:textId="77777777"/>
        </w:tc>
        <w:tc>
          <w:tcPr>
            <w:tcW w:w="7654" w:type="dxa"/>
            <w:gridSpan w:val="2"/>
          </w:tcPr>
          <w:p w:rsidR="00997775" w:rsidRDefault="00997775" w14:paraId="6B4A4E81" w14:textId="77777777"/>
        </w:tc>
      </w:tr>
      <w:tr w:rsidR="00826FF3" w:rsidTr="00826FF3" w14:paraId="405A72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6FF3" w:rsidP="00826FF3" w:rsidRDefault="00826FF3" w14:paraId="0DC3D811" w14:textId="02704182">
            <w:pPr>
              <w:rPr>
                <w:b/>
              </w:rPr>
            </w:pPr>
            <w:r>
              <w:rPr>
                <w:b/>
              </w:rPr>
              <w:t>28 286</w:t>
            </w:r>
          </w:p>
        </w:tc>
        <w:tc>
          <w:tcPr>
            <w:tcW w:w="7654" w:type="dxa"/>
            <w:gridSpan w:val="2"/>
          </w:tcPr>
          <w:p w:rsidR="00826FF3" w:rsidP="00826FF3" w:rsidRDefault="00826FF3" w14:paraId="2D44B82D" w14:textId="04D55531">
            <w:pPr>
              <w:rPr>
                <w:b/>
              </w:rPr>
            </w:pPr>
            <w:r w:rsidRPr="0096786C">
              <w:rPr>
                <w:b/>
                <w:bCs/>
              </w:rPr>
              <w:t>Dierenwelzijn</w:t>
            </w:r>
          </w:p>
        </w:tc>
      </w:tr>
      <w:tr w:rsidR="00826FF3" w:rsidTr="00826FF3" w14:paraId="5A1852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6FF3" w:rsidP="00826FF3" w:rsidRDefault="00826FF3" w14:paraId="68E4EF3A" w14:textId="77777777"/>
        </w:tc>
        <w:tc>
          <w:tcPr>
            <w:tcW w:w="7654" w:type="dxa"/>
            <w:gridSpan w:val="2"/>
          </w:tcPr>
          <w:p w:rsidR="00826FF3" w:rsidP="00826FF3" w:rsidRDefault="00826FF3" w14:paraId="31BA7B48" w14:textId="77777777"/>
        </w:tc>
      </w:tr>
      <w:tr w:rsidR="00826FF3" w:rsidTr="00826FF3" w14:paraId="652D81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6FF3" w:rsidP="00826FF3" w:rsidRDefault="00826FF3" w14:paraId="722672F4" w14:textId="77777777"/>
        </w:tc>
        <w:tc>
          <w:tcPr>
            <w:tcW w:w="7654" w:type="dxa"/>
            <w:gridSpan w:val="2"/>
          </w:tcPr>
          <w:p w:rsidR="00826FF3" w:rsidP="00826FF3" w:rsidRDefault="00826FF3" w14:paraId="4814E8A3" w14:textId="77777777"/>
        </w:tc>
      </w:tr>
      <w:tr w:rsidR="00826FF3" w:rsidTr="00826FF3" w14:paraId="26B592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6FF3" w:rsidP="00826FF3" w:rsidRDefault="00826FF3" w14:paraId="1DD0750A" w14:textId="731D1D4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1423</w:t>
            </w:r>
          </w:p>
        </w:tc>
        <w:tc>
          <w:tcPr>
            <w:tcW w:w="7654" w:type="dxa"/>
            <w:gridSpan w:val="2"/>
          </w:tcPr>
          <w:p w:rsidR="00826FF3" w:rsidP="00826FF3" w:rsidRDefault="00826FF3" w14:paraId="6126C08C" w14:textId="2938F07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GRAUS</w:t>
            </w:r>
          </w:p>
        </w:tc>
      </w:tr>
      <w:tr w:rsidR="00826FF3" w:rsidTr="00826FF3" w14:paraId="013044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6FF3" w:rsidP="00826FF3" w:rsidRDefault="00826FF3" w14:paraId="1EBD4CB6" w14:textId="77777777"/>
        </w:tc>
        <w:tc>
          <w:tcPr>
            <w:tcW w:w="7654" w:type="dxa"/>
            <w:gridSpan w:val="2"/>
          </w:tcPr>
          <w:p w:rsidR="00826FF3" w:rsidP="00826FF3" w:rsidRDefault="00826FF3" w14:paraId="5F34A1CE" w14:textId="23CC9410">
            <w:r>
              <w:t>Voorgesteld 29 januari 2026</w:t>
            </w:r>
          </w:p>
        </w:tc>
      </w:tr>
      <w:tr w:rsidR="00826FF3" w:rsidTr="00826FF3" w14:paraId="79DBC4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6FF3" w:rsidP="00826FF3" w:rsidRDefault="00826FF3" w14:paraId="33CCA566" w14:textId="77777777"/>
        </w:tc>
        <w:tc>
          <w:tcPr>
            <w:tcW w:w="7654" w:type="dxa"/>
            <w:gridSpan w:val="2"/>
          </w:tcPr>
          <w:p w:rsidR="00826FF3" w:rsidP="00826FF3" w:rsidRDefault="00826FF3" w14:paraId="4CF1F89F" w14:textId="77777777"/>
        </w:tc>
      </w:tr>
      <w:tr w:rsidR="00826FF3" w:rsidTr="00826FF3" w14:paraId="558457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6FF3" w:rsidP="00826FF3" w:rsidRDefault="00826FF3" w14:paraId="7F0BE895" w14:textId="77777777"/>
        </w:tc>
        <w:tc>
          <w:tcPr>
            <w:tcW w:w="7654" w:type="dxa"/>
            <w:gridSpan w:val="2"/>
          </w:tcPr>
          <w:p w:rsidR="00826FF3" w:rsidP="00826FF3" w:rsidRDefault="00826FF3" w14:paraId="06E68B8D" w14:textId="42FF5A13">
            <w:r>
              <w:t>De Kamer,</w:t>
            </w:r>
          </w:p>
        </w:tc>
      </w:tr>
      <w:tr w:rsidR="00826FF3" w:rsidTr="00826FF3" w14:paraId="6F3000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6FF3" w:rsidP="00826FF3" w:rsidRDefault="00826FF3" w14:paraId="512144F9" w14:textId="77777777"/>
        </w:tc>
        <w:tc>
          <w:tcPr>
            <w:tcW w:w="7654" w:type="dxa"/>
            <w:gridSpan w:val="2"/>
          </w:tcPr>
          <w:p w:rsidR="00826FF3" w:rsidP="00826FF3" w:rsidRDefault="00826FF3" w14:paraId="045FEDBC" w14:textId="77777777"/>
        </w:tc>
      </w:tr>
      <w:tr w:rsidR="00826FF3" w:rsidTr="00826FF3" w14:paraId="29F98C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6FF3" w:rsidP="00826FF3" w:rsidRDefault="00826FF3" w14:paraId="1F956806" w14:textId="77777777"/>
        </w:tc>
        <w:tc>
          <w:tcPr>
            <w:tcW w:w="7654" w:type="dxa"/>
            <w:gridSpan w:val="2"/>
          </w:tcPr>
          <w:p w:rsidR="00826FF3" w:rsidP="00826FF3" w:rsidRDefault="00826FF3" w14:paraId="41C47CEE" w14:textId="09AEA4E8">
            <w:r>
              <w:t>gehoord de beraadslaging,</w:t>
            </w:r>
          </w:p>
        </w:tc>
      </w:tr>
      <w:tr w:rsidR="00997775" w:rsidTr="00826FF3" w14:paraId="0AA4DB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94D1FB" w14:textId="77777777"/>
        </w:tc>
        <w:tc>
          <w:tcPr>
            <w:tcW w:w="7654" w:type="dxa"/>
            <w:gridSpan w:val="2"/>
          </w:tcPr>
          <w:p w:rsidR="00997775" w:rsidRDefault="00997775" w14:paraId="19486DB1" w14:textId="77777777"/>
        </w:tc>
      </w:tr>
      <w:tr w:rsidR="00997775" w:rsidTr="00826FF3" w14:paraId="4F78E8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78DF7A" w14:textId="77777777"/>
        </w:tc>
        <w:tc>
          <w:tcPr>
            <w:tcW w:w="7654" w:type="dxa"/>
            <w:gridSpan w:val="2"/>
          </w:tcPr>
          <w:p w:rsidR="00826FF3" w:rsidP="00826FF3" w:rsidRDefault="00826FF3" w14:paraId="246D8608" w14:textId="77777777">
            <w:r>
              <w:t>verzoekt de regering te onderzoeken hoe bestaande en toekomstige DNA-databanken de invasieve, verplichte chiphandelingen kunnen vervangen,</w:t>
            </w:r>
          </w:p>
          <w:p w:rsidR="00826FF3" w:rsidP="00826FF3" w:rsidRDefault="00826FF3" w14:paraId="7E241864" w14:textId="77777777"/>
          <w:p w:rsidR="00826FF3" w:rsidP="00826FF3" w:rsidRDefault="00826FF3" w14:paraId="18BBB979" w14:textId="77777777">
            <w:r>
              <w:t>en gaat over tot de orde van de dag.</w:t>
            </w:r>
          </w:p>
          <w:p w:rsidR="00826FF3" w:rsidP="00826FF3" w:rsidRDefault="00826FF3" w14:paraId="3458106E" w14:textId="77777777"/>
          <w:p w:rsidR="00997775" w:rsidP="00826FF3" w:rsidRDefault="00826FF3" w14:paraId="452249E0" w14:textId="0895656B">
            <w:proofErr w:type="spellStart"/>
            <w:r>
              <w:t>Graus</w:t>
            </w:r>
            <w:proofErr w:type="spellEnd"/>
          </w:p>
        </w:tc>
      </w:tr>
    </w:tbl>
    <w:p w:rsidR="00997775" w:rsidRDefault="00997775" w14:paraId="6C738D5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01871" w14:textId="77777777" w:rsidR="00826FF3" w:rsidRDefault="00826FF3">
      <w:pPr>
        <w:spacing w:line="20" w:lineRule="exact"/>
      </w:pPr>
    </w:p>
  </w:endnote>
  <w:endnote w:type="continuationSeparator" w:id="0">
    <w:p w14:paraId="277B5D4B" w14:textId="77777777" w:rsidR="00826FF3" w:rsidRDefault="00826F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A2EA77" w14:textId="77777777" w:rsidR="00826FF3" w:rsidRDefault="00826F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AF42" w14:textId="77777777" w:rsidR="00826FF3" w:rsidRDefault="00826F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0B71BA" w14:textId="77777777" w:rsidR="00826FF3" w:rsidRDefault="00826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F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26FF3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E8591"/>
  <w15:docId w15:val="{E7B7B182-4FE2-4F8B-82E3-7660A97A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2026-01-30T12:06:00.0000000Z</dcterms:created>
  <dcterms:modified xsi:type="dcterms:W3CDTF">2026-01-30T12:17:00.0000000Z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