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135D6" w14:paraId="35B2D447" w14:textId="77777777">
        <w:tc>
          <w:tcPr>
            <w:tcW w:w="6733" w:type="dxa"/>
            <w:gridSpan w:val="2"/>
            <w:tcBorders>
              <w:top w:val="nil"/>
              <w:left w:val="nil"/>
              <w:bottom w:val="nil"/>
              <w:right w:val="nil"/>
            </w:tcBorders>
            <w:vAlign w:val="center"/>
          </w:tcPr>
          <w:p w:rsidR="00997775" w:rsidP="00710A7A" w:rsidRDefault="00997775" w14:paraId="3DF4744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61E5BC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135D6" w14:paraId="4C082B7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886877A" w14:textId="77777777">
            <w:r w:rsidRPr="008B0CC5">
              <w:t xml:space="preserve">Vergaderjaar </w:t>
            </w:r>
            <w:r w:rsidR="00AC6B87">
              <w:t>202</w:t>
            </w:r>
            <w:r w:rsidR="00684DFF">
              <w:t>5</w:t>
            </w:r>
            <w:r w:rsidR="00AC6B87">
              <w:t>-202</w:t>
            </w:r>
            <w:r w:rsidR="00684DFF">
              <w:t>6</w:t>
            </w:r>
          </w:p>
        </w:tc>
      </w:tr>
      <w:tr w:rsidR="00997775" w:rsidTr="001135D6" w14:paraId="27DAC395" w14:textId="77777777">
        <w:trPr>
          <w:cantSplit/>
        </w:trPr>
        <w:tc>
          <w:tcPr>
            <w:tcW w:w="10985" w:type="dxa"/>
            <w:gridSpan w:val="3"/>
            <w:tcBorders>
              <w:top w:val="nil"/>
              <w:left w:val="nil"/>
              <w:bottom w:val="nil"/>
              <w:right w:val="nil"/>
            </w:tcBorders>
          </w:tcPr>
          <w:p w:rsidR="00997775" w:rsidRDefault="00997775" w14:paraId="7077328A" w14:textId="77777777"/>
        </w:tc>
      </w:tr>
      <w:tr w:rsidR="00997775" w:rsidTr="001135D6" w14:paraId="765F126C" w14:textId="77777777">
        <w:trPr>
          <w:cantSplit/>
        </w:trPr>
        <w:tc>
          <w:tcPr>
            <w:tcW w:w="10985" w:type="dxa"/>
            <w:gridSpan w:val="3"/>
            <w:tcBorders>
              <w:top w:val="nil"/>
              <w:left w:val="nil"/>
              <w:bottom w:val="single" w:color="auto" w:sz="4" w:space="0"/>
              <w:right w:val="nil"/>
            </w:tcBorders>
          </w:tcPr>
          <w:p w:rsidR="00997775" w:rsidRDefault="00997775" w14:paraId="0E8DF0E4" w14:textId="77777777"/>
        </w:tc>
      </w:tr>
      <w:tr w:rsidR="00997775" w:rsidTr="001135D6" w14:paraId="10E78E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52B0E5" w14:textId="77777777"/>
        </w:tc>
        <w:tc>
          <w:tcPr>
            <w:tcW w:w="7654" w:type="dxa"/>
            <w:gridSpan w:val="2"/>
          </w:tcPr>
          <w:p w:rsidR="00997775" w:rsidRDefault="00997775" w14:paraId="57591E2D" w14:textId="77777777"/>
        </w:tc>
      </w:tr>
      <w:tr w:rsidR="001135D6" w:rsidTr="001135D6" w14:paraId="0556ED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35D6" w:rsidP="001135D6" w:rsidRDefault="001135D6" w14:paraId="1E450D91" w14:textId="7C31B108">
            <w:pPr>
              <w:rPr>
                <w:b/>
              </w:rPr>
            </w:pPr>
            <w:r>
              <w:rPr>
                <w:b/>
              </w:rPr>
              <w:t>28 286</w:t>
            </w:r>
          </w:p>
        </w:tc>
        <w:tc>
          <w:tcPr>
            <w:tcW w:w="7654" w:type="dxa"/>
            <w:gridSpan w:val="2"/>
          </w:tcPr>
          <w:p w:rsidR="001135D6" w:rsidP="001135D6" w:rsidRDefault="001135D6" w14:paraId="5A262B45" w14:textId="4AD3170F">
            <w:pPr>
              <w:rPr>
                <w:b/>
              </w:rPr>
            </w:pPr>
            <w:r w:rsidRPr="0096786C">
              <w:rPr>
                <w:b/>
                <w:bCs/>
              </w:rPr>
              <w:t>Dierenwelzijn</w:t>
            </w:r>
          </w:p>
        </w:tc>
      </w:tr>
      <w:tr w:rsidR="001135D6" w:rsidTr="001135D6" w14:paraId="20293B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35D6" w:rsidP="001135D6" w:rsidRDefault="001135D6" w14:paraId="72EAD57B" w14:textId="77777777"/>
        </w:tc>
        <w:tc>
          <w:tcPr>
            <w:tcW w:w="7654" w:type="dxa"/>
            <w:gridSpan w:val="2"/>
          </w:tcPr>
          <w:p w:rsidR="001135D6" w:rsidP="001135D6" w:rsidRDefault="001135D6" w14:paraId="360CB284" w14:textId="77777777"/>
        </w:tc>
      </w:tr>
      <w:tr w:rsidR="001135D6" w:rsidTr="001135D6" w14:paraId="7B50E3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35D6" w:rsidP="001135D6" w:rsidRDefault="001135D6" w14:paraId="68EC17D5" w14:textId="77777777"/>
        </w:tc>
        <w:tc>
          <w:tcPr>
            <w:tcW w:w="7654" w:type="dxa"/>
            <w:gridSpan w:val="2"/>
          </w:tcPr>
          <w:p w:rsidR="001135D6" w:rsidP="001135D6" w:rsidRDefault="001135D6" w14:paraId="445B3D71" w14:textId="77777777"/>
        </w:tc>
      </w:tr>
      <w:tr w:rsidR="001135D6" w:rsidTr="001135D6" w14:paraId="14BB1E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35D6" w:rsidP="001135D6" w:rsidRDefault="001135D6" w14:paraId="69378233" w14:textId="5394D31D">
            <w:pPr>
              <w:rPr>
                <w:b/>
              </w:rPr>
            </w:pPr>
            <w:r>
              <w:rPr>
                <w:b/>
              </w:rPr>
              <w:t xml:space="preserve">Nr. </w:t>
            </w:r>
            <w:r w:rsidR="002D3DD9">
              <w:rPr>
                <w:b/>
              </w:rPr>
              <w:t>1425</w:t>
            </w:r>
          </w:p>
        </w:tc>
        <w:tc>
          <w:tcPr>
            <w:tcW w:w="7654" w:type="dxa"/>
            <w:gridSpan w:val="2"/>
          </w:tcPr>
          <w:p w:rsidR="001135D6" w:rsidP="001135D6" w:rsidRDefault="001135D6" w14:paraId="118ACBDA" w14:textId="1A25FC76">
            <w:pPr>
              <w:rPr>
                <w:b/>
              </w:rPr>
            </w:pPr>
            <w:r>
              <w:rPr>
                <w:b/>
              </w:rPr>
              <w:t xml:space="preserve">MOTIE VAN </w:t>
            </w:r>
            <w:r w:rsidR="002D3DD9">
              <w:rPr>
                <w:b/>
              </w:rPr>
              <w:t xml:space="preserve">DE LEDEN GRAUS EN </w:t>
            </w:r>
            <w:r w:rsidRPr="002D3DD9" w:rsidR="002D3DD9">
              <w:rPr>
                <w:b/>
                <w:bCs/>
              </w:rPr>
              <w:t>KOSTIĆ</w:t>
            </w:r>
          </w:p>
        </w:tc>
      </w:tr>
      <w:tr w:rsidR="001135D6" w:rsidTr="001135D6" w14:paraId="08DD61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35D6" w:rsidP="001135D6" w:rsidRDefault="001135D6" w14:paraId="69824040" w14:textId="77777777"/>
        </w:tc>
        <w:tc>
          <w:tcPr>
            <w:tcW w:w="7654" w:type="dxa"/>
            <w:gridSpan w:val="2"/>
          </w:tcPr>
          <w:p w:rsidR="001135D6" w:rsidP="001135D6" w:rsidRDefault="001135D6" w14:paraId="44E7BA28" w14:textId="257FFB1C">
            <w:r>
              <w:t>Voorgesteld 29 januari 2026</w:t>
            </w:r>
          </w:p>
        </w:tc>
      </w:tr>
      <w:tr w:rsidR="001135D6" w:rsidTr="001135D6" w14:paraId="1221EF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35D6" w:rsidP="001135D6" w:rsidRDefault="001135D6" w14:paraId="2FED9FB4" w14:textId="77777777"/>
        </w:tc>
        <w:tc>
          <w:tcPr>
            <w:tcW w:w="7654" w:type="dxa"/>
            <w:gridSpan w:val="2"/>
          </w:tcPr>
          <w:p w:rsidR="001135D6" w:rsidP="001135D6" w:rsidRDefault="001135D6" w14:paraId="4A149195" w14:textId="77777777"/>
        </w:tc>
      </w:tr>
      <w:tr w:rsidR="001135D6" w:rsidTr="001135D6" w14:paraId="358088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35D6" w:rsidP="001135D6" w:rsidRDefault="001135D6" w14:paraId="3ADF6AFA" w14:textId="77777777"/>
        </w:tc>
        <w:tc>
          <w:tcPr>
            <w:tcW w:w="7654" w:type="dxa"/>
            <w:gridSpan w:val="2"/>
          </w:tcPr>
          <w:p w:rsidR="001135D6" w:rsidP="001135D6" w:rsidRDefault="001135D6" w14:paraId="2817D62F" w14:textId="299581FD">
            <w:r>
              <w:t>De Kamer,</w:t>
            </w:r>
          </w:p>
        </w:tc>
      </w:tr>
      <w:tr w:rsidR="001135D6" w:rsidTr="001135D6" w14:paraId="2AB0D4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35D6" w:rsidP="001135D6" w:rsidRDefault="001135D6" w14:paraId="1F14296E" w14:textId="77777777"/>
        </w:tc>
        <w:tc>
          <w:tcPr>
            <w:tcW w:w="7654" w:type="dxa"/>
            <w:gridSpan w:val="2"/>
          </w:tcPr>
          <w:p w:rsidR="001135D6" w:rsidP="001135D6" w:rsidRDefault="001135D6" w14:paraId="63861A6E" w14:textId="77777777"/>
        </w:tc>
      </w:tr>
      <w:tr w:rsidR="001135D6" w:rsidTr="001135D6" w14:paraId="2B475B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35D6" w:rsidP="001135D6" w:rsidRDefault="001135D6" w14:paraId="5CC26010" w14:textId="77777777"/>
        </w:tc>
        <w:tc>
          <w:tcPr>
            <w:tcW w:w="7654" w:type="dxa"/>
            <w:gridSpan w:val="2"/>
          </w:tcPr>
          <w:p w:rsidR="001135D6" w:rsidP="001135D6" w:rsidRDefault="001135D6" w14:paraId="27EC3203" w14:textId="4A0C445B">
            <w:r>
              <w:t>gehoord de beraadslaging,</w:t>
            </w:r>
          </w:p>
        </w:tc>
      </w:tr>
      <w:tr w:rsidR="00997775" w:rsidTr="001135D6" w14:paraId="012474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940934" w14:textId="77777777"/>
        </w:tc>
        <w:tc>
          <w:tcPr>
            <w:tcW w:w="7654" w:type="dxa"/>
            <w:gridSpan w:val="2"/>
          </w:tcPr>
          <w:p w:rsidR="00997775" w:rsidRDefault="00997775" w14:paraId="2932138B" w14:textId="77777777"/>
        </w:tc>
      </w:tr>
      <w:tr w:rsidR="00997775" w:rsidTr="001135D6" w14:paraId="69E029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96CE8E" w14:textId="77777777"/>
        </w:tc>
        <w:tc>
          <w:tcPr>
            <w:tcW w:w="7654" w:type="dxa"/>
            <w:gridSpan w:val="2"/>
          </w:tcPr>
          <w:p w:rsidR="001135D6" w:rsidP="001135D6" w:rsidRDefault="001135D6" w14:paraId="097E8BC3" w14:textId="77777777">
            <w:r>
              <w:t>verzoekt de regering een veterinair deskundig nationaal coördinator TPI (transitie proefdiervrije innovatie) aan te stellen die de versnelde transitie, acceptatie, validatie en toepassing regisseert inzake de spoedige afbouw van het aantal dierproeven en proefdieren,</w:t>
            </w:r>
          </w:p>
          <w:p w:rsidR="002D3DD9" w:rsidP="001135D6" w:rsidRDefault="002D3DD9" w14:paraId="12686B49" w14:textId="77777777"/>
          <w:p w:rsidR="001135D6" w:rsidP="001135D6" w:rsidRDefault="001135D6" w14:paraId="56C46E63" w14:textId="77777777">
            <w:r>
              <w:t>en gaat over tot de orde van de dag.</w:t>
            </w:r>
          </w:p>
          <w:p w:rsidR="002D3DD9" w:rsidP="001135D6" w:rsidRDefault="002D3DD9" w14:paraId="55C818DE" w14:textId="77777777"/>
          <w:p w:rsidR="002D3DD9" w:rsidP="001135D6" w:rsidRDefault="001135D6" w14:paraId="5BBB446F" w14:textId="77777777">
            <w:proofErr w:type="spellStart"/>
            <w:r>
              <w:t>Graus</w:t>
            </w:r>
            <w:proofErr w:type="spellEnd"/>
          </w:p>
          <w:p w:rsidR="00997775" w:rsidP="001135D6" w:rsidRDefault="001135D6" w14:paraId="2A7F1F4A" w14:textId="3A3D35A2">
            <w:r>
              <w:t>Kostić</w:t>
            </w:r>
          </w:p>
        </w:tc>
      </w:tr>
    </w:tbl>
    <w:p w:rsidR="00997775" w:rsidRDefault="00997775" w14:paraId="5794E43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89794" w14:textId="77777777" w:rsidR="001135D6" w:rsidRDefault="001135D6">
      <w:pPr>
        <w:spacing w:line="20" w:lineRule="exact"/>
      </w:pPr>
    </w:p>
  </w:endnote>
  <w:endnote w:type="continuationSeparator" w:id="0">
    <w:p w14:paraId="3E5B6C64" w14:textId="77777777" w:rsidR="001135D6" w:rsidRDefault="001135D6">
      <w:pPr>
        <w:pStyle w:val="Amendement"/>
      </w:pPr>
      <w:r>
        <w:rPr>
          <w:b w:val="0"/>
        </w:rPr>
        <w:t xml:space="preserve"> </w:t>
      </w:r>
    </w:p>
  </w:endnote>
  <w:endnote w:type="continuationNotice" w:id="1">
    <w:p w14:paraId="1DD9B469" w14:textId="77777777" w:rsidR="001135D6" w:rsidRDefault="001135D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D496D" w14:textId="77777777" w:rsidR="001135D6" w:rsidRDefault="001135D6">
      <w:pPr>
        <w:pStyle w:val="Amendement"/>
      </w:pPr>
      <w:r>
        <w:rPr>
          <w:b w:val="0"/>
        </w:rPr>
        <w:separator/>
      </w:r>
    </w:p>
  </w:footnote>
  <w:footnote w:type="continuationSeparator" w:id="0">
    <w:p w14:paraId="7FEC968E" w14:textId="77777777" w:rsidR="001135D6" w:rsidRDefault="001135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5D6"/>
    <w:rsid w:val="001135D6"/>
    <w:rsid w:val="00133FCE"/>
    <w:rsid w:val="001E482C"/>
    <w:rsid w:val="001E4877"/>
    <w:rsid w:val="0021105A"/>
    <w:rsid w:val="00280D6A"/>
    <w:rsid w:val="002B78E9"/>
    <w:rsid w:val="002C5406"/>
    <w:rsid w:val="002D3DD9"/>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8069E"/>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7FAF5"/>
  <w15:docId w15:val="{757DEA11-1D92-4678-BD0D-6E7E14EB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83</ap:Words>
  <ap:Characters>459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2026-01-30T12:06:00.0000000Z</dcterms:created>
  <dcterms:modified xsi:type="dcterms:W3CDTF">2026-01-30T12:20:00.0000000Z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