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95594" w14:paraId="26B6966F" w14:textId="77777777">
        <w:tc>
          <w:tcPr>
            <w:tcW w:w="6733" w:type="dxa"/>
            <w:gridSpan w:val="2"/>
            <w:tcBorders>
              <w:top w:val="nil"/>
              <w:left w:val="nil"/>
              <w:bottom w:val="nil"/>
              <w:right w:val="nil"/>
            </w:tcBorders>
            <w:vAlign w:val="center"/>
          </w:tcPr>
          <w:p w:rsidR="00997775" w:rsidP="00710A7A" w:rsidRDefault="00997775" w14:paraId="6256CA3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699008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95594" w14:paraId="7064F94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5B5F42B" w14:textId="77777777">
            <w:r w:rsidRPr="008B0CC5">
              <w:t xml:space="preserve">Vergaderjaar </w:t>
            </w:r>
            <w:r w:rsidR="00AC6B87">
              <w:t>202</w:t>
            </w:r>
            <w:r w:rsidR="00684DFF">
              <w:t>5</w:t>
            </w:r>
            <w:r w:rsidR="00AC6B87">
              <w:t>-202</w:t>
            </w:r>
            <w:r w:rsidR="00684DFF">
              <w:t>6</w:t>
            </w:r>
          </w:p>
        </w:tc>
      </w:tr>
      <w:tr w:rsidR="00997775" w:rsidTr="00995594" w14:paraId="7EF0DE45" w14:textId="77777777">
        <w:trPr>
          <w:cantSplit/>
        </w:trPr>
        <w:tc>
          <w:tcPr>
            <w:tcW w:w="10985" w:type="dxa"/>
            <w:gridSpan w:val="3"/>
            <w:tcBorders>
              <w:top w:val="nil"/>
              <w:left w:val="nil"/>
              <w:bottom w:val="nil"/>
              <w:right w:val="nil"/>
            </w:tcBorders>
          </w:tcPr>
          <w:p w:rsidR="00997775" w:rsidRDefault="00997775" w14:paraId="6CBBE298" w14:textId="77777777"/>
        </w:tc>
      </w:tr>
      <w:tr w:rsidR="00997775" w:rsidTr="00995594" w14:paraId="0B6BC736" w14:textId="77777777">
        <w:trPr>
          <w:cantSplit/>
        </w:trPr>
        <w:tc>
          <w:tcPr>
            <w:tcW w:w="10985" w:type="dxa"/>
            <w:gridSpan w:val="3"/>
            <w:tcBorders>
              <w:top w:val="nil"/>
              <w:left w:val="nil"/>
              <w:bottom w:val="single" w:color="auto" w:sz="4" w:space="0"/>
              <w:right w:val="nil"/>
            </w:tcBorders>
          </w:tcPr>
          <w:p w:rsidR="00997775" w:rsidRDefault="00997775" w14:paraId="798C0369" w14:textId="77777777"/>
        </w:tc>
      </w:tr>
      <w:tr w:rsidR="00997775" w:rsidTr="00995594" w14:paraId="02BC8D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C62408" w14:textId="77777777"/>
        </w:tc>
        <w:tc>
          <w:tcPr>
            <w:tcW w:w="7654" w:type="dxa"/>
            <w:gridSpan w:val="2"/>
          </w:tcPr>
          <w:p w:rsidR="00997775" w:rsidRDefault="00997775" w14:paraId="0C611057" w14:textId="77777777"/>
        </w:tc>
      </w:tr>
      <w:tr w:rsidR="00995594" w:rsidTr="00995594" w14:paraId="0394BC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5594" w:rsidP="00995594" w:rsidRDefault="00995594" w14:paraId="1688AFC9" w14:textId="77597ED9">
            <w:pPr>
              <w:rPr>
                <w:b/>
              </w:rPr>
            </w:pPr>
            <w:r>
              <w:rPr>
                <w:b/>
              </w:rPr>
              <w:t>28 286</w:t>
            </w:r>
          </w:p>
        </w:tc>
        <w:tc>
          <w:tcPr>
            <w:tcW w:w="7654" w:type="dxa"/>
            <w:gridSpan w:val="2"/>
          </w:tcPr>
          <w:p w:rsidR="00995594" w:rsidP="00995594" w:rsidRDefault="00995594" w14:paraId="14CC7AEE" w14:textId="061DE454">
            <w:pPr>
              <w:rPr>
                <w:b/>
              </w:rPr>
            </w:pPr>
            <w:r w:rsidRPr="0096786C">
              <w:rPr>
                <w:b/>
                <w:bCs/>
              </w:rPr>
              <w:t>Dierenwelzijn</w:t>
            </w:r>
          </w:p>
        </w:tc>
      </w:tr>
      <w:tr w:rsidR="00995594" w:rsidTr="00995594" w14:paraId="0B9E0E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5594" w:rsidP="00995594" w:rsidRDefault="00995594" w14:paraId="7C1CC59D" w14:textId="77777777"/>
        </w:tc>
        <w:tc>
          <w:tcPr>
            <w:tcW w:w="7654" w:type="dxa"/>
            <w:gridSpan w:val="2"/>
          </w:tcPr>
          <w:p w:rsidR="00995594" w:rsidP="00995594" w:rsidRDefault="00995594" w14:paraId="76D60581" w14:textId="77777777"/>
        </w:tc>
      </w:tr>
      <w:tr w:rsidR="00995594" w:rsidTr="00995594" w14:paraId="1F7F0B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5594" w:rsidP="00995594" w:rsidRDefault="00995594" w14:paraId="4995150C" w14:textId="77777777"/>
        </w:tc>
        <w:tc>
          <w:tcPr>
            <w:tcW w:w="7654" w:type="dxa"/>
            <w:gridSpan w:val="2"/>
          </w:tcPr>
          <w:p w:rsidR="00995594" w:rsidP="00995594" w:rsidRDefault="00995594" w14:paraId="775553DC" w14:textId="77777777"/>
        </w:tc>
      </w:tr>
      <w:tr w:rsidR="00995594" w:rsidTr="00995594" w14:paraId="72ED8B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5594" w:rsidP="00995594" w:rsidRDefault="00995594" w14:paraId="67E30283" w14:textId="27A32B74">
            <w:pPr>
              <w:rPr>
                <w:b/>
              </w:rPr>
            </w:pPr>
            <w:r>
              <w:rPr>
                <w:b/>
              </w:rPr>
              <w:t xml:space="preserve">Nr. </w:t>
            </w:r>
            <w:r>
              <w:rPr>
                <w:b/>
              </w:rPr>
              <w:t>1426</w:t>
            </w:r>
          </w:p>
        </w:tc>
        <w:tc>
          <w:tcPr>
            <w:tcW w:w="7654" w:type="dxa"/>
            <w:gridSpan w:val="2"/>
          </w:tcPr>
          <w:p w:rsidR="00995594" w:rsidP="00995594" w:rsidRDefault="00995594" w14:paraId="0AE449BD" w14:textId="1DF5725F">
            <w:pPr>
              <w:rPr>
                <w:b/>
              </w:rPr>
            </w:pPr>
            <w:r>
              <w:rPr>
                <w:b/>
              </w:rPr>
              <w:t xml:space="preserve">MOTIE VAN </w:t>
            </w:r>
            <w:r>
              <w:rPr>
                <w:b/>
              </w:rPr>
              <w:t xml:space="preserve">DE LEDEN GRAUS EN </w:t>
            </w:r>
            <w:r w:rsidRPr="00995594">
              <w:rPr>
                <w:b/>
                <w:bCs/>
              </w:rPr>
              <w:t>KOSTIĆ</w:t>
            </w:r>
          </w:p>
        </w:tc>
      </w:tr>
      <w:tr w:rsidR="00995594" w:rsidTr="00995594" w14:paraId="0F272C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5594" w:rsidP="00995594" w:rsidRDefault="00995594" w14:paraId="1E10CE9D" w14:textId="77777777"/>
        </w:tc>
        <w:tc>
          <w:tcPr>
            <w:tcW w:w="7654" w:type="dxa"/>
            <w:gridSpan w:val="2"/>
          </w:tcPr>
          <w:p w:rsidR="00995594" w:rsidP="00995594" w:rsidRDefault="00995594" w14:paraId="05D31DB4" w14:textId="57989510">
            <w:r>
              <w:t>Voorgesteld 29 januari 2026</w:t>
            </w:r>
          </w:p>
        </w:tc>
      </w:tr>
      <w:tr w:rsidR="00995594" w:rsidTr="00995594" w14:paraId="75BD8F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5594" w:rsidP="00995594" w:rsidRDefault="00995594" w14:paraId="6CE3077C" w14:textId="77777777"/>
        </w:tc>
        <w:tc>
          <w:tcPr>
            <w:tcW w:w="7654" w:type="dxa"/>
            <w:gridSpan w:val="2"/>
          </w:tcPr>
          <w:p w:rsidR="00995594" w:rsidP="00995594" w:rsidRDefault="00995594" w14:paraId="5CA309D8" w14:textId="77777777"/>
        </w:tc>
      </w:tr>
      <w:tr w:rsidR="00995594" w:rsidTr="00995594" w14:paraId="4DA597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5594" w:rsidP="00995594" w:rsidRDefault="00995594" w14:paraId="043A71D2" w14:textId="77777777"/>
        </w:tc>
        <w:tc>
          <w:tcPr>
            <w:tcW w:w="7654" w:type="dxa"/>
            <w:gridSpan w:val="2"/>
          </w:tcPr>
          <w:p w:rsidR="00995594" w:rsidP="00995594" w:rsidRDefault="00995594" w14:paraId="512D305F" w14:textId="4E7B0E70">
            <w:r>
              <w:t>De Kamer,</w:t>
            </w:r>
          </w:p>
        </w:tc>
      </w:tr>
      <w:tr w:rsidR="00995594" w:rsidTr="00995594" w14:paraId="0C3849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5594" w:rsidP="00995594" w:rsidRDefault="00995594" w14:paraId="64AC7F02" w14:textId="77777777"/>
        </w:tc>
        <w:tc>
          <w:tcPr>
            <w:tcW w:w="7654" w:type="dxa"/>
            <w:gridSpan w:val="2"/>
          </w:tcPr>
          <w:p w:rsidR="00995594" w:rsidP="00995594" w:rsidRDefault="00995594" w14:paraId="489160B8" w14:textId="77777777"/>
        </w:tc>
      </w:tr>
      <w:tr w:rsidR="00995594" w:rsidTr="00995594" w14:paraId="664EAA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5594" w:rsidP="00995594" w:rsidRDefault="00995594" w14:paraId="66642CEF" w14:textId="77777777"/>
        </w:tc>
        <w:tc>
          <w:tcPr>
            <w:tcW w:w="7654" w:type="dxa"/>
            <w:gridSpan w:val="2"/>
          </w:tcPr>
          <w:p w:rsidR="00995594" w:rsidP="00995594" w:rsidRDefault="00995594" w14:paraId="2C1CC217" w14:textId="45F3188F">
            <w:r>
              <w:t>gehoord de beraadslaging,</w:t>
            </w:r>
          </w:p>
        </w:tc>
      </w:tr>
      <w:tr w:rsidR="00997775" w:rsidTr="00995594" w14:paraId="3EFAAE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E04E55" w14:textId="77777777"/>
        </w:tc>
        <w:tc>
          <w:tcPr>
            <w:tcW w:w="7654" w:type="dxa"/>
            <w:gridSpan w:val="2"/>
          </w:tcPr>
          <w:p w:rsidR="00997775" w:rsidRDefault="00997775" w14:paraId="2229F723" w14:textId="77777777"/>
        </w:tc>
      </w:tr>
      <w:tr w:rsidR="00997775" w:rsidTr="00995594" w14:paraId="35BA29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0C7FE3" w14:textId="77777777"/>
        </w:tc>
        <w:tc>
          <w:tcPr>
            <w:tcW w:w="7654" w:type="dxa"/>
            <w:gridSpan w:val="2"/>
          </w:tcPr>
          <w:p w:rsidR="00995594" w:rsidP="00995594" w:rsidRDefault="00995594" w14:paraId="671540C3" w14:textId="77777777">
            <w:r>
              <w:t>verzoekt de regering een veterinair deskundig marktmeester te benoemen die de regie krijgt om, in overleg met de Koninklijke Nederlandse Maatschappij voor Diergeneeskunde, prijsplafonds in te stellen voor primaire dierenzorg en noodhulp teneinde de exorbitant gestegen dierenartskosten te beteugelen,</w:t>
            </w:r>
          </w:p>
          <w:p w:rsidR="00995594" w:rsidP="00995594" w:rsidRDefault="00995594" w14:paraId="4143F7CF" w14:textId="77777777"/>
          <w:p w:rsidR="00995594" w:rsidP="00995594" w:rsidRDefault="00995594" w14:paraId="35626E67" w14:textId="77777777">
            <w:r>
              <w:t>en gaat over tot de orde van de dag.</w:t>
            </w:r>
          </w:p>
          <w:p w:rsidR="00995594" w:rsidP="00995594" w:rsidRDefault="00995594" w14:paraId="30D90E6E" w14:textId="77777777"/>
          <w:p w:rsidR="00995594" w:rsidP="00995594" w:rsidRDefault="00995594" w14:paraId="0B0C609E" w14:textId="77777777">
            <w:proofErr w:type="spellStart"/>
            <w:r>
              <w:t>Graus</w:t>
            </w:r>
            <w:proofErr w:type="spellEnd"/>
          </w:p>
          <w:p w:rsidR="00997775" w:rsidP="00995594" w:rsidRDefault="00995594" w14:paraId="2492FB29" w14:textId="74E33AE1">
            <w:r>
              <w:t>Kostić</w:t>
            </w:r>
          </w:p>
        </w:tc>
      </w:tr>
    </w:tbl>
    <w:p w:rsidR="00997775" w:rsidRDefault="00997775" w14:paraId="41DB3E1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4CB0F" w14:textId="77777777" w:rsidR="00995594" w:rsidRDefault="00995594">
      <w:pPr>
        <w:spacing w:line="20" w:lineRule="exact"/>
      </w:pPr>
    </w:p>
  </w:endnote>
  <w:endnote w:type="continuationSeparator" w:id="0">
    <w:p w14:paraId="61095B53" w14:textId="77777777" w:rsidR="00995594" w:rsidRDefault="00995594">
      <w:pPr>
        <w:pStyle w:val="Amendement"/>
      </w:pPr>
      <w:r>
        <w:rPr>
          <w:b w:val="0"/>
        </w:rPr>
        <w:t xml:space="preserve"> </w:t>
      </w:r>
    </w:p>
  </w:endnote>
  <w:endnote w:type="continuationNotice" w:id="1">
    <w:p w14:paraId="330A6B13" w14:textId="77777777" w:rsidR="00995594" w:rsidRDefault="0099559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9C51F" w14:textId="77777777" w:rsidR="00995594" w:rsidRDefault="00995594">
      <w:pPr>
        <w:pStyle w:val="Amendement"/>
      </w:pPr>
      <w:r>
        <w:rPr>
          <w:b w:val="0"/>
        </w:rPr>
        <w:separator/>
      </w:r>
    </w:p>
  </w:footnote>
  <w:footnote w:type="continuationSeparator" w:id="0">
    <w:p w14:paraId="181DFC33" w14:textId="77777777" w:rsidR="00995594" w:rsidRDefault="009955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59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5594"/>
    <w:rsid w:val="00997775"/>
    <w:rsid w:val="009E7F14"/>
    <w:rsid w:val="00A079BF"/>
    <w:rsid w:val="00A07C71"/>
    <w:rsid w:val="00A4034A"/>
    <w:rsid w:val="00A55F71"/>
    <w:rsid w:val="00A60256"/>
    <w:rsid w:val="00A8069E"/>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9EE65"/>
  <w15:docId w15:val="{4B46C054-C519-40E2-A32F-034E63178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88</ap:Words>
  <ap:Characters>487</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574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2026-01-30T12:06:00.0000000Z</dcterms:created>
  <dcterms:modified xsi:type="dcterms:W3CDTF">2026-01-30T12:22:00.0000000Z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