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14:paraId="1DE9B41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780597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1F5632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14:paraId="3743F14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AEF043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14:paraId="355399F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48B76A6" w14:textId="77777777"/>
        </w:tc>
      </w:tr>
      <w:tr w:rsidR="00997775" w14:paraId="7EFF404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3459202" w14:textId="77777777"/>
        </w:tc>
      </w:tr>
      <w:tr w:rsidR="00997775" w14:paraId="3737410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152A131" w14:textId="77777777"/>
        </w:tc>
        <w:tc>
          <w:tcPr>
            <w:tcW w:w="7654" w:type="dxa"/>
            <w:gridSpan w:val="2"/>
          </w:tcPr>
          <w:p w:rsidR="00997775" w:rsidRDefault="00997775" w14:paraId="79FE98C2" w14:textId="77777777"/>
        </w:tc>
      </w:tr>
      <w:tr w:rsidR="00997775" w14:paraId="051C0AA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B567E4" w14:paraId="5DC5F7B7" w14:textId="00170E15">
            <w:pPr>
              <w:rPr>
                <w:b/>
              </w:rPr>
            </w:pPr>
            <w:r w:rsidRPr="00B567E4">
              <w:rPr>
                <w:b/>
              </w:rPr>
              <w:t>21</w:t>
            </w:r>
            <w:r>
              <w:rPr>
                <w:b/>
              </w:rPr>
              <w:t xml:space="preserve"> </w:t>
            </w:r>
            <w:r w:rsidRPr="00B567E4">
              <w:rPr>
                <w:b/>
              </w:rPr>
              <w:t>501-32</w:t>
            </w:r>
          </w:p>
        </w:tc>
        <w:tc>
          <w:tcPr>
            <w:tcW w:w="7654" w:type="dxa"/>
            <w:gridSpan w:val="2"/>
          </w:tcPr>
          <w:p w:rsidRPr="00B567E4" w:rsidR="00997775" w:rsidP="00A07C71" w:rsidRDefault="00B567E4" w14:paraId="0EBD0957" w14:textId="3488A385">
            <w:pPr>
              <w:rPr>
                <w:b/>
                <w:bCs/>
              </w:rPr>
            </w:pPr>
            <w:r w:rsidRPr="00B567E4">
              <w:rPr>
                <w:b/>
                <w:bCs/>
              </w:rPr>
              <w:t>Landbouw- en Visserijraad</w:t>
            </w:r>
          </w:p>
        </w:tc>
      </w:tr>
      <w:tr w:rsidR="00997775" w14:paraId="7CA4651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FD0628F" w14:textId="77777777"/>
        </w:tc>
        <w:tc>
          <w:tcPr>
            <w:tcW w:w="7654" w:type="dxa"/>
            <w:gridSpan w:val="2"/>
          </w:tcPr>
          <w:p w:rsidR="00997775" w:rsidRDefault="00997775" w14:paraId="1861D7E7" w14:textId="77777777"/>
        </w:tc>
      </w:tr>
      <w:tr w:rsidR="00997775" w14:paraId="0D69BD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9C85CE8" w14:textId="77777777"/>
        </w:tc>
        <w:tc>
          <w:tcPr>
            <w:tcW w:w="7654" w:type="dxa"/>
            <w:gridSpan w:val="2"/>
          </w:tcPr>
          <w:p w:rsidR="00997775" w:rsidRDefault="00997775" w14:paraId="26A119DB" w14:textId="77777777"/>
        </w:tc>
      </w:tr>
      <w:tr w:rsidR="00997775" w14:paraId="2030B6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CA23F41" w14:textId="7B8CC1A7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B567E4">
              <w:rPr>
                <w:b/>
              </w:rPr>
              <w:t>1756</w:t>
            </w:r>
          </w:p>
        </w:tc>
        <w:tc>
          <w:tcPr>
            <w:tcW w:w="7654" w:type="dxa"/>
            <w:gridSpan w:val="2"/>
          </w:tcPr>
          <w:p w:rsidR="00997775" w:rsidRDefault="00997775" w14:paraId="676170C9" w14:textId="02CC501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B567E4" w:rsidR="00B567E4">
              <w:rPr>
                <w:b/>
              </w:rPr>
              <w:t>DE LEDEN KOSTIĆ EN BROMET</w:t>
            </w:r>
          </w:p>
        </w:tc>
      </w:tr>
      <w:tr w:rsidR="00997775" w14:paraId="50A16CC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D5FA0F" w14:textId="77777777"/>
        </w:tc>
        <w:tc>
          <w:tcPr>
            <w:tcW w:w="7654" w:type="dxa"/>
            <w:gridSpan w:val="2"/>
          </w:tcPr>
          <w:p w:rsidR="00997775" w:rsidP="00280D6A" w:rsidRDefault="00997775" w14:paraId="36E6D5B6" w14:textId="23E6DA51">
            <w:r>
              <w:t>Voorgesteld</w:t>
            </w:r>
            <w:r w:rsidR="00280D6A">
              <w:t xml:space="preserve"> </w:t>
            </w:r>
            <w:r w:rsidR="00B567E4">
              <w:t>29 januari 2026</w:t>
            </w:r>
          </w:p>
        </w:tc>
      </w:tr>
      <w:tr w:rsidR="00997775" w14:paraId="64D2E1D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BD7CB77" w14:textId="77777777"/>
        </w:tc>
        <w:tc>
          <w:tcPr>
            <w:tcW w:w="7654" w:type="dxa"/>
            <w:gridSpan w:val="2"/>
          </w:tcPr>
          <w:p w:rsidR="00997775" w:rsidRDefault="00997775" w14:paraId="00A569A7" w14:textId="77777777"/>
        </w:tc>
      </w:tr>
      <w:tr w:rsidR="00997775" w14:paraId="2C9292D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2EDB76" w14:textId="77777777"/>
        </w:tc>
        <w:tc>
          <w:tcPr>
            <w:tcW w:w="7654" w:type="dxa"/>
            <w:gridSpan w:val="2"/>
          </w:tcPr>
          <w:p w:rsidR="00997775" w:rsidRDefault="00997775" w14:paraId="65A60173" w14:textId="77777777">
            <w:r>
              <w:t>De Kamer,</w:t>
            </w:r>
          </w:p>
        </w:tc>
      </w:tr>
      <w:tr w:rsidR="00997775" w14:paraId="08FD9F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E17F177" w14:textId="77777777"/>
        </w:tc>
        <w:tc>
          <w:tcPr>
            <w:tcW w:w="7654" w:type="dxa"/>
            <w:gridSpan w:val="2"/>
          </w:tcPr>
          <w:p w:rsidR="00997775" w:rsidRDefault="00997775" w14:paraId="47970DEA" w14:textId="77777777"/>
        </w:tc>
      </w:tr>
      <w:tr w:rsidR="00997775" w14:paraId="34315C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4EB345D" w14:textId="77777777"/>
        </w:tc>
        <w:tc>
          <w:tcPr>
            <w:tcW w:w="7654" w:type="dxa"/>
            <w:gridSpan w:val="2"/>
          </w:tcPr>
          <w:p w:rsidR="00997775" w:rsidRDefault="00997775" w14:paraId="4E447B0C" w14:textId="77777777">
            <w:r>
              <w:t>gehoord de beraadslaging,</w:t>
            </w:r>
          </w:p>
        </w:tc>
      </w:tr>
      <w:tr w:rsidR="00997775" w14:paraId="3229904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4A6CB4D" w14:textId="77777777"/>
        </w:tc>
        <w:tc>
          <w:tcPr>
            <w:tcW w:w="7654" w:type="dxa"/>
            <w:gridSpan w:val="2"/>
          </w:tcPr>
          <w:p w:rsidR="00997775" w:rsidRDefault="00997775" w14:paraId="6DD226DB" w14:textId="77777777"/>
        </w:tc>
      </w:tr>
      <w:tr w:rsidR="00997775" w14:paraId="7CD1D8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8FC847" w14:textId="77777777"/>
        </w:tc>
        <w:tc>
          <w:tcPr>
            <w:tcW w:w="7654" w:type="dxa"/>
            <w:gridSpan w:val="2"/>
          </w:tcPr>
          <w:p w:rsidR="00B567E4" w:rsidP="00B567E4" w:rsidRDefault="00B567E4" w14:paraId="34528BFD" w14:textId="77777777">
            <w:r w:rsidRPr="00B567E4">
              <w:t>constaterende dat de Europese Commissie werkt aan een aalscholversdodingsplan en twee derde van alle aalscholvers wil doden omdat aalscholvers vissen eten;</w:t>
            </w:r>
          </w:p>
          <w:p w:rsidRPr="00B567E4" w:rsidR="00B567E4" w:rsidP="00B567E4" w:rsidRDefault="00B567E4" w14:paraId="65065AE7" w14:textId="77777777"/>
          <w:p w:rsidR="00B567E4" w:rsidP="00B567E4" w:rsidRDefault="00B567E4" w14:paraId="5DD13BEE" w14:textId="77777777">
            <w:r w:rsidRPr="00B567E4">
              <w:t>constaterende dat daarbij zelfs de optie op tafel ligt dat de Europese Commissie landen, waaronder Nederland, gaat dwingen om aalscholvers dood te schieten;</w:t>
            </w:r>
          </w:p>
          <w:p w:rsidRPr="00B567E4" w:rsidR="00B567E4" w:rsidP="00B567E4" w:rsidRDefault="00B567E4" w14:paraId="33CAD7BF" w14:textId="77777777"/>
          <w:p w:rsidR="00B567E4" w:rsidP="00B567E4" w:rsidRDefault="00B567E4" w14:paraId="3EF4FD31" w14:textId="77777777">
            <w:r w:rsidRPr="00B567E4">
              <w:t>overwegende dat aalscholvers inheemse vogels zijn en uit onderzoek blijkt dat zij in Nederland voornamelijk vissoorten eten waarop niet wordt gevist, zoals pos en grondels;</w:t>
            </w:r>
          </w:p>
          <w:p w:rsidRPr="00B567E4" w:rsidR="00B567E4" w:rsidP="00B567E4" w:rsidRDefault="00B567E4" w14:paraId="74D549D8" w14:textId="77777777"/>
          <w:p w:rsidR="00B567E4" w:rsidP="00B567E4" w:rsidRDefault="00B567E4" w14:paraId="57A21193" w14:textId="77777777">
            <w:r w:rsidRPr="00B567E4">
              <w:t>overwegende dat de staatssecretaris van LVVN heeft aangegeven dat aalscholvers in Nederland geen wezenlijke impact hebben op de visstand, dat niet-dodelijke maatregelen effectief zijn en dat "urgentie, noodzaak en onderbouwing" ontbreken om aalscholvers te bejagen, en het doden daarom al jaren niet gebeurt;</w:t>
            </w:r>
          </w:p>
          <w:p w:rsidRPr="00B567E4" w:rsidR="00B567E4" w:rsidP="00B567E4" w:rsidRDefault="00B567E4" w14:paraId="5D72EBF1" w14:textId="77777777"/>
          <w:p w:rsidR="00B567E4" w:rsidP="00B567E4" w:rsidRDefault="00B567E4" w14:paraId="7F8906E5" w14:textId="77777777">
            <w:r w:rsidRPr="00B567E4">
              <w:t>verzoekt de regering zich te verzetten tegen Europese plannen om meer aalscholvers af te schieten of lidstaten te dwingen om aalscholvers te doden,</w:t>
            </w:r>
          </w:p>
          <w:p w:rsidRPr="00B567E4" w:rsidR="00B567E4" w:rsidP="00B567E4" w:rsidRDefault="00B567E4" w14:paraId="4C62EAD6" w14:textId="77777777"/>
          <w:p w:rsidRPr="00B567E4" w:rsidR="00B567E4" w:rsidP="00B567E4" w:rsidRDefault="00B567E4" w14:paraId="46DA7EDE" w14:textId="77777777">
            <w:r w:rsidRPr="00B567E4">
              <w:t>en gaat over tot de orde van de dag.</w:t>
            </w:r>
          </w:p>
          <w:p w:rsidR="00B567E4" w:rsidP="00B567E4" w:rsidRDefault="00B567E4" w14:paraId="483D7967" w14:textId="77777777">
            <w:r w:rsidRPr="00B567E4">
              <w:br/>
              <w:t>Kostić</w:t>
            </w:r>
          </w:p>
          <w:p w:rsidR="00997775" w:rsidP="00B567E4" w:rsidRDefault="00B567E4" w14:paraId="4A03549D" w14:textId="2B17B9BE">
            <w:r w:rsidRPr="00B567E4">
              <w:t>Bromet</w:t>
            </w:r>
          </w:p>
        </w:tc>
      </w:tr>
    </w:tbl>
    <w:p w:rsidR="00997775" w:rsidRDefault="00997775" w14:paraId="196ECC42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AD235" w14:textId="77777777" w:rsidR="00B567E4" w:rsidRDefault="00B567E4">
      <w:pPr>
        <w:spacing w:line="20" w:lineRule="exact"/>
      </w:pPr>
    </w:p>
  </w:endnote>
  <w:endnote w:type="continuationSeparator" w:id="0">
    <w:p w14:paraId="3B7088EF" w14:textId="77777777" w:rsidR="00B567E4" w:rsidRDefault="00B567E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B770513" w14:textId="77777777" w:rsidR="00B567E4" w:rsidRDefault="00B567E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81276" w14:textId="77777777" w:rsidR="00B567E4" w:rsidRDefault="00B567E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5171C21" w14:textId="77777777" w:rsidR="00B567E4" w:rsidRDefault="00B567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7E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567E4"/>
    <w:rsid w:val="00B74E9D"/>
    <w:rsid w:val="00BF5690"/>
    <w:rsid w:val="00C25ED2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7274B6"/>
  <w15:docId w15:val="{17FF564E-C85C-482B-807D-D6EB70504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190</ap:Words>
  <ap:Characters>1048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1236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2026-01-30T11:44:00.0000000Z</dcterms:created>
  <dcterms:modified xsi:type="dcterms:W3CDTF">2026-01-30T11:51:00.0000000Z</dcterms:modified>
  <dc:description>------------------------</dc:description>
  <dc:subject/>
  <keywords/>
  <version/>
  <category/>
</coreProperties>
</file>