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6BAD" w14:paraId="658033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6F7A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C3AA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6BAD" w14:paraId="7682F7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40442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F6BAD" w14:paraId="2B1918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5D4B29" w14:textId="77777777"/>
        </w:tc>
      </w:tr>
      <w:tr w:rsidR="00997775" w:rsidTr="006F6BAD" w14:paraId="3E9D7B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D626DA" w14:textId="77777777"/>
        </w:tc>
      </w:tr>
      <w:tr w:rsidR="00997775" w:rsidTr="006F6BAD" w14:paraId="37C97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78C2E" w14:textId="77777777"/>
        </w:tc>
        <w:tc>
          <w:tcPr>
            <w:tcW w:w="7654" w:type="dxa"/>
            <w:gridSpan w:val="2"/>
          </w:tcPr>
          <w:p w:rsidR="00997775" w:rsidRDefault="00997775" w14:paraId="62E9A0C4" w14:textId="77777777"/>
        </w:tc>
      </w:tr>
      <w:tr w:rsidR="006F6BAD" w:rsidTr="006F6BAD" w14:paraId="54800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BAD" w:rsidP="006F6BAD" w:rsidRDefault="006F6BAD" w14:paraId="47605381" w14:textId="6747A998">
            <w:pPr>
              <w:rPr>
                <w:b/>
              </w:rPr>
            </w:pPr>
            <w:r w:rsidRPr="00B567E4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B567E4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6F6BAD" w:rsidP="006F6BAD" w:rsidRDefault="006F6BAD" w14:paraId="5570692F" w14:textId="58D50944">
            <w:pPr>
              <w:rPr>
                <w:b/>
              </w:rPr>
            </w:pPr>
            <w:r w:rsidRPr="00B567E4">
              <w:rPr>
                <w:b/>
                <w:bCs/>
              </w:rPr>
              <w:t>Landbouw- en Visserijraad</w:t>
            </w:r>
          </w:p>
        </w:tc>
      </w:tr>
      <w:tr w:rsidR="006F6BAD" w:rsidTr="006F6BAD" w14:paraId="3F606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BAD" w:rsidP="006F6BAD" w:rsidRDefault="006F6BAD" w14:paraId="4F1D46C6" w14:textId="77777777"/>
        </w:tc>
        <w:tc>
          <w:tcPr>
            <w:tcW w:w="7654" w:type="dxa"/>
            <w:gridSpan w:val="2"/>
          </w:tcPr>
          <w:p w:rsidR="006F6BAD" w:rsidP="006F6BAD" w:rsidRDefault="006F6BAD" w14:paraId="3130FCD6" w14:textId="77777777"/>
        </w:tc>
      </w:tr>
      <w:tr w:rsidR="006F6BAD" w:rsidTr="006F6BAD" w14:paraId="70856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BAD" w:rsidP="006F6BAD" w:rsidRDefault="006F6BAD" w14:paraId="717F7051" w14:textId="77777777"/>
        </w:tc>
        <w:tc>
          <w:tcPr>
            <w:tcW w:w="7654" w:type="dxa"/>
            <w:gridSpan w:val="2"/>
          </w:tcPr>
          <w:p w:rsidR="006F6BAD" w:rsidP="006F6BAD" w:rsidRDefault="006F6BAD" w14:paraId="4104CEFC" w14:textId="77777777"/>
        </w:tc>
      </w:tr>
      <w:tr w:rsidR="006F6BAD" w:rsidTr="006F6BAD" w14:paraId="6B630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BAD" w:rsidP="006F6BAD" w:rsidRDefault="006F6BAD" w14:paraId="47F0CDEF" w14:textId="77D8C70F">
            <w:pPr>
              <w:rPr>
                <w:b/>
              </w:rPr>
            </w:pPr>
            <w:r>
              <w:rPr>
                <w:b/>
              </w:rPr>
              <w:t>Nr. 175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6F6BAD" w:rsidP="006F6BAD" w:rsidRDefault="006F6BAD" w14:paraId="7C19230F" w14:textId="001053D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F6BAD">
              <w:rPr>
                <w:b/>
              </w:rPr>
              <w:t>HET LID BROMET</w:t>
            </w:r>
          </w:p>
        </w:tc>
      </w:tr>
      <w:tr w:rsidR="006F6BAD" w:rsidTr="006F6BAD" w14:paraId="6FFCC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BAD" w:rsidP="006F6BAD" w:rsidRDefault="006F6BAD" w14:paraId="5088C060" w14:textId="77777777"/>
        </w:tc>
        <w:tc>
          <w:tcPr>
            <w:tcW w:w="7654" w:type="dxa"/>
            <w:gridSpan w:val="2"/>
          </w:tcPr>
          <w:p w:rsidR="006F6BAD" w:rsidP="006F6BAD" w:rsidRDefault="006F6BAD" w14:paraId="2948FC1E" w14:textId="3D5EC5D8">
            <w:r>
              <w:t>Voorgesteld 29 januari 2026</w:t>
            </w:r>
          </w:p>
        </w:tc>
      </w:tr>
      <w:tr w:rsidR="00997775" w:rsidTr="006F6BAD" w14:paraId="17F46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BC46E" w14:textId="77777777"/>
        </w:tc>
        <w:tc>
          <w:tcPr>
            <w:tcW w:w="7654" w:type="dxa"/>
            <w:gridSpan w:val="2"/>
          </w:tcPr>
          <w:p w:rsidR="00997775" w:rsidRDefault="00997775" w14:paraId="6E7BA1A0" w14:textId="77777777"/>
        </w:tc>
      </w:tr>
      <w:tr w:rsidR="00997775" w:rsidTr="006F6BAD" w14:paraId="1B8CD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AA111" w14:textId="77777777"/>
        </w:tc>
        <w:tc>
          <w:tcPr>
            <w:tcW w:w="7654" w:type="dxa"/>
            <w:gridSpan w:val="2"/>
          </w:tcPr>
          <w:p w:rsidR="00997775" w:rsidRDefault="00997775" w14:paraId="4B01B515" w14:textId="77777777">
            <w:r>
              <w:t>De Kamer,</w:t>
            </w:r>
          </w:p>
        </w:tc>
      </w:tr>
      <w:tr w:rsidR="00997775" w:rsidTr="006F6BAD" w14:paraId="02918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4A300B" w14:textId="77777777"/>
        </w:tc>
        <w:tc>
          <w:tcPr>
            <w:tcW w:w="7654" w:type="dxa"/>
            <w:gridSpan w:val="2"/>
          </w:tcPr>
          <w:p w:rsidR="00997775" w:rsidRDefault="00997775" w14:paraId="2D21BE62" w14:textId="77777777"/>
        </w:tc>
      </w:tr>
      <w:tr w:rsidR="00997775" w:rsidTr="006F6BAD" w14:paraId="7F9D0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ABDA10" w14:textId="77777777"/>
        </w:tc>
        <w:tc>
          <w:tcPr>
            <w:tcW w:w="7654" w:type="dxa"/>
            <w:gridSpan w:val="2"/>
          </w:tcPr>
          <w:p w:rsidR="00997775" w:rsidRDefault="00997775" w14:paraId="6FD954F4" w14:textId="77777777">
            <w:r>
              <w:t>gehoord de beraadslaging,</w:t>
            </w:r>
          </w:p>
        </w:tc>
      </w:tr>
      <w:tr w:rsidR="00997775" w:rsidTr="006F6BAD" w14:paraId="0465F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A2051" w14:textId="77777777"/>
        </w:tc>
        <w:tc>
          <w:tcPr>
            <w:tcW w:w="7654" w:type="dxa"/>
            <w:gridSpan w:val="2"/>
          </w:tcPr>
          <w:p w:rsidR="00997775" w:rsidRDefault="00997775" w14:paraId="3626AA74" w14:textId="77777777"/>
        </w:tc>
      </w:tr>
      <w:tr w:rsidR="00997775" w:rsidTr="006F6BAD" w14:paraId="183520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60805" w14:textId="77777777"/>
        </w:tc>
        <w:tc>
          <w:tcPr>
            <w:tcW w:w="7654" w:type="dxa"/>
            <w:gridSpan w:val="2"/>
          </w:tcPr>
          <w:p w:rsidR="006F6BAD" w:rsidP="006F6BAD" w:rsidRDefault="006F6BAD" w14:paraId="5A515027" w14:textId="77777777">
            <w:r>
              <w:t>constaterende dat in het Noordzeeakkoord is afgesproken dat 15% van het zeegebied gevrijwaard wordt van bodemberoerende visserij;</w:t>
            </w:r>
          </w:p>
          <w:p w:rsidR="006F6BAD" w:rsidP="006F6BAD" w:rsidRDefault="006F6BAD" w14:paraId="25EE46A2" w14:textId="77777777"/>
          <w:p w:rsidR="006F6BAD" w:rsidP="006F6BAD" w:rsidRDefault="006F6BAD" w14:paraId="7C7CBEEE" w14:textId="77777777">
            <w:r>
              <w:t>constaterende dat 1,2% van dit gebied nog aangewezen moet worden;</w:t>
            </w:r>
          </w:p>
          <w:p w:rsidR="006F6BAD" w:rsidP="006F6BAD" w:rsidRDefault="006F6BAD" w14:paraId="60AC2D15" w14:textId="77777777"/>
          <w:p w:rsidR="006F6BAD" w:rsidP="006F6BAD" w:rsidRDefault="006F6BAD" w14:paraId="58B5BDB3" w14:textId="77777777">
            <w:r>
              <w:t>overwegende dat het Noordzeeakkoord in brede overeenstemming een invulling van deze 1,2% heeft aangedragen, maar het kabinet dit advies niet heeft overgenomen;</w:t>
            </w:r>
          </w:p>
          <w:p w:rsidR="006F6BAD" w:rsidP="006F6BAD" w:rsidRDefault="006F6BAD" w14:paraId="698C6A1B" w14:textId="77777777"/>
          <w:p w:rsidR="006F6BAD" w:rsidP="006F6BAD" w:rsidRDefault="006F6BAD" w14:paraId="4F3B6500" w14:textId="77777777">
            <w:r>
              <w:t>verzoekt de regering om het besluit over de invulling van 1,2% over te laten aan het nieuwe kabinet,</w:t>
            </w:r>
          </w:p>
          <w:p w:rsidR="006F6BAD" w:rsidP="006F6BAD" w:rsidRDefault="006F6BAD" w14:paraId="14408087" w14:textId="77777777"/>
          <w:p w:rsidR="006F6BAD" w:rsidP="006F6BAD" w:rsidRDefault="006F6BAD" w14:paraId="349E9D33" w14:textId="77777777">
            <w:r>
              <w:t>en gaat over tot de orde van de dag.</w:t>
            </w:r>
          </w:p>
          <w:p w:rsidR="006F6BAD" w:rsidP="006F6BAD" w:rsidRDefault="006F6BAD" w14:paraId="44016C18" w14:textId="3054CC67"/>
          <w:p w:rsidR="00997775" w:rsidP="006F6BAD" w:rsidRDefault="006F6BAD" w14:paraId="234E919E" w14:textId="4032511A">
            <w:r>
              <w:t>Bromet</w:t>
            </w:r>
          </w:p>
        </w:tc>
      </w:tr>
    </w:tbl>
    <w:p w:rsidR="00997775" w:rsidRDefault="00997775" w14:paraId="491F7C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4205" w14:textId="77777777" w:rsidR="006F6BAD" w:rsidRDefault="006F6BAD">
      <w:pPr>
        <w:spacing w:line="20" w:lineRule="exact"/>
      </w:pPr>
    </w:p>
  </w:endnote>
  <w:endnote w:type="continuationSeparator" w:id="0">
    <w:p w14:paraId="0E61FF0E" w14:textId="77777777" w:rsidR="006F6BAD" w:rsidRDefault="006F6B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3DF625" w14:textId="77777777" w:rsidR="006F6BAD" w:rsidRDefault="006F6B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F273" w14:textId="77777777" w:rsidR="006F6BAD" w:rsidRDefault="006F6B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62128E" w14:textId="77777777" w:rsidR="006F6BAD" w:rsidRDefault="006F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F6BA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A7D01"/>
  <w15:docId w15:val="{DE21641E-80E5-4B00-A47E-42F92240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2026-01-30T11:45:00.0000000Z</dcterms:created>
  <dcterms:modified xsi:type="dcterms:W3CDTF">2026-01-30T11:54:00.0000000Z</dcterms:modified>
  <dc:description>------------------------</dc:description>
  <dc:subject/>
  <keywords/>
  <version/>
  <category/>
</coreProperties>
</file>