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923D5" w14:paraId="73C3A89E" w14:textId="77777777">
        <w:tc>
          <w:tcPr>
            <w:tcW w:w="6733" w:type="dxa"/>
            <w:gridSpan w:val="2"/>
            <w:tcBorders>
              <w:top w:val="nil"/>
              <w:left w:val="nil"/>
              <w:bottom w:val="nil"/>
              <w:right w:val="nil"/>
            </w:tcBorders>
            <w:vAlign w:val="center"/>
          </w:tcPr>
          <w:p w:rsidR="00997775" w:rsidP="00710A7A" w:rsidRDefault="00997775" w14:paraId="5DA8FB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D3BB4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923D5" w14:paraId="169560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28A6D7" w14:textId="77777777">
            <w:r w:rsidRPr="008B0CC5">
              <w:t xml:space="preserve">Vergaderjaar </w:t>
            </w:r>
            <w:r w:rsidR="00AC6B87">
              <w:t>202</w:t>
            </w:r>
            <w:r w:rsidR="00684DFF">
              <w:t>5</w:t>
            </w:r>
            <w:r w:rsidR="00AC6B87">
              <w:t>-202</w:t>
            </w:r>
            <w:r w:rsidR="00684DFF">
              <w:t>6</w:t>
            </w:r>
          </w:p>
        </w:tc>
      </w:tr>
      <w:tr w:rsidR="00997775" w:rsidTr="00D923D5" w14:paraId="619A3371" w14:textId="77777777">
        <w:trPr>
          <w:cantSplit/>
        </w:trPr>
        <w:tc>
          <w:tcPr>
            <w:tcW w:w="10985" w:type="dxa"/>
            <w:gridSpan w:val="3"/>
            <w:tcBorders>
              <w:top w:val="nil"/>
              <w:left w:val="nil"/>
              <w:bottom w:val="nil"/>
              <w:right w:val="nil"/>
            </w:tcBorders>
          </w:tcPr>
          <w:p w:rsidR="00997775" w:rsidRDefault="00997775" w14:paraId="7B9A1811" w14:textId="77777777"/>
        </w:tc>
      </w:tr>
      <w:tr w:rsidR="00997775" w:rsidTr="00D923D5" w14:paraId="6BA83E9D" w14:textId="77777777">
        <w:trPr>
          <w:cantSplit/>
        </w:trPr>
        <w:tc>
          <w:tcPr>
            <w:tcW w:w="10985" w:type="dxa"/>
            <w:gridSpan w:val="3"/>
            <w:tcBorders>
              <w:top w:val="nil"/>
              <w:left w:val="nil"/>
              <w:bottom w:val="single" w:color="auto" w:sz="4" w:space="0"/>
              <w:right w:val="nil"/>
            </w:tcBorders>
          </w:tcPr>
          <w:p w:rsidR="00997775" w:rsidRDefault="00997775" w14:paraId="73B46C36" w14:textId="77777777"/>
        </w:tc>
      </w:tr>
      <w:tr w:rsidR="00997775" w:rsidTr="00D923D5" w14:paraId="3AAF25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76F590" w14:textId="77777777"/>
        </w:tc>
        <w:tc>
          <w:tcPr>
            <w:tcW w:w="7654" w:type="dxa"/>
            <w:gridSpan w:val="2"/>
          </w:tcPr>
          <w:p w:rsidR="00997775" w:rsidRDefault="00997775" w14:paraId="5EB757C6" w14:textId="77777777"/>
        </w:tc>
      </w:tr>
      <w:tr w:rsidR="00D923D5" w:rsidTr="00D923D5" w14:paraId="4E284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3D5" w:rsidP="00D923D5" w:rsidRDefault="00D923D5" w14:paraId="6C328F9B" w14:textId="34C5FAD1">
            <w:pPr>
              <w:rPr>
                <w:b/>
              </w:rPr>
            </w:pPr>
            <w:r w:rsidRPr="00B567E4">
              <w:rPr>
                <w:b/>
              </w:rPr>
              <w:t>21</w:t>
            </w:r>
            <w:r>
              <w:rPr>
                <w:b/>
              </w:rPr>
              <w:t xml:space="preserve"> </w:t>
            </w:r>
            <w:r w:rsidRPr="00B567E4">
              <w:rPr>
                <w:b/>
              </w:rPr>
              <w:t>501-32</w:t>
            </w:r>
          </w:p>
        </w:tc>
        <w:tc>
          <w:tcPr>
            <w:tcW w:w="7654" w:type="dxa"/>
            <w:gridSpan w:val="2"/>
          </w:tcPr>
          <w:p w:rsidR="00D923D5" w:rsidP="00D923D5" w:rsidRDefault="00D923D5" w14:paraId="6ABC2019" w14:textId="241A423A">
            <w:pPr>
              <w:rPr>
                <w:b/>
              </w:rPr>
            </w:pPr>
            <w:r w:rsidRPr="00B567E4">
              <w:rPr>
                <w:b/>
                <w:bCs/>
              </w:rPr>
              <w:t>Landbouw- en Visserijraad</w:t>
            </w:r>
          </w:p>
        </w:tc>
      </w:tr>
      <w:tr w:rsidR="00D923D5" w:rsidTr="00D923D5" w14:paraId="11AE9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3D5" w:rsidP="00D923D5" w:rsidRDefault="00D923D5" w14:paraId="79AEF54C" w14:textId="77777777"/>
        </w:tc>
        <w:tc>
          <w:tcPr>
            <w:tcW w:w="7654" w:type="dxa"/>
            <w:gridSpan w:val="2"/>
          </w:tcPr>
          <w:p w:rsidR="00D923D5" w:rsidP="00D923D5" w:rsidRDefault="00D923D5" w14:paraId="480562DD" w14:textId="77777777"/>
        </w:tc>
      </w:tr>
      <w:tr w:rsidR="00D923D5" w:rsidTr="00D923D5" w14:paraId="7141B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3D5" w:rsidP="00D923D5" w:rsidRDefault="00D923D5" w14:paraId="718A62E6" w14:textId="77777777"/>
        </w:tc>
        <w:tc>
          <w:tcPr>
            <w:tcW w:w="7654" w:type="dxa"/>
            <w:gridSpan w:val="2"/>
          </w:tcPr>
          <w:p w:rsidR="00D923D5" w:rsidP="00D923D5" w:rsidRDefault="00D923D5" w14:paraId="6500F848" w14:textId="77777777"/>
        </w:tc>
      </w:tr>
      <w:tr w:rsidR="00D923D5" w:rsidTr="00D923D5" w14:paraId="034CE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3D5" w:rsidP="00D923D5" w:rsidRDefault="00D923D5" w14:paraId="0203F53E" w14:textId="1AC6ABC5">
            <w:pPr>
              <w:rPr>
                <w:b/>
              </w:rPr>
            </w:pPr>
            <w:r>
              <w:rPr>
                <w:b/>
              </w:rPr>
              <w:t>Nr. 175</w:t>
            </w:r>
            <w:r>
              <w:rPr>
                <w:b/>
              </w:rPr>
              <w:t>8</w:t>
            </w:r>
          </w:p>
        </w:tc>
        <w:tc>
          <w:tcPr>
            <w:tcW w:w="7654" w:type="dxa"/>
            <w:gridSpan w:val="2"/>
          </w:tcPr>
          <w:p w:rsidR="00D923D5" w:rsidP="00D923D5" w:rsidRDefault="00D923D5" w14:paraId="6CE4097D" w14:textId="4224DA5A">
            <w:pPr>
              <w:rPr>
                <w:b/>
              </w:rPr>
            </w:pPr>
            <w:r>
              <w:rPr>
                <w:b/>
              </w:rPr>
              <w:t xml:space="preserve">MOTIE VAN </w:t>
            </w:r>
            <w:r w:rsidRPr="00B82BB7" w:rsidR="00B82BB7">
              <w:rPr>
                <w:b/>
              </w:rPr>
              <w:t>HET LID VAN DER PLAS</w:t>
            </w:r>
          </w:p>
        </w:tc>
      </w:tr>
      <w:tr w:rsidR="00D923D5" w:rsidTr="00D923D5" w14:paraId="6EBDC2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3D5" w:rsidP="00D923D5" w:rsidRDefault="00D923D5" w14:paraId="379CC3A5" w14:textId="77777777"/>
        </w:tc>
        <w:tc>
          <w:tcPr>
            <w:tcW w:w="7654" w:type="dxa"/>
            <w:gridSpan w:val="2"/>
          </w:tcPr>
          <w:p w:rsidR="00D923D5" w:rsidP="00D923D5" w:rsidRDefault="00D923D5" w14:paraId="140A6B29" w14:textId="2668BA7A">
            <w:r>
              <w:t>Voorgesteld 29 januari 2026</w:t>
            </w:r>
          </w:p>
        </w:tc>
      </w:tr>
      <w:tr w:rsidR="00997775" w:rsidTr="00D923D5" w14:paraId="407736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E295A9" w14:textId="77777777"/>
        </w:tc>
        <w:tc>
          <w:tcPr>
            <w:tcW w:w="7654" w:type="dxa"/>
            <w:gridSpan w:val="2"/>
          </w:tcPr>
          <w:p w:rsidR="00997775" w:rsidRDefault="00997775" w14:paraId="0F941F08" w14:textId="77777777"/>
        </w:tc>
      </w:tr>
      <w:tr w:rsidR="00997775" w:rsidTr="00D923D5" w14:paraId="58CA3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83BA5E" w14:textId="77777777"/>
        </w:tc>
        <w:tc>
          <w:tcPr>
            <w:tcW w:w="7654" w:type="dxa"/>
            <w:gridSpan w:val="2"/>
          </w:tcPr>
          <w:p w:rsidR="00997775" w:rsidRDefault="00997775" w14:paraId="30917F37" w14:textId="77777777">
            <w:r>
              <w:t>De Kamer,</w:t>
            </w:r>
          </w:p>
        </w:tc>
      </w:tr>
      <w:tr w:rsidR="00997775" w:rsidTr="00D923D5" w14:paraId="534D1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A11790" w14:textId="77777777"/>
        </w:tc>
        <w:tc>
          <w:tcPr>
            <w:tcW w:w="7654" w:type="dxa"/>
            <w:gridSpan w:val="2"/>
          </w:tcPr>
          <w:p w:rsidR="00997775" w:rsidRDefault="00997775" w14:paraId="7C11D609" w14:textId="77777777"/>
        </w:tc>
      </w:tr>
      <w:tr w:rsidR="00997775" w:rsidTr="00D923D5" w14:paraId="43C5B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B56CD7" w14:textId="77777777"/>
        </w:tc>
        <w:tc>
          <w:tcPr>
            <w:tcW w:w="7654" w:type="dxa"/>
            <w:gridSpan w:val="2"/>
          </w:tcPr>
          <w:p w:rsidR="00997775" w:rsidRDefault="00997775" w14:paraId="7E1D43FA" w14:textId="77777777">
            <w:r>
              <w:t>gehoord de beraadslaging,</w:t>
            </w:r>
          </w:p>
        </w:tc>
      </w:tr>
      <w:tr w:rsidR="00997775" w:rsidTr="00D923D5" w14:paraId="4493D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5B6680" w14:textId="77777777"/>
        </w:tc>
        <w:tc>
          <w:tcPr>
            <w:tcW w:w="7654" w:type="dxa"/>
            <w:gridSpan w:val="2"/>
          </w:tcPr>
          <w:p w:rsidR="00997775" w:rsidRDefault="00997775" w14:paraId="1178063C" w14:textId="77777777"/>
        </w:tc>
      </w:tr>
      <w:tr w:rsidR="00997775" w:rsidTr="00D923D5" w14:paraId="41A6A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6263B0" w14:textId="77777777"/>
        </w:tc>
        <w:tc>
          <w:tcPr>
            <w:tcW w:w="7654" w:type="dxa"/>
            <w:gridSpan w:val="2"/>
          </w:tcPr>
          <w:p w:rsidR="00B82BB7" w:rsidP="00B82BB7" w:rsidRDefault="00B82BB7" w14:paraId="3A6A19DA" w14:textId="77777777">
            <w:r>
              <w:t>constaterende dat het brievenbusnet inmiddels al meerdere jaren in de praktijk wordt toegepast in de garnalenvisserij op de Waddenzee;</w:t>
            </w:r>
          </w:p>
          <w:p w:rsidR="00B82BB7" w:rsidP="00B82BB7" w:rsidRDefault="00B82BB7" w14:paraId="4C59605E" w14:textId="77777777"/>
          <w:p w:rsidR="00B82BB7" w:rsidP="00B82BB7" w:rsidRDefault="00B82BB7" w14:paraId="136E8462" w14:textId="77777777">
            <w:r>
              <w:t>constaterende dat het brievenbusnet minder snel verstopt raakt dan de traditionele zeeflap, wat bijdraagt aan een verhoogde veiligheid aan boord en een verbeterde selectiviteit van de visserij in de zomermaanden;</w:t>
            </w:r>
          </w:p>
          <w:p w:rsidR="00B82BB7" w:rsidP="00B82BB7" w:rsidRDefault="00B82BB7" w14:paraId="01960DAE" w14:textId="77777777"/>
          <w:p w:rsidR="00B82BB7" w:rsidP="00B82BB7" w:rsidRDefault="00B82BB7" w14:paraId="11D96252" w14:textId="77777777">
            <w:r>
              <w:t>overwegende dat er nieuwe typen en varianten van het brievenbusnet zijn ontwikkeld die mogelijk leiden tot een verdere verbetering van de selectiviteit en een verminderd verstoppingsrisico;</w:t>
            </w:r>
          </w:p>
          <w:p w:rsidR="00B82BB7" w:rsidP="00B82BB7" w:rsidRDefault="00B82BB7" w14:paraId="746624F6" w14:textId="77777777"/>
          <w:p w:rsidR="00B82BB7" w:rsidP="00B82BB7" w:rsidRDefault="00B82BB7" w14:paraId="5B9D988A" w14:textId="77777777">
            <w:r>
              <w:t>verzoekt de regering om samen met de sector de mogelijkheden te verkennen voor nieuw onderzoek naar de effectiviteit, selectiviteit en veiligheidsaspecten van nieuwe typen brievenbusnetten en zeefkelen, inclusief financiering, in de garnalenvisserij, en dit onderzoek te laten uitvoeren voor zowel gebruik op de Waddenzee als in de Noordzeekustzone,</w:t>
            </w:r>
          </w:p>
          <w:p w:rsidR="00B82BB7" w:rsidP="00B82BB7" w:rsidRDefault="00B82BB7" w14:paraId="07C3AE9B" w14:textId="77777777"/>
          <w:p w:rsidR="00B82BB7" w:rsidP="00B82BB7" w:rsidRDefault="00B82BB7" w14:paraId="47F1BB2D" w14:textId="77777777">
            <w:r>
              <w:t>en gaat over tot de orde van de dag.</w:t>
            </w:r>
          </w:p>
          <w:p w:rsidR="00B82BB7" w:rsidP="00B82BB7" w:rsidRDefault="00B82BB7" w14:paraId="1FA68D68" w14:textId="790E25F4"/>
          <w:p w:rsidR="00997775" w:rsidP="00B82BB7" w:rsidRDefault="00B82BB7" w14:paraId="379747B5" w14:textId="2ED303F1">
            <w:r>
              <w:t>Van der Plas</w:t>
            </w:r>
          </w:p>
        </w:tc>
      </w:tr>
    </w:tbl>
    <w:p w:rsidR="00997775" w:rsidRDefault="00997775" w14:paraId="323336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BEEE" w14:textId="77777777" w:rsidR="00D923D5" w:rsidRDefault="00D923D5">
      <w:pPr>
        <w:spacing w:line="20" w:lineRule="exact"/>
      </w:pPr>
    </w:p>
  </w:endnote>
  <w:endnote w:type="continuationSeparator" w:id="0">
    <w:p w14:paraId="7AC4BEFE" w14:textId="77777777" w:rsidR="00D923D5" w:rsidRDefault="00D923D5">
      <w:pPr>
        <w:pStyle w:val="Amendement"/>
      </w:pPr>
      <w:r>
        <w:rPr>
          <w:b w:val="0"/>
        </w:rPr>
        <w:t xml:space="preserve"> </w:t>
      </w:r>
    </w:p>
  </w:endnote>
  <w:endnote w:type="continuationNotice" w:id="1">
    <w:p w14:paraId="7516574E" w14:textId="77777777" w:rsidR="00D923D5" w:rsidRDefault="00D923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F147" w14:textId="77777777" w:rsidR="00D923D5" w:rsidRDefault="00D923D5">
      <w:pPr>
        <w:pStyle w:val="Amendement"/>
      </w:pPr>
      <w:r>
        <w:rPr>
          <w:b w:val="0"/>
        </w:rPr>
        <w:separator/>
      </w:r>
    </w:p>
  </w:footnote>
  <w:footnote w:type="continuationSeparator" w:id="0">
    <w:p w14:paraId="43D52DAA" w14:textId="77777777" w:rsidR="00D923D5" w:rsidRDefault="00D92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D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82BB7"/>
    <w:rsid w:val="00BF5690"/>
    <w:rsid w:val="00C25ED2"/>
    <w:rsid w:val="00CC23D1"/>
    <w:rsid w:val="00CC270F"/>
    <w:rsid w:val="00D43192"/>
    <w:rsid w:val="00D923D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C1F7"/>
  <w15:docId w15:val="{98B3CFD6-FF2A-4039-A86A-2AE6A3E6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2026-01-30T11:45:00.0000000Z</dcterms:created>
  <dcterms:modified xsi:type="dcterms:W3CDTF">2026-01-30T11:58:00.0000000Z</dcterms:modified>
  <dc:description>------------------------</dc:description>
  <dc:subject/>
  <keywords/>
  <version/>
  <category/>
</coreProperties>
</file>