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717E1" w14:paraId="602B558E" w14:textId="77777777">
        <w:tc>
          <w:tcPr>
            <w:tcW w:w="6733" w:type="dxa"/>
            <w:gridSpan w:val="2"/>
            <w:tcBorders>
              <w:top w:val="nil"/>
              <w:left w:val="nil"/>
              <w:bottom w:val="nil"/>
              <w:right w:val="nil"/>
            </w:tcBorders>
            <w:vAlign w:val="center"/>
          </w:tcPr>
          <w:p w:rsidR="00997775" w:rsidP="00710A7A" w:rsidRDefault="00997775" w14:paraId="6DBF09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D3E5F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717E1" w14:paraId="74DEE25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7E1454" w14:textId="77777777">
            <w:r w:rsidRPr="008B0CC5">
              <w:t xml:space="preserve">Vergaderjaar </w:t>
            </w:r>
            <w:r w:rsidR="00AC6B87">
              <w:t>202</w:t>
            </w:r>
            <w:r w:rsidR="00684DFF">
              <w:t>5</w:t>
            </w:r>
            <w:r w:rsidR="00AC6B87">
              <w:t>-202</w:t>
            </w:r>
            <w:r w:rsidR="00684DFF">
              <w:t>6</w:t>
            </w:r>
          </w:p>
        </w:tc>
      </w:tr>
      <w:tr w:rsidR="00997775" w:rsidTr="00E717E1" w14:paraId="57A13022" w14:textId="77777777">
        <w:trPr>
          <w:cantSplit/>
        </w:trPr>
        <w:tc>
          <w:tcPr>
            <w:tcW w:w="10985" w:type="dxa"/>
            <w:gridSpan w:val="3"/>
            <w:tcBorders>
              <w:top w:val="nil"/>
              <w:left w:val="nil"/>
              <w:bottom w:val="nil"/>
              <w:right w:val="nil"/>
            </w:tcBorders>
          </w:tcPr>
          <w:p w:rsidR="00997775" w:rsidRDefault="00997775" w14:paraId="259EC967" w14:textId="77777777"/>
        </w:tc>
      </w:tr>
      <w:tr w:rsidR="00997775" w:rsidTr="00E717E1" w14:paraId="3CED70A6" w14:textId="77777777">
        <w:trPr>
          <w:cantSplit/>
        </w:trPr>
        <w:tc>
          <w:tcPr>
            <w:tcW w:w="10985" w:type="dxa"/>
            <w:gridSpan w:val="3"/>
            <w:tcBorders>
              <w:top w:val="nil"/>
              <w:left w:val="nil"/>
              <w:bottom w:val="single" w:color="auto" w:sz="4" w:space="0"/>
              <w:right w:val="nil"/>
            </w:tcBorders>
          </w:tcPr>
          <w:p w:rsidR="00997775" w:rsidRDefault="00997775" w14:paraId="5DC07FA3" w14:textId="77777777"/>
        </w:tc>
      </w:tr>
      <w:tr w:rsidR="00997775" w:rsidTr="00E717E1" w14:paraId="3570CF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076160" w14:textId="77777777"/>
        </w:tc>
        <w:tc>
          <w:tcPr>
            <w:tcW w:w="7654" w:type="dxa"/>
            <w:gridSpan w:val="2"/>
          </w:tcPr>
          <w:p w:rsidR="00997775" w:rsidRDefault="00997775" w14:paraId="422F8E3F" w14:textId="77777777"/>
        </w:tc>
      </w:tr>
      <w:tr w:rsidR="00E717E1" w:rsidTr="00E717E1" w14:paraId="18E22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7E1" w:rsidP="00E717E1" w:rsidRDefault="00E717E1" w14:paraId="43E06E78" w14:textId="60E87483">
            <w:pPr>
              <w:rPr>
                <w:b/>
              </w:rPr>
            </w:pPr>
            <w:r w:rsidRPr="00B567E4">
              <w:rPr>
                <w:b/>
              </w:rPr>
              <w:t>21</w:t>
            </w:r>
            <w:r>
              <w:rPr>
                <w:b/>
              </w:rPr>
              <w:t xml:space="preserve"> </w:t>
            </w:r>
            <w:r w:rsidRPr="00B567E4">
              <w:rPr>
                <w:b/>
              </w:rPr>
              <w:t>501-32</w:t>
            </w:r>
          </w:p>
        </w:tc>
        <w:tc>
          <w:tcPr>
            <w:tcW w:w="7654" w:type="dxa"/>
            <w:gridSpan w:val="2"/>
          </w:tcPr>
          <w:p w:rsidR="00E717E1" w:rsidP="00E717E1" w:rsidRDefault="00E717E1" w14:paraId="13FAD5A0" w14:textId="0A35FAE9">
            <w:pPr>
              <w:rPr>
                <w:b/>
              </w:rPr>
            </w:pPr>
            <w:r w:rsidRPr="00B567E4">
              <w:rPr>
                <w:b/>
                <w:bCs/>
              </w:rPr>
              <w:t>Landbouw- en Visserijraad</w:t>
            </w:r>
          </w:p>
        </w:tc>
      </w:tr>
      <w:tr w:rsidR="00E717E1" w:rsidTr="00E717E1" w14:paraId="6AC077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7E1" w:rsidP="00E717E1" w:rsidRDefault="00E717E1" w14:paraId="36287B28" w14:textId="77777777"/>
        </w:tc>
        <w:tc>
          <w:tcPr>
            <w:tcW w:w="7654" w:type="dxa"/>
            <w:gridSpan w:val="2"/>
          </w:tcPr>
          <w:p w:rsidR="00E717E1" w:rsidP="00E717E1" w:rsidRDefault="00E717E1" w14:paraId="4A098858" w14:textId="77777777"/>
        </w:tc>
      </w:tr>
      <w:tr w:rsidR="00E717E1" w:rsidTr="00E717E1" w14:paraId="411DF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7E1" w:rsidP="00E717E1" w:rsidRDefault="00E717E1" w14:paraId="74B55A0A" w14:textId="77777777"/>
        </w:tc>
        <w:tc>
          <w:tcPr>
            <w:tcW w:w="7654" w:type="dxa"/>
            <w:gridSpan w:val="2"/>
          </w:tcPr>
          <w:p w:rsidR="00E717E1" w:rsidP="00E717E1" w:rsidRDefault="00E717E1" w14:paraId="6C4C2B17" w14:textId="77777777"/>
        </w:tc>
      </w:tr>
      <w:tr w:rsidR="00E717E1" w:rsidTr="00E717E1" w14:paraId="055D1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7E1" w:rsidP="00E717E1" w:rsidRDefault="00E717E1" w14:paraId="365E51AF" w14:textId="10C32EC9">
            <w:pPr>
              <w:rPr>
                <w:b/>
              </w:rPr>
            </w:pPr>
            <w:r>
              <w:rPr>
                <w:b/>
              </w:rPr>
              <w:t>Nr. 17</w:t>
            </w:r>
            <w:r>
              <w:rPr>
                <w:b/>
              </w:rPr>
              <w:t>60</w:t>
            </w:r>
          </w:p>
        </w:tc>
        <w:tc>
          <w:tcPr>
            <w:tcW w:w="7654" w:type="dxa"/>
            <w:gridSpan w:val="2"/>
          </w:tcPr>
          <w:p w:rsidR="00E717E1" w:rsidP="00E717E1" w:rsidRDefault="00E717E1" w14:paraId="5B707C4A" w14:textId="121B7B80">
            <w:pPr>
              <w:rPr>
                <w:b/>
              </w:rPr>
            </w:pPr>
            <w:r>
              <w:rPr>
                <w:b/>
              </w:rPr>
              <w:t xml:space="preserve">MOTIE VAN </w:t>
            </w:r>
            <w:r w:rsidRPr="00E717E1">
              <w:rPr>
                <w:b/>
              </w:rPr>
              <w:t>HET LID BOOMSMA</w:t>
            </w:r>
          </w:p>
        </w:tc>
      </w:tr>
      <w:tr w:rsidR="00E717E1" w:rsidTr="00E717E1" w14:paraId="508985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17E1" w:rsidP="00E717E1" w:rsidRDefault="00E717E1" w14:paraId="5FECE21D" w14:textId="77777777"/>
        </w:tc>
        <w:tc>
          <w:tcPr>
            <w:tcW w:w="7654" w:type="dxa"/>
            <w:gridSpan w:val="2"/>
          </w:tcPr>
          <w:p w:rsidR="00E717E1" w:rsidP="00E717E1" w:rsidRDefault="00E717E1" w14:paraId="1DAB5285" w14:textId="07521868">
            <w:r>
              <w:t>Voorgesteld 29 januari 2026</w:t>
            </w:r>
          </w:p>
        </w:tc>
      </w:tr>
      <w:tr w:rsidR="00997775" w:rsidTr="00E717E1" w14:paraId="206D4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E44F48" w14:textId="77777777"/>
        </w:tc>
        <w:tc>
          <w:tcPr>
            <w:tcW w:w="7654" w:type="dxa"/>
            <w:gridSpan w:val="2"/>
          </w:tcPr>
          <w:p w:rsidR="00997775" w:rsidRDefault="00997775" w14:paraId="3FC26A1A" w14:textId="77777777"/>
        </w:tc>
      </w:tr>
      <w:tr w:rsidR="00997775" w:rsidTr="00E717E1" w14:paraId="40947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099836" w14:textId="77777777"/>
        </w:tc>
        <w:tc>
          <w:tcPr>
            <w:tcW w:w="7654" w:type="dxa"/>
            <w:gridSpan w:val="2"/>
          </w:tcPr>
          <w:p w:rsidR="00997775" w:rsidRDefault="00997775" w14:paraId="5A210A49" w14:textId="77777777">
            <w:r>
              <w:t>De Kamer,</w:t>
            </w:r>
          </w:p>
        </w:tc>
      </w:tr>
      <w:tr w:rsidR="00997775" w:rsidTr="00E717E1" w14:paraId="28D74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586839" w14:textId="77777777"/>
        </w:tc>
        <w:tc>
          <w:tcPr>
            <w:tcW w:w="7654" w:type="dxa"/>
            <w:gridSpan w:val="2"/>
          </w:tcPr>
          <w:p w:rsidR="00997775" w:rsidRDefault="00997775" w14:paraId="4CA31E89" w14:textId="77777777"/>
        </w:tc>
      </w:tr>
      <w:tr w:rsidR="00997775" w:rsidTr="00E717E1" w14:paraId="787AAE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DA893D" w14:textId="77777777"/>
        </w:tc>
        <w:tc>
          <w:tcPr>
            <w:tcW w:w="7654" w:type="dxa"/>
            <w:gridSpan w:val="2"/>
          </w:tcPr>
          <w:p w:rsidR="00997775" w:rsidRDefault="00997775" w14:paraId="2ECFE46B" w14:textId="77777777">
            <w:r>
              <w:t>gehoord de beraadslaging,</w:t>
            </w:r>
          </w:p>
        </w:tc>
      </w:tr>
      <w:tr w:rsidR="00997775" w:rsidTr="00E717E1" w14:paraId="5BA19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98231D" w14:textId="77777777"/>
        </w:tc>
        <w:tc>
          <w:tcPr>
            <w:tcW w:w="7654" w:type="dxa"/>
            <w:gridSpan w:val="2"/>
          </w:tcPr>
          <w:p w:rsidR="00997775" w:rsidRDefault="00997775" w14:paraId="0887C51D" w14:textId="77777777"/>
        </w:tc>
      </w:tr>
      <w:tr w:rsidR="00997775" w:rsidTr="00E717E1" w14:paraId="1A184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56762B" w14:textId="77777777"/>
        </w:tc>
        <w:tc>
          <w:tcPr>
            <w:tcW w:w="7654" w:type="dxa"/>
            <w:gridSpan w:val="2"/>
          </w:tcPr>
          <w:p w:rsidR="00E717E1" w:rsidP="00E717E1" w:rsidRDefault="00E717E1" w14:paraId="332C1880" w14:textId="77777777">
            <w:r>
              <w:t>overwegende dat onze Noordzee zeer geschikt is voor milieuvriendelijke vormen van schelpdierkweek als gezond en duurzaam voedsel;</w:t>
            </w:r>
          </w:p>
          <w:p w:rsidR="00E717E1" w:rsidP="00E717E1" w:rsidRDefault="00E717E1" w14:paraId="15F991D6" w14:textId="77777777"/>
          <w:p w:rsidR="00E717E1" w:rsidP="00E717E1" w:rsidRDefault="00E717E1" w14:paraId="3DB4B746" w14:textId="77777777">
            <w:r>
              <w:t>overwegende dat mosselen kunnen worden gekweekt op zandwinlocaties zolang die niet in gebruik zijn en in windturbineparken, maar initiatiefnemers wel voldoende tijd en zekerheid moeten hebben om een demonstratieproject uit te voeren;</w:t>
            </w:r>
          </w:p>
          <w:p w:rsidR="002E53C0" w:rsidP="00E717E1" w:rsidRDefault="002E53C0" w14:paraId="35CA2C68" w14:textId="77777777"/>
          <w:p w:rsidR="00E717E1" w:rsidP="00E717E1" w:rsidRDefault="00E717E1" w14:paraId="58E7CAED" w14:textId="77777777">
            <w:r>
              <w:t>overwegende dat de Kamer eerder de motie-Boomsma (36600-XIV, nr. 26) heeft aangenomen om tijdelijke demonstratieprojecten toe te staan aan de kust, maar de termijn van slechts een jaar voor de uitvoering daarvan onvoldoende was, waardoor projecten tot nu toe zijn uitgebleven;</w:t>
            </w:r>
          </w:p>
          <w:p w:rsidR="002E53C0" w:rsidP="00E717E1" w:rsidRDefault="002E53C0" w14:paraId="7C7103DB" w14:textId="77777777"/>
          <w:p w:rsidR="00E717E1" w:rsidP="00E717E1" w:rsidRDefault="00E717E1" w14:paraId="4F60BF69" w14:textId="77777777">
            <w:r>
              <w:t>overwegende dat Rijkswaterstaat verwijst naar de lijn van het Programma Noordzee 2022-2027 dat voor schelpdierkweek slechts ruimte biedt voor "kortdurende" projecten, maar één jaar niet voldoende is om de risico's en investeringen te kunnen dragen;</w:t>
            </w:r>
          </w:p>
          <w:p w:rsidR="002E53C0" w:rsidP="00E717E1" w:rsidRDefault="002E53C0" w14:paraId="294E6C96" w14:textId="77777777"/>
          <w:p w:rsidR="00E717E1" w:rsidP="00E717E1" w:rsidRDefault="00E717E1" w14:paraId="4D9C0CC4" w14:textId="77777777">
            <w:r>
              <w:t>overwegende dat er veel interesse en enthousiasme is in de sector om te beginnen met dergelijke pilotprojecten;</w:t>
            </w:r>
          </w:p>
          <w:p w:rsidR="002E53C0" w:rsidP="00E717E1" w:rsidRDefault="002E53C0" w14:paraId="19B3ACB9" w14:textId="77777777"/>
          <w:p w:rsidR="00E717E1" w:rsidP="00E717E1" w:rsidRDefault="00E717E1" w14:paraId="76A28B13" w14:textId="77777777">
            <w:r>
              <w:t>verzoekt de regering voortvarend aan de slag te gaan met het vergunnen van een of meerdere demonstratieproject(en) voor schelpdierkweek op niet in gebruik zijnde zandwinlocaties en/of windturbineparken, waarbij voldoende tijd en zekerheid wordt geboden om de investering en risico's te dragen en er in overleg zorg voor te dragen dat deze binnen een jaar van start kunnen gaan,</w:t>
            </w:r>
          </w:p>
          <w:p w:rsidR="002E53C0" w:rsidP="00E717E1" w:rsidRDefault="002E53C0" w14:paraId="22DD9CE0" w14:textId="77777777"/>
          <w:p w:rsidR="00E717E1" w:rsidP="00E717E1" w:rsidRDefault="00E717E1" w14:paraId="54BE49DE" w14:textId="77777777">
            <w:r>
              <w:t>en gaat over tot de orde van de dag.</w:t>
            </w:r>
          </w:p>
          <w:p w:rsidR="00E717E1" w:rsidP="00E717E1" w:rsidRDefault="00E717E1" w14:paraId="2324AE21" w14:textId="2AD8005D"/>
          <w:p w:rsidR="00997775" w:rsidP="00E717E1" w:rsidRDefault="00E717E1" w14:paraId="4D002856" w14:textId="3B92B219">
            <w:r>
              <w:t>Boomsma</w:t>
            </w:r>
          </w:p>
        </w:tc>
      </w:tr>
    </w:tbl>
    <w:p w:rsidR="00997775" w:rsidRDefault="00997775" w14:paraId="307B042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F0AB" w14:textId="77777777" w:rsidR="00E717E1" w:rsidRDefault="00E717E1">
      <w:pPr>
        <w:spacing w:line="20" w:lineRule="exact"/>
      </w:pPr>
    </w:p>
  </w:endnote>
  <w:endnote w:type="continuationSeparator" w:id="0">
    <w:p w14:paraId="451D1725" w14:textId="77777777" w:rsidR="00E717E1" w:rsidRDefault="00E717E1">
      <w:pPr>
        <w:pStyle w:val="Amendement"/>
      </w:pPr>
      <w:r>
        <w:rPr>
          <w:b w:val="0"/>
        </w:rPr>
        <w:t xml:space="preserve"> </w:t>
      </w:r>
    </w:p>
  </w:endnote>
  <w:endnote w:type="continuationNotice" w:id="1">
    <w:p w14:paraId="101DF848" w14:textId="77777777" w:rsidR="00E717E1" w:rsidRDefault="00E717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0380" w14:textId="77777777" w:rsidR="00E717E1" w:rsidRDefault="00E717E1">
      <w:pPr>
        <w:pStyle w:val="Amendement"/>
      </w:pPr>
      <w:r>
        <w:rPr>
          <w:b w:val="0"/>
        </w:rPr>
        <w:separator/>
      </w:r>
    </w:p>
  </w:footnote>
  <w:footnote w:type="continuationSeparator" w:id="0">
    <w:p w14:paraId="2E9DB274" w14:textId="77777777" w:rsidR="00E717E1" w:rsidRDefault="00E71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E1"/>
    <w:rsid w:val="00133FCE"/>
    <w:rsid w:val="001E482C"/>
    <w:rsid w:val="001E4877"/>
    <w:rsid w:val="0021105A"/>
    <w:rsid w:val="00280D6A"/>
    <w:rsid w:val="002B78E9"/>
    <w:rsid w:val="002C5406"/>
    <w:rsid w:val="002E53C0"/>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5ED2"/>
    <w:rsid w:val="00CC23D1"/>
    <w:rsid w:val="00CC270F"/>
    <w:rsid w:val="00D43192"/>
    <w:rsid w:val="00DE2437"/>
    <w:rsid w:val="00E27DF4"/>
    <w:rsid w:val="00E63508"/>
    <w:rsid w:val="00E717E1"/>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A583F"/>
  <w15:docId w15:val="{FED7BF1D-247F-4354-ADA3-856D606F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255</ap:Words>
  <ap:Characters>1405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2026-01-30T11:46:00.0000000Z</dcterms:created>
  <dcterms:modified xsi:type="dcterms:W3CDTF">2026-01-30T12:07:00.0000000Z</dcterms:modified>
  <dc:description>------------------------</dc:description>
  <dc:subject/>
  <keywords/>
  <version/>
  <category/>
</coreProperties>
</file>