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7630" w14:paraId="78B85308" w14:textId="77777777">
        <w:tc>
          <w:tcPr>
            <w:tcW w:w="6733" w:type="dxa"/>
            <w:gridSpan w:val="2"/>
            <w:tcBorders>
              <w:top w:val="nil"/>
              <w:left w:val="nil"/>
              <w:bottom w:val="nil"/>
              <w:right w:val="nil"/>
            </w:tcBorders>
            <w:vAlign w:val="center"/>
          </w:tcPr>
          <w:p w:rsidR="00997775" w:rsidP="00710A7A" w:rsidRDefault="00997775" w14:paraId="169CAA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3F26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7630" w14:paraId="54F41F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56547D" w14:textId="77777777">
            <w:r w:rsidRPr="008B0CC5">
              <w:t xml:space="preserve">Vergaderjaar </w:t>
            </w:r>
            <w:r w:rsidR="00AC6B87">
              <w:t>202</w:t>
            </w:r>
            <w:r w:rsidR="00684DFF">
              <w:t>5</w:t>
            </w:r>
            <w:r w:rsidR="00AC6B87">
              <w:t>-202</w:t>
            </w:r>
            <w:r w:rsidR="00684DFF">
              <w:t>6</w:t>
            </w:r>
          </w:p>
        </w:tc>
      </w:tr>
      <w:tr w:rsidR="00997775" w:rsidTr="001B7630" w14:paraId="05FB5EF2" w14:textId="77777777">
        <w:trPr>
          <w:cantSplit/>
        </w:trPr>
        <w:tc>
          <w:tcPr>
            <w:tcW w:w="10985" w:type="dxa"/>
            <w:gridSpan w:val="3"/>
            <w:tcBorders>
              <w:top w:val="nil"/>
              <w:left w:val="nil"/>
              <w:bottom w:val="nil"/>
              <w:right w:val="nil"/>
            </w:tcBorders>
          </w:tcPr>
          <w:p w:rsidR="00997775" w:rsidRDefault="00997775" w14:paraId="346AF30F" w14:textId="77777777"/>
        </w:tc>
      </w:tr>
      <w:tr w:rsidR="00997775" w:rsidTr="001B7630" w14:paraId="268C56F2" w14:textId="77777777">
        <w:trPr>
          <w:cantSplit/>
        </w:trPr>
        <w:tc>
          <w:tcPr>
            <w:tcW w:w="10985" w:type="dxa"/>
            <w:gridSpan w:val="3"/>
            <w:tcBorders>
              <w:top w:val="nil"/>
              <w:left w:val="nil"/>
              <w:bottom w:val="single" w:color="auto" w:sz="4" w:space="0"/>
              <w:right w:val="nil"/>
            </w:tcBorders>
          </w:tcPr>
          <w:p w:rsidR="00997775" w:rsidRDefault="00997775" w14:paraId="17760AE3" w14:textId="77777777"/>
        </w:tc>
      </w:tr>
      <w:tr w:rsidR="00997775" w:rsidTr="001B7630" w14:paraId="26E5B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F04965" w14:textId="77777777"/>
        </w:tc>
        <w:tc>
          <w:tcPr>
            <w:tcW w:w="7654" w:type="dxa"/>
            <w:gridSpan w:val="2"/>
          </w:tcPr>
          <w:p w:rsidR="00997775" w:rsidRDefault="00997775" w14:paraId="4D3C8C78" w14:textId="77777777"/>
        </w:tc>
      </w:tr>
      <w:tr w:rsidR="001B7630" w:rsidTr="001B7630" w14:paraId="06DEE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630" w:rsidP="001B7630" w:rsidRDefault="001B7630" w14:paraId="569AEC90" w14:textId="202035BA">
            <w:pPr>
              <w:rPr>
                <w:b/>
              </w:rPr>
            </w:pPr>
            <w:r w:rsidRPr="00827946">
              <w:rPr>
                <w:b/>
              </w:rPr>
              <w:t>29 683</w:t>
            </w:r>
          </w:p>
        </w:tc>
        <w:tc>
          <w:tcPr>
            <w:tcW w:w="7654" w:type="dxa"/>
            <w:gridSpan w:val="2"/>
          </w:tcPr>
          <w:p w:rsidR="001B7630" w:rsidP="001B7630" w:rsidRDefault="001B7630" w14:paraId="10722AC1" w14:textId="0DEE1529">
            <w:pPr>
              <w:rPr>
                <w:b/>
              </w:rPr>
            </w:pPr>
            <w:r w:rsidRPr="00827946">
              <w:rPr>
                <w:b/>
              </w:rPr>
              <w:t>Dierziektebeleid</w:t>
            </w:r>
          </w:p>
        </w:tc>
      </w:tr>
      <w:tr w:rsidR="001B7630" w:rsidTr="001B7630" w14:paraId="31E52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630" w:rsidP="001B7630" w:rsidRDefault="001B7630" w14:paraId="30E2BF9F" w14:textId="77777777"/>
        </w:tc>
        <w:tc>
          <w:tcPr>
            <w:tcW w:w="7654" w:type="dxa"/>
            <w:gridSpan w:val="2"/>
          </w:tcPr>
          <w:p w:rsidR="001B7630" w:rsidP="001B7630" w:rsidRDefault="001B7630" w14:paraId="05DE07FD" w14:textId="77777777"/>
        </w:tc>
      </w:tr>
      <w:tr w:rsidR="001B7630" w:rsidTr="001B7630" w14:paraId="194D1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630" w:rsidP="001B7630" w:rsidRDefault="001B7630" w14:paraId="3EB5B65D" w14:textId="77777777"/>
        </w:tc>
        <w:tc>
          <w:tcPr>
            <w:tcW w:w="7654" w:type="dxa"/>
            <w:gridSpan w:val="2"/>
          </w:tcPr>
          <w:p w:rsidR="001B7630" w:rsidP="001B7630" w:rsidRDefault="001B7630" w14:paraId="5C21D74A" w14:textId="77777777"/>
        </w:tc>
      </w:tr>
      <w:tr w:rsidR="001B7630" w:rsidTr="001B7630" w14:paraId="1B3C6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630" w:rsidP="001B7630" w:rsidRDefault="001B7630" w14:paraId="3CDE5D56" w14:textId="68CC3EA8">
            <w:pPr>
              <w:rPr>
                <w:b/>
              </w:rPr>
            </w:pPr>
            <w:r>
              <w:rPr>
                <w:b/>
              </w:rPr>
              <w:t>Nr. 32</w:t>
            </w:r>
            <w:r>
              <w:rPr>
                <w:b/>
              </w:rPr>
              <w:t>1</w:t>
            </w:r>
          </w:p>
        </w:tc>
        <w:tc>
          <w:tcPr>
            <w:tcW w:w="7654" w:type="dxa"/>
            <w:gridSpan w:val="2"/>
          </w:tcPr>
          <w:p w:rsidR="001B7630" w:rsidP="001B7630" w:rsidRDefault="001B7630" w14:paraId="39AF7586" w14:textId="321A6923">
            <w:pPr>
              <w:rPr>
                <w:b/>
              </w:rPr>
            </w:pPr>
            <w:r>
              <w:rPr>
                <w:b/>
              </w:rPr>
              <w:t xml:space="preserve">MOTIE VAN </w:t>
            </w:r>
            <w:r w:rsidRPr="001B7630">
              <w:rPr>
                <w:b/>
              </w:rPr>
              <w:t>HET LID GRINWIS C.S.</w:t>
            </w:r>
          </w:p>
        </w:tc>
      </w:tr>
      <w:tr w:rsidR="001B7630" w:rsidTr="001B7630" w14:paraId="63D94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7630" w:rsidP="001B7630" w:rsidRDefault="001B7630" w14:paraId="7683EA86" w14:textId="77777777"/>
        </w:tc>
        <w:tc>
          <w:tcPr>
            <w:tcW w:w="7654" w:type="dxa"/>
            <w:gridSpan w:val="2"/>
          </w:tcPr>
          <w:p w:rsidR="001B7630" w:rsidP="001B7630" w:rsidRDefault="001B7630" w14:paraId="3DC90533" w14:textId="564EA724">
            <w:r>
              <w:t>Voorgesteld 29 januari 2026</w:t>
            </w:r>
          </w:p>
        </w:tc>
      </w:tr>
      <w:tr w:rsidR="00997775" w:rsidTr="001B7630" w14:paraId="5DFAB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539FFF" w14:textId="77777777"/>
        </w:tc>
        <w:tc>
          <w:tcPr>
            <w:tcW w:w="7654" w:type="dxa"/>
            <w:gridSpan w:val="2"/>
          </w:tcPr>
          <w:p w:rsidR="00997775" w:rsidRDefault="00997775" w14:paraId="7D2DB80C" w14:textId="77777777"/>
        </w:tc>
      </w:tr>
      <w:tr w:rsidR="00997775" w:rsidTr="001B7630" w14:paraId="65202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4B45AD" w14:textId="77777777"/>
        </w:tc>
        <w:tc>
          <w:tcPr>
            <w:tcW w:w="7654" w:type="dxa"/>
            <w:gridSpan w:val="2"/>
          </w:tcPr>
          <w:p w:rsidR="00997775" w:rsidRDefault="00997775" w14:paraId="63BD02C5" w14:textId="77777777">
            <w:r>
              <w:t>De Kamer,</w:t>
            </w:r>
          </w:p>
        </w:tc>
      </w:tr>
      <w:tr w:rsidR="00997775" w:rsidTr="001B7630" w14:paraId="40249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46CF0" w14:textId="77777777"/>
        </w:tc>
        <w:tc>
          <w:tcPr>
            <w:tcW w:w="7654" w:type="dxa"/>
            <w:gridSpan w:val="2"/>
          </w:tcPr>
          <w:p w:rsidR="00997775" w:rsidRDefault="00997775" w14:paraId="1C63EA6A" w14:textId="77777777"/>
        </w:tc>
      </w:tr>
      <w:tr w:rsidR="00997775" w:rsidTr="001B7630" w14:paraId="655C1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6D8E2" w14:textId="77777777"/>
        </w:tc>
        <w:tc>
          <w:tcPr>
            <w:tcW w:w="7654" w:type="dxa"/>
            <w:gridSpan w:val="2"/>
          </w:tcPr>
          <w:p w:rsidR="00997775" w:rsidRDefault="00997775" w14:paraId="2B5B370F" w14:textId="77777777">
            <w:r>
              <w:t>gehoord de beraadslaging,</w:t>
            </w:r>
          </w:p>
        </w:tc>
      </w:tr>
      <w:tr w:rsidR="00997775" w:rsidTr="001B7630" w14:paraId="3A605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269B6" w14:textId="77777777"/>
        </w:tc>
        <w:tc>
          <w:tcPr>
            <w:tcW w:w="7654" w:type="dxa"/>
            <w:gridSpan w:val="2"/>
          </w:tcPr>
          <w:p w:rsidR="00997775" w:rsidRDefault="00997775" w14:paraId="755E3691" w14:textId="77777777"/>
        </w:tc>
      </w:tr>
      <w:tr w:rsidR="00997775" w:rsidTr="001B7630" w14:paraId="55147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D2762" w14:textId="77777777"/>
        </w:tc>
        <w:tc>
          <w:tcPr>
            <w:tcW w:w="7654" w:type="dxa"/>
            <w:gridSpan w:val="2"/>
          </w:tcPr>
          <w:p w:rsidR="007D71BF" w:rsidP="007D71BF" w:rsidRDefault="007D71BF" w14:paraId="7F805B1E" w14:textId="77777777">
            <w:r>
              <w:t>constaterende dat negen van de twaalf provincies een moratorium kennen op de nieuwvestiging en uitbreiding van geitenhouderijen, en dat het kabinet een beroep heeft gedaan op alle provincies en gemeenten om de moratoria te handhaven dan wel in te voeren;</w:t>
            </w:r>
          </w:p>
          <w:p w:rsidR="007D71BF" w:rsidP="007D71BF" w:rsidRDefault="007D71BF" w14:paraId="1432FB86" w14:textId="77777777"/>
          <w:p w:rsidR="007D71BF" w:rsidP="007D71BF" w:rsidRDefault="007D71BF" w14:paraId="7A347AEA" w14:textId="77777777">
            <w:r>
              <w:t>overwegende dat een strikte toepassing hiervan ertoe leidt dat ook verplaatsing naar vanuit volksgezondheidsperspectief betere locaties onmogelijk dreigt te worden;</w:t>
            </w:r>
          </w:p>
          <w:p w:rsidR="007D71BF" w:rsidP="007D71BF" w:rsidRDefault="007D71BF" w14:paraId="1749937C" w14:textId="77777777"/>
          <w:p w:rsidR="007D71BF" w:rsidP="007D71BF" w:rsidRDefault="007D71BF" w14:paraId="4A5C6E4D" w14:textId="77777777">
            <w:r>
              <w:t>verzoekt de regering te bevorderen dat initiatieven, bijvoorbeeld vanuit geitenhouders, om de geiten te verplaatsen naar een plek verder weg van de bebouwde kom en/of locaties met kwetsbare bewoners mogelijk moeten zijn,</w:t>
            </w:r>
          </w:p>
          <w:p w:rsidR="007D71BF" w:rsidP="007D71BF" w:rsidRDefault="007D71BF" w14:paraId="60B05968" w14:textId="77777777"/>
          <w:p w:rsidR="007D71BF" w:rsidP="007D71BF" w:rsidRDefault="007D71BF" w14:paraId="57004D39" w14:textId="77777777">
            <w:r>
              <w:t>en gaat over tot de orde van de dag.</w:t>
            </w:r>
          </w:p>
          <w:p w:rsidR="007D71BF" w:rsidP="007D71BF" w:rsidRDefault="007D71BF" w14:paraId="419F67F6" w14:textId="6862CF1C"/>
          <w:p w:rsidR="007D71BF" w:rsidP="007D71BF" w:rsidRDefault="007D71BF" w14:paraId="0168952C" w14:textId="77777777">
            <w:r>
              <w:t>Grinwis</w:t>
            </w:r>
          </w:p>
          <w:p w:rsidR="007D71BF" w:rsidP="007D71BF" w:rsidRDefault="007D71BF" w14:paraId="37C9FC30" w14:textId="77777777">
            <w:r>
              <w:t>Koorevaar</w:t>
            </w:r>
          </w:p>
          <w:p w:rsidR="00997775" w:rsidP="007D71BF" w:rsidRDefault="007D71BF" w14:paraId="1F9C9533" w14:textId="472D8166">
            <w:r>
              <w:t>Den Hollander</w:t>
            </w:r>
          </w:p>
        </w:tc>
      </w:tr>
    </w:tbl>
    <w:p w:rsidR="00997775" w:rsidRDefault="00997775" w14:paraId="0DB22A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45CC" w14:textId="77777777" w:rsidR="001B7630" w:rsidRDefault="001B7630">
      <w:pPr>
        <w:spacing w:line="20" w:lineRule="exact"/>
      </w:pPr>
    </w:p>
  </w:endnote>
  <w:endnote w:type="continuationSeparator" w:id="0">
    <w:p w14:paraId="22A494A0" w14:textId="77777777" w:rsidR="001B7630" w:rsidRDefault="001B7630">
      <w:pPr>
        <w:pStyle w:val="Amendement"/>
      </w:pPr>
      <w:r>
        <w:rPr>
          <w:b w:val="0"/>
        </w:rPr>
        <w:t xml:space="preserve"> </w:t>
      </w:r>
    </w:p>
  </w:endnote>
  <w:endnote w:type="continuationNotice" w:id="1">
    <w:p w14:paraId="0C97D07B" w14:textId="77777777" w:rsidR="001B7630" w:rsidRDefault="001B76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4515" w14:textId="77777777" w:rsidR="001B7630" w:rsidRDefault="001B7630">
      <w:pPr>
        <w:pStyle w:val="Amendement"/>
      </w:pPr>
      <w:r>
        <w:rPr>
          <w:b w:val="0"/>
        </w:rPr>
        <w:separator/>
      </w:r>
    </w:p>
  </w:footnote>
  <w:footnote w:type="continuationSeparator" w:id="0">
    <w:p w14:paraId="62A476DF" w14:textId="77777777" w:rsidR="001B7630" w:rsidRDefault="001B7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30"/>
    <w:rsid w:val="00133FCE"/>
    <w:rsid w:val="001B763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71B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137E0"/>
  <w15:docId w15:val="{6C7B724A-A877-4FAF-B1AB-3D88A3DF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2026-01-30T12:17:00.0000000Z</dcterms:created>
  <dcterms:modified xsi:type="dcterms:W3CDTF">2026-01-30T12:40:00.0000000Z</dcterms:modified>
  <dc:description>------------------------</dc:description>
  <dc:subject/>
  <keywords/>
  <version/>
  <category/>
</coreProperties>
</file>