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70A0" w14:paraId="3FF8A2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3813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5689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70A0" w14:paraId="6D257A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6E93B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E70A0" w14:paraId="119D8E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DFCBE2" w14:textId="77777777"/>
        </w:tc>
      </w:tr>
      <w:tr w:rsidR="00997775" w:rsidTr="003E70A0" w14:paraId="43E6EA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69A4DF" w14:textId="77777777"/>
        </w:tc>
      </w:tr>
      <w:tr w:rsidR="00997775" w:rsidTr="003E70A0" w14:paraId="14EB98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D19593" w14:textId="77777777"/>
        </w:tc>
        <w:tc>
          <w:tcPr>
            <w:tcW w:w="7654" w:type="dxa"/>
            <w:gridSpan w:val="2"/>
          </w:tcPr>
          <w:p w:rsidR="00997775" w:rsidRDefault="00997775" w14:paraId="5F63DB94" w14:textId="77777777"/>
        </w:tc>
      </w:tr>
      <w:tr w:rsidR="003E70A0" w:rsidTr="003E70A0" w14:paraId="186EF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0A0" w:rsidP="003E70A0" w:rsidRDefault="003E70A0" w14:paraId="2D56A5F9" w14:textId="1F030F64">
            <w:pPr>
              <w:rPr>
                <w:b/>
              </w:rPr>
            </w:pPr>
            <w:r w:rsidRPr="00827946"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3E70A0" w:rsidP="003E70A0" w:rsidRDefault="003E70A0" w14:paraId="702A0E2E" w14:textId="60AA7C98">
            <w:pPr>
              <w:rPr>
                <w:b/>
              </w:rPr>
            </w:pPr>
            <w:r w:rsidRPr="00827946">
              <w:rPr>
                <w:b/>
              </w:rPr>
              <w:t>Dierziektebeleid</w:t>
            </w:r>
          </w:p>
        </w:tc>
      </w:tr>
      <w:tr w:rsidR="003E70A0" w:rsidTr="003E70A0" w14:paraId="39835C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0A0" w:rsidP="003E70A0" w:rsidRDefault="003E70A0" w14:paraId="749CB4C0" w14:textId="77777777"/>
        </w:tc>
        <w:tc>
          <w:tcPr>
            <w:tcW w:w="7654" w:type="dxa"/>
            <w:gridSpan w:val="2"/>
          </w:tcPr>
          <w:p w:rsidR="003E70A0" w:rsidP="003E70A0" w:rsidRDefault="003E70A0" w14:paraId="3ACF3079" w14:textId="77777777"/>
        </w:tc>
      </w:tr>
      <w:tr w:rsidR="003E70A0" w:rsidTr="003E70A0" w14:paraId="5D188C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0A0" w:rsidP="003E70A0" w:rsidRDefault="003E70A0" w14:paraId="7F755DAD" w14:textId="77777777"/>
        </w:tc>
        <w:tc>
          <w:tcPr>
            <w:tcW w:w="7654" w:type="dxa"/>
            <w:gridSpan w:val="2"/>
          </w:tcPr>
          <w:p w:rsidR="003E70A0" w:rsidP="003E70A0" w:rsidRDefault="003E70A0" w14:paraId="5497C2C9" w14:textId="77777777"/>
        </w:tc>
      </w:tr>
      <w:tr w:rsidR="003E70A0" w:rsidTr="003E70A0" w14:paraId="24AA7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0A0" w:rsidP="003E70A0" w:rsidRDefault="003E70A0" w14:paraId="11D2475E" w14:textId="78E78C18">
            <w:pPr>
              <w:rPr>
                <w:b/>
              </w:rPr>
            </w:pPr>
            <w:r>
              <w:rPr>
                <w:b/>
              </w:rPr>
              <w:t>Nr. 32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3E70A0" w:rsidP="003E70A0" w:rsidRDefault="003E70A0" w14:paraId="4B089E37" w14:textId="3237899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E70A0">
              <w:rPr>
                <w:b/>
              </w:rPr>
              <w:t>HET LID BECKERMAN</w:t>
            </w:r>
          </w:p>
        </w:tc>
      </w:tr>
      <w:tr w:rsidR="003E70A0" w:rsidTr="003E70A0" w14:paraId="0A8DB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0A0" w:rsidP="003E70A0" w:rsidRDefault="003E70A0" w14:paraId="3BE05081" w14:textId="77777777"/>
        </w:tc>
        <w:tc>
          <w:tcPr>
            <w:tcW w:w="7654" w:type="dxa"/>
            <w:gridSpan w:val="2"/>
          </w:tcPr>
          <w:p w:rsidR="003E70A0" w:rsidP="003E70A0" w:rsidRDefault="003E70A0" w14:paraId="277D3CAE" w14:textId="66CA45E0">
            <w:r>
              <w:t>Voorgesteld 29 januari 2026</w:t>
            </w:r>
          </w:p>
        </w:tc>
      </w:tr>
      <w:tr w:rsidR="00997775" w:rsidTr="003E70A0" w14:paraId="1F583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48127" w14:textId="77777777"/>
        </w:tc>
        <w:tc>
          <w:tcPr>
            <w:tcW w:w="7654" w:type="dxa"/>
            <w:gridSpan w:val="2"/>
          </w:tcPr>
          <w:p w:rsidR="00997775" w:rsidRDefault="00997775" w14:paraId="39EB9FA4" w14:textId="77777777"/>
        </w:tc>
      </w:tr>
      <w:tr w:rsidR="00997775" w:rsidTr="003E70A0" w14:paraId="0434F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D030C" w14:textId="77777777"/>
        </w:tc>
        <w:tc>
          <w:tcPr>
            <w:tcW w:w="7654" w:type="dxa"/>
            <w:gridSpan w:val="2"/>
          </w:tcPr>
          <w:p w:rsidR="00997775" w:rsidRDefault="00997775" w14:paraId="409A8D8B" w14:textId="77777777">
            <w:r>
              <w:t>De Kamer,</w:t>
            </w:r>
          </w:p>
        </w:tc>
      </w:tr>
      <w:tr w:rsidR="00997775" w:rsidTr="003E70A0" w14:paraId="31113B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FAE74" w14:textId="77777777"/>
        </w:tc>
        <w:tc>
          <w:tcPr>
            <w:tcW w:w="7654" w:type="dxa"/>
            <w:gridSpan w:val="2"/>
          </w:tcPr>
          <w:p w:rsidR="00997775" w:rsidRDefault="00997775" w14:paraId="207484A4" w14:textId="77777777"/>
        </w:tc>
      </w:tr>
      <w:tr w:rsidR="00997775" w:rsidTr="003E70A0" w14:paraId="3092D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2A58B8" w14:textId="77777777"/>
        </w:tc>
        <w:tc>
          <w:tcPr>
            <w:tcW w:w="7654" w:type="dxa"/>
            <w:gridSpan w:val="2"/>
          </w:tcPr>
          <w:p w:rsidR="00997775" w:rsidRDefault="00997775" w14:paraId="5C9A8FFD" w14:textId="77777777">
            <w:r>
              <w:t>gehoord de beraadslaging,</w:t>
            </w:r>
          </w:p>
        </w:tc>
      </w:tr>
      <w:tr w:rsidR="00997775" w:rsidTr="003E70A0" w14:paraId="28B57E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F1C1F4" w14:textId="77777777"/>
        </w:tc>
        <w:tc>
          <w:tcPr>
            <w:tcW w:w="7654" w:type="dxa"/>
            <w:gridSpan w:val="2"/>
          </w:tcPr>
          <w:p w:rsidR="00997775" w:rsidRDefault="00997775" w14:paraId="54AA6A1B" w14:textId="77777777"/>
        </w:tc>
      </w:tr>
      <w:tr w:rsidR="00997775" w:rsidTr="003E70A0" w14:paraId="6AA59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B1964F" w14:textId="77777777"/>
        </w:tc>
        <w:tc>
          <w:tcPr>
            <w:tcW w:w="7654" w:type="dxa"/>
            <w:gridSpan w:val="2"/>
          </w:tcPr>
          <w:p w:rsidR="00641E6F" w:rsidP="00641E6F" w:rsidRDefault="00641E6F" w14:paraId="28B1B094" w14:textId="77777777">
            <w:r>
              <w:t>constaterende dat de gevolgen van de Q-koortsuitbraak in Noord-Brabant nog altijd niet zijn opgelost;</w:t>
            </w:r>
          </w:p>
          <w:p w:rsidR="00641E6F" w:rsidP="00641E6F" w:rsidRDefault="00641E6F" w14:paraId="5D6EF3C0" w14:textId="77777777"/>
          <w:p w:rsidR="00641E6F" w:rsidP="00641E6F" w:rsidRDefault="00641E6F" w14:paraId="43CFDA4F" w14:textId="77777777">
            <w:r>
              <w:t>constaterende dat Q-koortsgedupeerden nergens terechtkunnen in behandelcentra;</w:t>
            </w:r>
          </w:p>
          <w:p w:rsidR="00641E6F" w:rsidP="00641E6F" w:rsidRDefault="00641E6F" w14:paraId="3AAD7187" w14:textId="77777777"/>
          <w:p w:rsidR="00641E6F" w:rsidP="00641E6F" w:rsidRDefault="00641E6F" w14:paraId="17F6D98D" w14:textId="77777777">
            <w:r>
              <w:t>verzoekt de regering om samen met de provincie Noord-Brabant te onderzoeken op welke manier het centrum in Noord-Brabant, dat toegankelijk moet worden voor alle PAIS-patiënten, structureel gefinancierd kan worden,</w:t>
            </w:r>
          </w:p>
          <w:p w:rsidR="00641E6F" w:rsidP="00641E6F" w:rsidRDefault="00641E6F" w14:paraId="4A0E0C12" w14:textId="77777777"/>
          <w:p w:rsidR="00641E6F" w:rsidP="00641E6F" w:rsidRDefault="00641E6F" w14:paraId="7404A952" w14:textId="77777777">
            <w:r>
              <w:t>en gaat over tot de orde van de dag.</w:t>
            </w:r>
          </w:p>
          <w:p w:rsidR="00641E6F" w:rsidP="00641E6F" w:rsidRDefault="00641E6F" w14:paraId="71E0AA58" w14:textId="0E7F4EE9"/>
          <w:p w:rsidR="00997775" w:rsidP="00641E6F" w:rsidRDefault="00641E6F" w14:paraId="18E02985" w14:textId="45030BDF">
            <w:r>
              <w:t>Beckerman</w:t>
            </w:r>
          </w:p>
        </w:tc>
      </w:tr>
    </w:tbl>
    <w:p w:rsidR="00997775" w:rsidRDefault="00997775" w14:paraId="6EBD428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E639" w14:textId="77777777" w:rsidR="003E70A0" w:rsidRDefault="003E70A0">
      <w:pPr>
        <w:spacing w:line="20" w:lineRule="exact"/>
      </w:pPr>
    </w:p>
  </w:endnote>
  <w:endnote w:type="continuationSeparator" w:id="0">
    <w:p w14:paraId="2C5EEE75" w14:textId="77777777" w:rsidR="003E70A0" w:rsidRDefault="003E70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226E52" w14:textId="77777777" w:rsidR="003E70A0" w:rsidRDefault="003E70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75B6" w14:textId="77777777" w:rsidR="003E70A0" w:rsidRDefault="003E70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14B336" w14:textId="77777777" w:rsidR="003E70A0" w:rsidRDefault="003E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70A0"/>
    <w:rsid w:val="003F71A1"/>
    <w:rsid w:val="00476415"/>
    <w:rsid w:val="00546F8D"/>
    <w:rsid w:val="00560113"/>
    <w:rsid w:val="00621F64"/>
    <w:rsid w:val="00641E6F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26F24"/>
  <w15:docId w15:val="{72765190-B808-4980-8C9A-B900767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2026-01-30T12:17:00.0000000Z</dcterms:created>
  <dcterms:modified xsi:type="dcterms:W3CDTF">2026-01-30T12:45:00.0000000Z</dcterms:modified>
  <dc:description>------------------------</dc:description>
  <dc:subject/>
  <keywords/>
  <version/>
  <category/>
</coreProperties>
</file>