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C6BA3" w14:paraId="17A8DD8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956CE5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36495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C6BA3" w14:paraId="2D213B7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4884F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C6BA3" w14:paraId="221A5F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F402C0" w14:textId="77777777"/>
        </w:tc>
      </w:tr>
      <w:tr w:rsidR="00997775" w:rsidTr="002C6BA3" w14:paraId="6312CC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CEDD75" w14:textId="77777777"/>
        </w:tc>
      </w:tr>
      <w:tr w:rsidR="00997775" w:rsidTr="002C6BA3" w14:paraId="69FE1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3D8759" w14:textId="77777777"/>
        </w:tc>
        <w:tc>
          <w:tcPr>
            <w:tcW w:w="7654" w:type="dxa"/>
            <w:gridSpan w:val="2"/>
          </w:tcPr>
          <w:p w:rsidR="00997775" w:rsidRDefault="00997775" w14:paraId="4A7E4A88" w14:textId="77777777"/>
        </w:tc>
      </w:tr>
      <w:tr w:rsidR="002C6BA3" w:rsidTr="002C6BA3" w14:paraId="257DC8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BA3" w:rsidP="002C6BA3" w:rsidRDefault="002C6BA3" w14:paraId="54D74A01" w14:textId="6D653858">
            <w:pPr>
              <w:rPr>
                <w:b/>
              </w:rPr>
            </w:pPr>
            <w:r w:rsidRPr="00827946"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2C6BA3" w:rsidP="002C6BA3" w:rsidRDefault="002C6BA3" w14:paraId="623EFD06" w14:textId="3C5CDF2E">
            <w:pPr>
              <w:rPr>
                <w:b/>
              </w:rPr>
            </w:pPr>
            <w:r w:rsidRPr="00827946">
              <w:rPr>
                <w:b/>
              </w:rPr>
              <w:t>Dierziektebeleid</w:t>
            </w:r>
          </w:p>
        </w:tc>
      </w:tr>
      <w:tr w:rsidR="002C6BA3" w:rsidTr="002C6BA3" w14:paraId="281B15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BA3" w:rsidP="002C6BA3" w:rsidRDefault="002C6BA3" w14:paraId="6578A08F" w14:textId="77777777"/>
        </w:tc>
        <w:tc>
          <w:tcPr>
            <w:tcW w:w="7654" w:type="dxa"/>
            <w:gridSpan w:val="2"/>
          </w:tcPr>
          <w:p w:rsidR="002C6BA3" w:rsidP="002C6BA3" w:rsidRDefault="002C6BA3" w14:paraId="5FB46F34" w14:textId="77777777"/>
        </w:tc>
      </w:tr>
      <w:tr w:rsidR="002C6BA3" w:rsidTr="002C6BA3" w14:paraId="36D29A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BA3" w:rsidP="002C6BA3" w:rsidRDefault="002C6BA3" w14:paraId="320B1FA7" w14:textId="77777777"/>
        </w:tc>
        <w:tc>
          <w:tcPr>
            <w:tcW w:w="7654" w:type="dxa"/>
            <w:gridSpan w:val="2"/>
          </w:tcPr>
          <w:p w:rsidR="002C6BA3" w:rsidP="002C6BA3" w:rsidRDefault="002C6BA3" w14:paraId="6FCA169E" w14:textId="77777777"/>
        </w:tc>
      </w:tr>
      <w:tr w:rsidR="002C6BA3" w:rsidTr="002C6BA3" w14:paraId="0260B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BA3" w:rsidP="002C6BA3" w:rsidRDefault="002C6BA3" w14:paraId="487042E6" w14:textId="7672DA0B">
            <w:pPr>
              <w:rPr>
                <w:b/>
              </w:rPr>
            </w:pPr>
            <w:r>
              <w:rPr>
                <w:b/>
              </w:rPr>
              <w:t>Nr. 32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2C6BA3" w:rsidP="002C6BA3" w:rsidRDefault="002C6BA3" w14:paraId="15C35A02" w14:textId="1A650098">
            <w:pPr>
              <w:rPr>
                <w:b/>
              </w:rPr>
            </w:pPr>
            <w:r>
              <w:rPr>
                <w:b/>
              </w:rPr>
              <w:t>MOTIE VAN</w:t>
            </w:r>
            <w:r w:rsidRPr="002C6BA3">
              <w:rPr>
                <w:b/>
              </w:rPr>
              <w:t xml:space="preserve"> </w:t>
            </w:r>
            <w:r w:rsidRPr="002C6BA3">
              <w:rPr>
                <w:b/>
              </w:rPr>
              <w:t>DE LEDEN GRAUS EN KOSTIĆ</w:t>
            </w:r>
          </w:p>
        </w:tc>
      </w:tr>
      <w:tr w:rsidR="002C6BA3" w:rsidTr="002C6BA3" w14:paraId="1BBEA3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C6BA3" w:rsidP="002C6BA3" w:rsidRDefault="002C6BA3" w14:paraId="53D1F8DA" w14:textId="77777777"/>
        </w:tc>
        <w:tc>
          <w:tcPr>
            <w:tcW w:w="7654" w:type="dxa"/>
            <w:gridSpan w:val="2"/>
          </w:tcPr>
          <w:p w:rsidR="002C6BA3" w:rsidP="002C6BA3" w:rsidRDefault="002C6BA3" w14:paraId="3944B41E" w14:textId="72926D2A">
            <w:r>
              <w:t>Voorgesteld 29 januari 2026</w:t>
            </w:r>
          </w:p>
        </w:tc>
      </w:tr>
      <w:tr w:rsidR="00997775" w:rsidTr="002C6BA3" w14:paraId="682E6E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845C8F" w14:textId="77777777"/>
        </w:tc>
        <w:tc>
          <w:tcPr>
            <w:tcW w:w="7654" w:type="dxa"/>
            <w:gridSpan w:val="2"/>
          </w:tcPr>
          <w:p w:rsidR="00997775" w:rsidRDefault="00997775" w14:paraId="1FDFCFAA" w14:textId="77777777"/>
        </w:tc>
      </w:tr>
      <w:tr w:rsidR="00997775" w:rsidTr="002C6BA3" w14:paraId="1A91A2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3F97AC" w14:textId="77777777"/>
        </w:tc>
        <w:tc>
          <w:tcPr>
            <w:tcW w:w="7654" w:type="dxa"/>
            <w:gridSpan w:val="2"/>
          </w:tcPr>
          <w:p w:rsidR="00997775" w:rsidRDefault="00997775" w14:paraId="1AAA83DE" w14:textId="77777777">
            <w:r>
              <w:t>De Kamer,</w:t>
            </w:r>
          </w:p>
        </w:tc>
      </w:tr>
      <w:tr w:rsidR="00997775" w:rsidTr="002C6BA3" w14:paraId="4CA14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03CF93" w14:textId="77777777"/>
        </w:tc>
        <w:tc>
          <w:tcPr>
            <w:tcW w:w="7654" w:type="dxa"/>
            <w:gridSpan w:val="2"/>
          </w:tcPr>
          <w:p w:rsidR="00997775" w:rsidRDefault="00997775" w14:paraId="0D3F3357" w14:textId="77777777"/>
        </w:tc>
      </w:tr>
      <w:tr w:rsidR="00997775" w:rsidTr="002C6BA3" w14:paraId="0775E9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B4E02D" w14:textId="77777777"/>
        </w:tc>
        <w:tc>
          <w:tcPr>
            <w:tcW w:w="7654" w:type="dxa"/>
            <w:gridSpan w:val="2"/>
          </w:tcPr>
          <w:p w:rsidR="00997775" w:rsidRDefault="00997775" w14:paraId="500914F5" w14:textId="77777777">
            <w:r>
              <w:t>gehoord de beraadslaging,</w:t>
            </w:r>
          </w:p>
        </w:tc>
      </w:tr>
      <w:tr w:rsidR="00997775" w:rsidTr="002C6BA3" w14:paraId="22C54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89B093" w14:textId="77777777"/>
        </w:tc>
        <w:tc>
          <w:tcPr>
            <w:tcW w:w="7654" w:type="dxa"/>
            <w:gridSpan w:val="2"/>
          </w:tcPr>
          <w:p w:rsidR="00997775" w:rsidRDefault="00997775" w14:paraId="2A47E267" w14:textId="77777777"/>
        </w:tc>
      </w:tr>
      <w:tr w:rsidR="00997775" w:rsidTr="002C6BA3" w14:paraId="0EC6BB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15585" w14:textId="77777777"/>
        </w:tc>
        <w:tc>
          <w:tcPr>
            <w:tcW w:w="7654" w:type="dxa"/>
            <w:gridSpan w:val="2"/>
          </w:tcPr>
          <w:p w:rsidR="00FE2079" w:rsidP="00FE2079" w:rsidRDefault="00FE2079" w14:paraId="3F4F678C" w14:textId="77777777">
            <w:r>
              <w:t>verzoekt de regering een adequaat monitoringssysteem te faciliteren om te verwachten vervolguitbraken van virussen sneller te beteugelen en/of te voorkomen waar en indien mogelijk,</w:t>
            </w:r>
          </w:p>
          <w:p w:rsidR="00FE2079" w:rsidP="00FE2079" w:rsidRDefault="00FE2079" w14:paraId="56E37441" w14:textId="77777777"/>
          <w:p w:rsidR="00FE2079" w:rsidP="00FE2079" w:rsidRDefault="00FE2079" w14:paraId="64442ADE" w14:textId="77777777">
            <w:r>
              <w:t>en gaat over tot de orde van de dag.</w:t>
            </w:r>
          </w:p>
          <w:p w:rsidR="00FE2079" w:rsidP="00FE2079" w:rsidRDefault="00FE2079" w14:paraId="262D6BA7" w14:textId="6EEFB9CD"/>
          <w:p w:rsidR="00FE2079" w:rsidP="00FE2079" w:rsidRDefault="00FE2079" w14:paraId="1D286228" w14:textId="77777777">
            <w:r>
              <w:t>Graus</w:t>
            </w:r>
          </w:p>
          <w:p w:rsidR="00997775" w:rsidP="00FE2079" w:rsidRDefault="00FE2079" w14:paraId="166A803F" w14:textId="735BA07A">
            <w:r>
              <w:t>Kostić</w:t>
            </w:r>
          </w:p>
        </w:tc>
      </w:tr>
    </w:tbl>
    <w:p w:rsidR="00997775" w:rsidRDefault="00997775" w14:paraId="79200CF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077B4" w14:textId="77777777" w:rsidR="002C6BA3" w:rsidRDefault="002C6BA3">
      <w:pPr>
        <w:spacing w:line="20" w:lineRule="exact"/>
      </w:pPr>
    </w:p>
  </w:endnote>
  <w:endnote w:type="continuationSeparator" w:id="0">
    <w:p w14:paraId="2F594F33" w14:textId="77777777" w:rsidR="002C6BA3" w:rsidRDefault="002C6B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86823B2" w14:textId="77777777" w:rsidR="002C6BA3" w:rsidRDefault="002C6B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2909" w14:textId="77777777" w:rsidR="002C6BA3" w:rsidRDefault="002C6B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C10C9A" w14:textId="77777777" w:rsidR="002C6BA3" w:rsidRDefault="002C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A3"/>
    <w:rsid w:val="00133FCE"/>
    <w:rsid w:val="001E482C"/>
    <w:rsid w:val="001E4877"/>
    <w:rsid w:val="0021105A"/>
    <w:rsid w:val="00280D6A"/>
    <w:rsid w:val="002B78E9"/>
    <w:rsid w:val="002C5406"/>
    <w:rsid w:val="002C6BA3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2079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EA2C9"/>
  <w15:docId w15:val="{040BA718-B40D-4164-9C71-7A7DBD00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2026-01-30T12:18:00.0000000Z</dcterms:created>
  <dcterms:modified xsi:type="dcterms:W3CDTF">2026-01-30T12:54:00.0000000Z</dcterms:modified>
  <dc:description>------------------------</dc:description>
  <dc:subject/>
  <keywords/>
  <version/>
  <category/>
</coreProperties>
</file>