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3BD7" w14:paraId="516CC6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7813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8A946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3BD7" w14:paraId="0FA131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072EF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43BD7" w14:paraId="0D4057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F18321" w14:textId="77777777"/>
        </w:tc>
      </w:tr>
      <w:tr w:rsidR="00997775" w:rsidTr="00443BD7" w14:paraId="65CF71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72C3D3" w14:textId="77777777"/>
        </w:tc>
      </w:tr>
      <w:tr w:rsidR="00997775" w:rsidTr="00443BD7" w14:paraId="7DCADF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26BCE" w14:textId="77777777"/>
        </w:tc>
        <w:tc>
          <w:tcPr>
            <w:tcW w:w="7654" w:type="dxa"/>
            <w:gridSpan w:val="2"/>
          </w:tcPr>
          <w:p w:rsidR="00997775" w:rsidRDefault="00997775" w14:paraId="292EA709" w14:textId="77777777"/>
        </w:tc>
      </w:tr>
      <w:tr w:rsidR="00443BD7" w:rsidTr="00443BD7" w14:paraId="5156F4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BD7" w:rsidP="00443BD7" w:rsidRDefault="00443BD7" w14:paraId="6ADA284A" w14:textId="68C3CDE8">
            <w:pPr>
              <w:rPr>
                <w:b/>
              </w:rPr>
            </w:pPr>
            <w:r w:rsidRPr="00827946">
              <w:rPr>
                <w:b/>
              </w:rPr>
              <w:t>29 683</w:t>
            </w:r>
          </w:p>
        </w:tc>
        <w:tc>
          <w:tcPr>
            <w:tcW w:w="7654" w:type="dxa"/>
            <w:gridSpan w:val="2"/>
          </w:tcPr>
          <w:p w:rsidR="00443BD7" w:rsidP="00443BD7" w:rsidRDefault="00443BD7" w14:paraId="4E4893B2" w14:textId="55E00D22">
            <w:pPr>
              <w:rPr>
                <w:b/>
              </w:rPr>
            </w:pPr>
            <w:r w:rsidRPr="00827946">
              <w:rPr>
                <w:b/>
              </w:rPr>
              <w:t>Dierziektebeleid</w:t>
            </w:r>
          </w:p>
        </w:tc>
      </w:tr>
      <w:tr w:rsidR="00443BD7" w:rsidTr="00443BD7" w14:paraId="532C7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BD7" w:rsidP="00443BD7" w:rsidRDefault="00443BD7" w14:paraId="0FEAB3A4" w14:textId="77777777"/>
        </w:tc>
        <w:tc>
          <w:tcPr>
            <w:tcW w:w="7654" w:type="dxa"/>
            <w:gridSpan w:val="2"/>
          </w:tcPr>
          <w:p w:rsidR="00443BD7" w:rsidP="00443BD7" w:rsidRDefault="00443BD7" w14:paraId="39FA521A" w14:textId="77777777"/>
        </w:tc>
      </w:tr>
      <w:tr w:rsidR="00443BD7" w:rsidTr="00443BD7" w14:paraId="29C31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BD7" w:rsidP="00443BD7" w:rsidRDefault="00443BD7" w14:paraId="6C4881F6" w14:textId="77777777"/>
        </w:tc>
        <w:tc>
          <w:tcPr>
            <w:tcW w:w="7654" w:type="dxa"/>
            <w:gridSpan w:val="2"/>
          </w:tcPr>
          <w:p w:rsidR="00443BD7" w:rsidP="00443BD7" w:rsidRDefault="00443BD7" w14:paraId="34AE9CD3" w14:textId="77777777"/>
        </w:tc>
      </w:tr>
      <w:tr w:rsidR="00443BD7" w:rsidTr="00443BD7" w14:paraId="7A760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BD7" w:rsidP="00443BD7" w:rsidRDefault="00443BD7" w14:paraId="3C845CA8" w14:textId="078F035E">
            <w:pPr>
              <w:rPr>
                <w:b/>
              </w:rPr>
            </w:pPr>
            <w:r>
              <w:rPr>
                <w:b/>
              </w:rPr>
              <w:t>Nr. 32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443BD7" w:rsidP="00443BD7" w:rsidRDefault="00443BD7" w14:paraId="3CE363BC" w14:textId="074A0B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43BD7">
              <w:rPr>
                <w:b/>
              </w:rPr>
              <w:t>HET LID GRAUS</w:t>
            </w:r>
          </w:p>
        </w:tc>
      </w:tr>
      <w:tr w:rsidR="00443BD7" w:rsidTr="00443BD7" w14:paraId="51B5BF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BD7" w:rsidP="00443BD7" w:rsidRDefault="00443BD7" w14:paraId="1C09D30D" w14:textId="77777777"/>
        </w:tc>
        <w:tc>
          <w:tcPr>
            <w:tcW w:w="7654" w:type="dxa"/>
            <w:gridSpan w:val="2"/>
          </w:tcPr>
          <w:p w:rsidR="00443BD7" w:rsidP="00443BD7" w:rsidRDefault="00443BD7" w14:paraId="3FF26912" w14:textId="26D2FF0B">
            <w:r>
              <w:t>Voorgesteld 29 januari 2026</w:t>
            </w:r>
          </w:p>
        </w:tc>
      </w:tr>
      <w:tr w:rsidR="00997775" w:rsidTr="00443BD7" w14:paraId="7BCDC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0B03E" w14:textId="77777777"/>
        </w:tc>
        <w:tc>
          <w:tcPr>
            <w:tcW w:w="7654" w:type="dxa"/>
            <w:gridSpan w:val="2"/>
          </w:tcPr>
          <w:p w:rsidR="00997775" w:rsidRDefault="00997775" w14:paraId="32262107" w14:textId="77777777"/>
        </w:tc>
      </w:tr>
      <w:tr w:rsidR="00997775" w:rsidTr="00443BD7" w14:paraId="35F046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A21A6B" w14:textId="77777777"/>
        </w:tc>
        <w:tc>
          <w:tcPr>
            <w:tcW w:w="7654" w:type="dxa"/>
            <w:gridSpan w:val="2"/>
          </w:tcPr>
          <w:p w:rsidR="00997775" w:rsidRDefault="00997775" w14:paraId="62DC3BD5" w14:textId="77777777">
            <w:r>
              <w:t>De Kamer,</w:t>
            </w:r>
          </w:p>
        </w:tc>
      </w:tr>
      <w:tr w:rsidR="00997775" w:rsidTr="00443BD7" w14:paraId="65736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D61A12" w14:textId="77777777"/>
        </w:tc>
        <w:tc>
          <w:tcPr>
            <w:tcW w:w="7654" w:type="dxa"/>
            <w:gridSpan w:val="2"/>
          </w:tcPr>
          <w:p w:rsidR="00997775" w:rsidRDefault="00997775" w14:paraId="79B30FD5" w14:textId="77777777"/>
        </w:tc>
      </w:tr>
      <w:tr w:rsidR="00997775" w:rsidTr="00443BD7" w14:paraId="0B197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A144A3" w14:textId="77777777"/>
        </w:tc>
        <w:tc>
          <w:tcPr>
            <w:tcW w:w="7654" w:type="dxa"/>
            <w:gridSpan w:val="2"/>
          </w:tcPr>
          <w:p w:rsidR="00997775" w:rsidRDefault="00997775" w14:paraId="43D2DA9C" w14:textId="77777777">
            <w:r>
              <w:t>gehoord de beraadslaging,</w:t>
            </w:r>
          </w:p>
        </w:tc>
      </w:tr>
      <w:tr w:rsidR="00997775" w:rsidTr="00443BD7" w14:paraId="6549A0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2DE635" w14:textId="77777777"/>
        </w:tc>
        <w:tc>
          <w:tcPr>
            <w:tcW w:w="7654" w:type="dxa"/>
            <w:gridSpan w:val="2"/>
          </w:tcPr>
          <w:p w:rsidR="00997775" w:rsidRDefault="00997775" w14:paraId="7DE56B12" w14:textId="77777777"/>
        </w:tc>
      </w:tr>
      <w:tr w:rsidR="00997775" w:rsidTr="00443BD7" w14:paraId="31C16F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997EA0" w14:textId="77777777"/>
        </w:tc>
        <w:tc>
          <w:tcPr>
            <w:tcW w:w="7654" w:type="dxa"/>
            <w:gridSpan w:val="2"/>
          </w:tcPr>
          <w:p w:rsidR="00114098" w:rsidP="00114098" w:rsidRDefault="00114098" w14:paraId="46C2A489" w14:textId="77777777">
            <w:r>
              <w:t>verzoekt de regering om registratie- en monitoring van vaccinatieprogramma's waarbij ook negatieve effecten, waaronder mogelijk snellere virusmutaties of juist aantasting van het immuunsysteem, worden meegenomen,</w:t>
            </w:r>
          </w:p>
          <w:p w:rsidR="00114098" w:rsidP="00114098" w:rsidRDefault="00114098" w14:paraId="342BB3B9" w14:textId="77777777"/>
          <w:p w:rsidR="00114098" w:rsidP="00114098" w:rsidRDefault="00114098" w14:paraId="342EF9CE" w14:textId="77777777">
            <w:r>
              <w:t>en gaat over tot de orde van de dag.</w:t>
            </w:r>
          </w:p>
          <w:p w:rsidR="00114098" w:rsidP="00114098" w:rsidRDefault="00114098" w14:paraId="09322C1B" w14:textId="428DE422"/>
          <w:p w:rsidR="00997775" w:rsidP="00114098" w:rsidRDefault="00114098" w14:paraId="1F9BA97A" w14:textId="5875C331">
            <w:r>
              <w:t>Graus</w:t>
            </w:r>
          </w:p>
        </w:tc>
      </w:tr>
    </w:tbl>
    <w:p w:rsidR="00997775" w:rsidRDefault="00997775" w14:paraId="64E46A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D0EA" w14:textId="77777777" w:rsidR="00443BD7" w:rsidRDefault="00443BD7">
      <w:pPr>
        <w:spacing w:line="20" w:lineRule="exact"/>
      </w:pPr>
    </w:p>
  </w:endnote>
  <w:endnote w:type="continuationSeparator" w:id="0">
    <w:p w14:paraId="34C7DE6B" w14:textId="77777777" w:rsidR="00443BD7" w:rsidRDefault="00443B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C699A7" w14:textId="77777777" w:rsidR="00443BD7" w:rsidRDefault="00443B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87BB" w14:textId="77777777" w:rsidR="00443BD7" w:rsidRDefault="00443B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382158" w14:textId="77777777" w:rsidR="00443BD7" w:rsidRDefault="00443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D7"/>
    <w:rsid w:val="001140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3BD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4889D"/>
  <w15:docId w15:val="{6B0BA22A-7132-4D9E-9992-90BE519B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2026-01-30T12:19:00.0000000Z</dcterms:created>
  <dcterms:modified xsi:type="dcterms:W3CDTF">2026-01-30T12:59:00.0000000Z</dcterms:modified>
  <dc:description>------------------------</dc:description>
  <dc:subject/>
  <keywords/>
  <version/>
  <category/>
</coreProperties>
</file>