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E5911" w14:paraId="65DD0C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C7EF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3BB0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E5911" w14:paraId="248D63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2362A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E5911" w14:paraId="5AFDFE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304CC5" w14:textId="77777777"/>
        </w:tc>
      </w:tr>
      <w:tr w:rsidR="00997775" w:rsidTr="005E5911" w14:paraId="46D356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23F0A2" w14:textId="77777777"/>
        </w:tc>
      </w:tr>
      <w:tr w:rsidR="00997775" w:rsidTr="005E5911" w14:paraId="21C7D7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AE7DC2" w14:textId="77777777"/>
        </w:tc>
        <w:tc>
          <w:tcPr>
            <w:tcW w:w="7654" w:type="dxa"/>
            <w:gridSpan w:val="2"/>
          </w:tcPr>
          <w:p w:rsidR="00997775" w:rsidRDefault="00997775" w14:paraId="251B4236" w14:textId="77777777"/>
        </w:tc>
      </w:tr>
      <w:tr w:rsidR="005E5911" w:rsidTr="005E5911" w14:paraId="3B620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5911" w:rsidP="005E5911" w:rsidRDefault="005E5911" w14:paraId="0A92DC5B" w14:textId="07CBCFAD">
            <w:pPr>
              <w:rPr>
                <w:b/>
              </w:rPr>
            </w:pPr>
            <w:r w:rsidRPr="00827946">
              <w:rPr>
                <w:b/>
              </w:rPr>
              <w:t>29 683</w:t>
            </w:r>
          </w:p>
        </w:tc>
        <w:tc>
          <w:tcPr>
            <w:tcW w:w="7654" w:type="dxa"/>
            <w:gridSpan w:val="2"/>
          </w:tcPr>
          <w:p w:rsidR="005E5911" w:rsidP="005E5911" w:rsidRDefault="005E5911" w14:paraId="3F1C4A7A" w14:textId="3D7494E9">
            <w:pPr>
              <w:rPr>
                <w:b/>
              </w:rPr>
            </w:pPr>
            <w:r w:rsidRPr="00827946">
              <w:rPr>
                <w:b/>
              </w:rPr>
              <w:t>Dierziektebeleid</w:t>
            </w:r>
          </w:p>
        </w:tc>
      </w:tr>
      <w:tr w:rsidR="005E5911" w:rsidTr="005E5911" w14:paraId="3164E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5911" w:rsidP="005E5911" w:rsidRDefault="005E5911" w14:paraId="3A82C7DA" w14:textId="77777777"/>
        </w:tc>
        <w:tc>
          <w:tcPr>
            <w:tcW w:w="7654" w:type="dxa"/>
            <w:gridSpan w:val="2"/>
          </w:tcPr>
          <w:p w:rsidR="005E5911" w:rsidP="005E5911" w:rsidRDefault="005E5911" w14:paraId="4639C5C5" w14:textId="77777777"/>
        </w:tc>
      </w:tr>
      <w:tr w:rsidR="005E5911" w:rsidTr="005E5911" w14:paraId="09C78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5911" w:rsidP="005E5911" w:rsidRDefault="005E5911" w14:paraId="07D7DDEC" w14:textId="77777777"/>
        </w:tc>
        <w:tc>
          <w:tcPr>
            <w:tcW w:w="7654" w:type="dxa"/>
            <w:gridSpan w:val="2"/>
          </w:tcPr>
          <w:p w:rsidR="005E5911" w:rsidP="005E5911" w:rsidRDefault="005E5911" w14:paraId="7F6967FE" w14:textId="77777777"/>
        </w:tc>
      </w:tr>
      <w:tr w:rsidR="005E5911" w:rsidTr="005E5911" w14:paraId="1A8A4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5911" w:rsidP="005E5911" w:rsidRDefault="005E5911" w14:paraId="460C5B4E" w14:textId="00C4F07E">
            <w:pPr>
              <w:rPr>
                <w:b/>
              </w:rPr>
            </w:pPr>
            <w:r>
              <w:rPr>
                <w:b/>
              </w:rPr>
              <w:t>Nr. 32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5E5911" w:rsidP="005E5911" w:rsidRDefault="005E5911" w14:paraId="631793B4" w14:textId="6410E6B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E5911">
              <w:rPr>
                <w:b/>
              </w:rPr>
              <w:t>HET LID GRAUS</w:t>
            </w:r>
          </w:p>
        </w:tc>
      </w:tr>
      <w:tr w:rsidR="005E5911" w:rsidTr="005E5911" w14:paraId="157C0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5911" w:rsidP="005E5911" w:rsidRDefault="005E5911" w14:paraId="46F0D830" w14:textId="77777777"/>
        </w:tc>
        <w:tc>
          <w:tcPr>
            <w:tcW w:w="7654" w:type="dxa"/>
            <w:gridSpan w:val="2"/>
          </w:tcPr>
          <w:p w:rsidR="005E5911" w:rsidP="005E5911" w:rsidRDefault="005E5911" w14:paraId="20A282AE" w14:textId="7058265F">
            <w:r>
              <w:t>Voorgesteld 29 januari 2026</w:t>
            </w:r>
          </w:p>
        </w:tc>
      </w:tr>
      <w:tr w:rsidR="00997775" w:rsidTr="005E5911" w14:paraId="272C5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EBB7E" w14:textId="77777777"/>
        </w:tc>
        <w:tc>
          <w:tcPr>
            <w:tcW w:w="7654" w:type="dxa"/>
            <w:gridSpan w:val="2"/>
          </w:tcPr>
          <w:p w:rsidR="00997775" w:rsidRDefault="00997775" w14:paraId="5D0BC25D" w14:textId="77777777"/>
        </w:tc>
      </w:tr>
      <w:tr w:rsidR="00997775" w:rsidTr="005E5911" w14:paraId="57CA7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478A7B" w14:textId="77777777"/>
        </w:tc>
        <w:tc>
          <w:tcPr>
            <w:tcW w:w="7654" w:type="dxa"/>
            <w:gridSpan w:val="2"/>
          </w:tcPr>
          <w:p w:rsidR="00997775" w:rsidRDefault="00997775" w14:paraId="559888F1" w14:textId="77777777">
            <w:r>
              <w:t>De Kamer,</w:t>
            </w:r>
          </w:p>
        </w:tc>
      </w:tr>
      <w:tr w:rsidR="00997775" w:rsidTr="005E5911" w14:paraId="7B74B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B0DB3" w14:textId="77777777"/>
        </w:tc>
        <w:tc>
          <w:tcPr>
            <w:tcW w:w="7654" w:type="dxa"/>
            <w:gridSpan w:val="2"/>
          </w:tcPr>
          <w:p w:rsidR="00997775" w:rsidRDefault="00997775" w14:paraId="64D9328A" w14:textId="77777777"/>
        </w:tc>
      </w:tr>
      <w:tr w:rsidR="00997775" w:rsidTr="005E5911" w14:paraId="2C2C8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F31713" w14:textId="77777777"/>
        </w:tc>
        <w:tc>
          <w:tcPr>
            <w:tcW w:w="7654" w:type="dxa"/>
            <w:gridSpan w:val="2"/>
          </w:tcPr>
          <w:p w:rsidR="00997775" w:rsidRDefault="00997775" w14:paraId="30C90E0B" w14:textId="77777777">
            <w:r>
              <w:t>gehoord de beraadslaging,</w:t>
            </w:r>
          </w:p>
        </w:tc>
      </w:tr>
      <w:tr w:rsidR="00997775" w:rsidTr="005E5911" w14:paraId="5A435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B1449E" w14:textId="77777777"/>
        </w:tc>
        <w:tc>
          <w:tcPr>
            <w:tcW w:w="7654" w:type="dxa"/>
            <w:gridSpan w:val="2"/>
          </w:tcPr>
          <w:p w:rsidR="00997775" w:rsidRDefault="00997775" w14:paraId="25A23120" w14:textId="77777777"/>
        </w:tc>
      </w:tr>
      <w:tr w:rsidR="00997775" w:rsidTr="005E5911" w14:paraId="5EEAA3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524187" w14:textId="77777777"/>
        </w:tc>
        <w:tc>
          <w:tcPr>
            <w:tcW w:w="7654" w:type="dxa"/>
            <w:gridSpan w:val="2"/>
          </w:tcPr>
          <w:p w:rsidR="00FD5AA5" w:rsidP="00FD5AA5" w:rsidRDefault="00FD5AA5" w14:paraId="34E8F29E" w14:textId="77777777">
            <w:r>
              <w:t>verzoekt de regering tijdens WHO-beraadslagingen in te zetten op een verbod op het gebruik van traditionele medicijnen waarin zich stoffen dan wel delen bevinden verkregen door het stropen en doden van wilde, bedreigde dieren,</w:t>
            </w:r>
          </w:p>
          <w:p w:rsidR="00FD5AA5" w:rsidP="00FD5AA5" w:rsidRDefault="00FD5AA5" w14:paraId="66915BB6" w14:textId="77777777"/>
          <w:p w:rsidR="00FD5AA5" w:rsidP="00FD5AA5" w:rsidRDefault="00FD5AA5" w14:paraId="67B05D61" w14:textId="77777777">
            <w:r>
              <w:t>en gaat over tot de orde van de dag.</w:t>
            </w:r>
          </w:p>
          <w:p w:rsidR="00FD5AA5" w:rsidP="00FD5AA5" w:rsidRDefault="00FD5AA5" w14:paraId="73FB451A" w14:textId="304B7E04"/>
          <w:p w:rsidR="00997775" w:rsidP="00FD5AA5" w:rsidRDefault="00FD5AA5" w14:paraId="42A8C06B" w14:textId="5B2E1DB8">
            <w:r>
              <w:t>Graus</w:t>
            </w:r>
          </w:p>
        </w:tc>
      </w:tr>
    </w:tbl>
    <w:p w:rsidR="00997775" w:rsidRDefault="00997775" w14:paraId="6A96501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7856" w14:textId="77777777" w:rsidR="005E5911" w:rsidRDefault="005E5911">
      <w:pPr>
        <w:spacing w:line="20" w:lineRule="exact"/>
      </w:pPr>
    </w:p>
  </w:endnote>
  <w:endnote w:type="continuationSeparator" w:id="0">
    <w:p w14:paraId="35C739B9" w14:textId="77777777" w:rsidR="005E5911" w:rsidRDefault="005E59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1BBAA6" w14:textId="77777777" w:rsidR="005E5911" w:rsidRDefault="005E59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ABCA" w14:textId="77777777" w:rsidR="005E5911" w:rsidRDefault="005E59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F7A549" w14:textId="77777777" w:rsidR="005E5911" w:rsidRDefault="005E5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1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91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5AA5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C77E1"/>
  <w15:docId w15:val="{F6E494D1-EF03-4560-A1BB-443F7930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2026-01-30T12:19:00.0000000Z</dcterms:created>
  <dcterms:modified xsi:type="dcterms:W3CDTF">2026-01-30T13:05:00.0000000Z</dcterms:modified>
  <dc:description>------------------------</dc:description>
  <dc:subject/>
  <keywords/>
  <version/>
  <category/>
</coreProperties>
</file>