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D02B0" w14:paraId="1B395F3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AA66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3206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D02B0" w14:paraId="3686EA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06CA2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D02B0" w14:paraId="25BE68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D490A8" w14:textId="77777777"/>
        </w:tc>
      </w:tr>
      <w:tr w:rsidR="00997775" w:rsidTr="004D02B0" w14:paraId="0BD08A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C95BB9" w14:textId="77777777"/>
        </w:tc>
      </w:tr>
      <w:tr w:rsidR="00997775" w:rsidTr="004D02B0" w14:paraId="276FB6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61C082" w14:textId="77777777"/>
        </w:tc>
        <w:tc>
          <w:tcPr>
            <w:tcW w:w="7654" w:type="dxa"/>
            <w:gridSpan w:val="2"/>
          </w:tcPr>
          <w:p w:rsidR="00997775" w:rsidRDefault="00997775" w14:paraId="73232C84" w14:textId="77777777"/>
        </w:tc>
      </w:tr>
      <w:tr w:rsidR="004D02B0" w:rsidTr="004D02B0" w14:paraId="090014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02B0" w:rsidP="004D02B0" w:rsidRDefault="004D02B0" w14:paraId="03B41C14" w14:textId="26F11C64">
            <w:pPr>
              <w:rPr>
                <w:b/>
              </w:rPr>
            </w:pPr>
            <w:r w:rsidRPr="00827946">
              <w:rPr>
                <w:b/>
              </w:rPr>
              <w:t>29 683</w:t>
            </w:r>
          </w:p>
        </w:tc>
        <w:tc>
          <w:tcPr>
            <w:tcW w:w="7654" w:type="dxa"/>
            <w:gridSpan w:val="2"/>
          </w:tcPr>
          <w:p w:rsidR="004D02B0" w:rsidP="004D02B0" w:rsidRDefault="004D02B0" w14:paraId="2FA5DC45" w14:textId="0A9C4F16">
            <w:pPr>
              <w:rPr>
                <w:b/>
              </w:rPr>
            </w:pPr>
            <w:r w:rsidRPr="00827946">
              <w:rPr>
                <w:b/>
              </w:rPr>
              <w:t>Dierziektebeleid</w:t>
            </w:r>
          </w:p>
        </w:tc>
      </w:tr>
      <w:tr w:rsidR="004D02B0" w:rsidTr="004D02B0" w14:paraId="6F61D6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02B0" w:rsidP="004D02B0" w:rsidRDefault="004D02B0" w14:paraId="63310FA9" w14:textId="77777777"/>
        </w:tc>
        <w:tc>
          <w:tcPr>
            <w:tcW w:w="7654" w:type="dxa"/>
            <w:gridSpan w:val="2"/>
          </w:tcPr>
          <w:p w:rsidR="004D02B0" w:rsidP="004D02B0" w:rsidRDefault="004D02B0" w14:paraId="6C32AE9E" w14:textId="77777777"/>
        </w:tc>
      </w:tr>
      <w:tr w:rsidR="004D02B0" w:rsidTr="004D02B0" w14:paraId="6ED27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02B0" w:rsidP="004D02B0" w:rsidRDefault="004D02B0" w14:paraId="17741325" w14:textId="77777777"/>
        </w:tc>
        <w:tc>
          <w:tcPr>
            <w:tcW w:w="7654" w:type="dxa"/>
            <w:gridSpan w:val="2"/>
          </w:tcPr>
          <w:p w:rsidR="004D02B0" w:rsidP="004D02B0" w:rsidRDefault="004D02B0" w14:paraId="5B0F2385" w14:textId="77777777"/>
        </w:tc>
      </w:tr>
      <w:tr w:rsidR="004D02B0" w:rsidTr="004D02B0" w14:paraId="76BBC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02B0" w:rsidP="004D02B0" w:rsidRDefault="004D02B0" w14:paraId="1C3F94E3" w14:textId="44E813D0">
            <w:pPr>
              <w:rPr>
                <w:b/>
              </w:rPr>
            </w:pPr>
            <w:r>
              <w:rPr>
                <w:b/>
              </w:rPr>
              <w:t>Nr. 3</w:t>
            </w:r>
            <w:r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4D02B0" w:rsidP="004D02B0" w:rsidRDefault="004D02B0" w14:paraId="4E3F8AC7" w14:textId="5FA04B7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D02B0">
              <w:rPr>
                <w:b/>
              </w:rPr>
              <w:t>HET LID BROMET</w:t>
            </w:r>
          </w:p>
        </w:tc>
      </w:tr>
      <w:tr w:rsidR="004D02B0" w:rsidTr="004D02B0" w14:paraId="3C0FE8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02B0" w:rsidP="004D02B0" w:rsidRDefault="004D02B0" w14:paraId="1C72B073" w14:textId="77777777"/>
        </w:tc>
        <w:tc>
          <w:tcPr>
            <w:tcW w:w="7654" w:type="dxa"/>
            <w:gridSpan w:val="2"/>
          </w:tcPr>
          <w:p w:rsidR="004D02B0" w:rsidP="004D02B0" w:rsidRDefault="004D02B0" w14:paraId="76E7F787" w14:textId="460C6452">
            <w:r>
              <w:t>Voorgesteld 29 januari 2026</w:t>
            </w:r>
          </w:p>
        </w:tc>
      </w:tr>
      <w:tr w:rsidR="00997775" w:rsidTr="004D02B0" w14:paraId="5F322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52D8A2" w14:textId="77777777"/>
        </w:tc>
        <w:tc>
          <w:tcPr>
            <w:tcW w:w="7654" w:type="dxa"/>
            <w:gridSpan w:val="2"/>
          </w:tcPr>
          <w:p w:rsidR="00997775" w:rsidRDefault="00997775" w14:paraId="0A4DA150" w14:textId="77777777"/>
        </w:tc>
      </w:tr>
      <w:tr w:rsidR="00997775" w:rsidTr="004D02B0" w14:paraId="42FDED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2CAE46" w14:textId="77777777"/>
        </w:tc>
        <w:tc>
          <w:tcPr>
            <w:tcW w:w="7654" w:type="dxa"/>
            <w:gridSpan w:val="2"/>
          </w:tcPr>
          <w:p w:rsidR="00997775" w:rsidRDefault="00997775" w14:paraId="4A268660" w14:textId="77777777">
            <w:r>
              <w:t>De Kamer,</w:t>
            </w:r>
          </w:p>
        </w:tc>
      </w:tr>
      <w:tr w:rsidR="00997775" w:rsidTr="004D02B0" w14:paraId="0DF701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925B1C" w14:textId="77777777"/>
        </w:tc>
        <w:tc>
          <w:tcPr>
            <w:tcW w:w="7654" w:type="dxa"/>
            <w:gridSpan w:val="2"/>
          </w:tcPr>
          <w:p w:rsidR="00997775" w:rsidRDefault="00997775" w14:paraId="63BE134B" w14:textId="77777777"/>
        </w:tc>
      </w:tr>
      <w:tr w:rsidR="00997775" w:rsidTr="004D02B0" w14:paraId="0A8FEA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F15E7D" w14:textId="77777777"/>
        </w:tc>
        <w:tc>
          <w:tcPr>
            <w:tcW w:w="7654" w:type="dxa"/>
            <w:gridSpan w:val="2"/>
          </w:tcPr>
          <w:p w:rsidR="00997775" w:rsidRDefault="00997775" w14:paraId="61C2D5C6" w14:textId="77777777">
            <w:r>
              <w:t>gehoord de beraadslaging,</w:t>
            </w:r>
          </w:p>
        </w:tc>
      </w:tr>
      <w:tr w:rsidR="00997775" w:rsidTr="004D02B0" w14:paraId="7C0FB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163F6B" w14:textId="77777777"/>
        </w:tc>
        <w:tc>
          <w:tcPr>
            <w:tcW w:w="7654" w:type="dxa"/>
            <w:gridSpan w:val="2"/>
          </w:tcPr>
          <w:p w:rsidR="00997775" w:rsidRDefault="00997775" w14:paraId="468BCBA1" w14:textId="77777777"/>
        </w:tc>
      </w:tr>
      <w:tr w:rsidR="00997775" w:rsidTr="004D02B0" w14:paraId="225F68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0ED424" w14:textId="77777777"/>
        </w:tc>
        <w:tc>
          <w:tcPr>
            <w:tcW w:w="7654" w:type="dxa"/>
            <w:gridSpan w:val="2"/>
          </w:tcPr>
          <w:p w:rsidR="00CF0FCD" w:rsidP="00CF0FCD" w:rsidRDefault="00CF0FCD" w14:paraId="4D4515A0" w14:textId="77777777">
            <w:r>
              <w:t>overwegende dat nadat er antistoffen van het vogelgriepvirus bij twee besmette katten zijn vastgesteld, ook antistoffen van het vogelgriepvirus in de melk van een koe in Nederland zijn vastgesteld;</w:t>
            </w:r>
          </w:p>
          <w:p w:rsidR="00CF0FCD" w:rsidP="00CF0FCD" w:rsidRDefault="00CF0FCD" w14:paraId="1DCB2219" w14:textId="77777777"/>
          <w:p w:rsidR="00CF0FCD" w:rsidP="00CF0FCD" w:rsidRDefault="00CF0FCD" w14:paraId="6E5B775C" w14:textId="77777777">
            <w:r>
              <w:t>overwegende dat in de Verenigde Staten besmettingen onder melkvee al veel vaker voorkomen;</w:t>
            </w:r>
          </w:p>
          <w:p w:rsidR="00CF0FCD" w:rsidP="00CF0FCD" w:rsidRDefault="00CF0FCD" w14:paraId="1CF56C3C" w14:textId="77777777"/>
          <w:p w:rsidR="00CF0FCD" w:rsidP="00CF0FCD" w:rsidRDefault="00CF0FCD" w14:paraId="45FEF544" w14:textId="77777777">
            <w:r>
              <w:t>overwegende dat zulke besmettingen de mutatie- en gezondheidsrisico's voor mens en dier vergroten, en alertheid daarom is geboden;</w:t>
            </w:r>
          </w:p>
          <w:p w:rsidR="00CF0FCD" w:rsidP="00CF0FCD" w:rsidRDefault="00CF0FCD" w14:paraId="2CDA3A86" w14:textId="77777777"/>
          <w:p w:rsidR="00CF0FCD" w:rsidP="00CF0FCD" w:rsidRDefault="00CF0FCD" w14:paraId="6113FA75" w14:textId="77777777">
            <w:r>
              <w:t>verzoekt de regering om systematische vogelgriepsurveillance ook in runderen en andere zoogdieren op te zetten,</w:t>
            </w:r>
          </w:p>
          <w:p w:rsidR="00CF0FCD" w:rsidP="00CF0FCD" w:rsidRDefault="00CF0FCD" w14:paraId="71E87341" w14:textId="77777777"/>
          <w:p w:rsidR="00CF0FCD" w:rsidP="00CF0FCD" w:rsidRDefault="00CF0FCD" w14:paraId="567C42A7" w14:textId="77777777">
            <w:r>
              <w:t>en gaat over tot de orde van de dag.</w:t>
            </w:r>
          </w:p>
          <w:p w:rsidR="00CF0FCD" w:rsidP="00CF0FCD" w:rsidRDefault="00CF0FCD" w14:paraId="7815ECF0" w14:textId="6A50E45F"/>
          <w:p w:rsidR="00997775" w:rsidP="00CF0FCD" w:rsidRDefault="00CF0FCD" w14:paraId="6AED082C" w14:textId="3C560AF2">
            <w:r>
              <w:t>Bromet</w:t>
            </w:r>
          </w:p>
        </w:tc>
      </w:tr>
    </w:tbl>
    <w:p w:rsidR="00997775" w:rsidRDefault="00997775" w14:paraId="4136632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703E" w14:textId="77777777" w:rsidR="004D02B0" w:rsidRDefault="004D02B0">
      <w:pPr>
        <w:spacing w:line="20" w:lineRule="exact"/>
      </w:pPr>
    </w:p>
  </w:endnote>
  <w:endnote w:type="continuationSeparator" w:id="0">
    <w:p w14:paraId="5B176D3B" w14:textId="77777777" w:rsidR="004D02B0" w:rsidRDefault="004D02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9A28E1" w14:textId="77777777" w:rsidR="004D02B0" w:rsidRDefault="004D02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5296" w14:textId="77777777" w:rsidR="004D02B0" w:rsidRDefault="004D02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6B25C0" w14:textId="77777777" w:rsidR="004D02B0" w:rsidRDefault="004D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2B0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CF0FCD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967B7"/>
  <w15:docId w15:val="{D97E125E-B082-46E2-9CD6-0E881CD5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2026-01-30T12:21:00.0000000Z</dcterms:created>
  <dcterms:modified xsi:type="dcterms:W3CDTF">2026-01-30T13:13:00.0000000Z</dcterms:modified>
  <dc:description>------------------------</dc:description>
  <dc:subject/>
  <keywords/>
  <version/>
  <category/>
</coreProperties>
</file>