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17050" w14:paraId="147B2F68" w14:textId="77777777">
        <w:tc>
          <w:tcPr>
            <w:tcW w:w="6733" w:type="dxa"/>
            <w:gridSpan w:val="2"/>
            <w:tcBorders>
              <w:top w:val="nil"/>
              <w:left w:val="nil"/>
              <w:bottom w:val="nil"/>
              <w:right w:val="nil"/>
            </w:tcBorders>
            <w:vAlign w:val="center"/>
          </w:tcPr>
          <w:p w:rsidR="00997775" w:rsidP="00710A7A" w:rsidRDefault="00997775" w14:paraId="5E9430D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22148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17050" w14:paraId="3DA12D0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D655AA" w14:textId="77777777">
            <w:r w:rsidRPr="008B0CC5">
              <w:t xml:space="preserve">Vergaderjaar </w:t>
            </w:r>
            <w:r w:rsidR="00AC6B87">
              <w:t>202</w:t>
            </w:r>
            <w:r w:rsidR="00684DFF">
              <w:t>5</w:t>
            </w:r>
            <w:r w:rsidR="00AC6B87">
              <w:t>-202</w:t>
            </w:r>
            <w:r w:rsidR="00684DFF">
              <w:t>6</w:t>
            </w:r>
          </w:p>
        </w:tc>
      </w:tr>
      <w:tr w:rsidR="00997775" w:rsidTr="00317050" w14:paraId="769B070B" w14:textId="77777777">
        <w:trPr>
          <w:cantSplit/>
        </w:trPr>
        <w:tc>
          <w:tcPr>
            <w:tcW w:w="10985" w:type="dxa"/>
            <w:gridSpan w:val="3"/>
            <w:tcBorders>
              <w:top w:val="nil"/>
              <w:left w:val="nil"/>
              <w:bottom w:val="nil"/>
              <w:right w:val="nil"/>
            </w:tcBorders>
          </w:tcPr>
          <w:p w:rsidR="00997775" w:rsidRDefault="00997775" w14:paraId="6B495050" w14:textId="77777777"/>
        </w:tc>
      </w:tr>
      <w:tr w:rsidR="00997775" w:rsidTr="00317050" w14:paraId="6744D66A" w14:textId="77777777">
        <w:trPr>
          <w:cantSplit/>
        </w:trPr>
        <w:tc>
          <w:tcPr>
            <w:tcW w:w="10985" w:type="dxa"/>
            <w:gridSpan w:val="3"/>
            <w:tcBorders>
              <w:top w:val="nil"/>
              <w:left w:val="nil"/>
              <w:bottom w:val="single" w:color="auto" w:sz="4" w:space="0"/>
              <w:right w:val="nil"/>
            </w:tcBorders>
          </w:tcPr>
          <w:p w:rsidR="00997775" w:rsidRDefault="00997775" w14:paraId="346A261C" w14:textId="77777777"/>
        </w:tc>
      </w:tr>
      <w:tr w:rsidR="00997775" w:rsidTr="00317050" w14:paraId="5B01CB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E27CF8" w14:textId="77777777"/>
        </w:tc>
        <w:tc>
          <w:tcPr>
            <w:tcW w:w="7654" w:type="dxa"/>
            <w:gridSpan w:val="2"/>
          </w:tcPr>
          <w:p w:rsidR="00997775" w:rsidRDefault="00997775" w14:paraId="49E1157A" w14:textId="77777777"/>
        </w:tc>
      </w:tr>
      <w:tr w:rsidR="00317050" w:rsidTr="00317050" w14:paraId="4659BB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050" w:rsidP="00317050" w:rsidRDefault="00317050" w14:paraId="6EF91E6F" w14:textId="5637EDA8">
            <w:pPr>
              <w:rPr>
                <w:b/>
              </w:rPr>
            </w:pPr>
            <w:r w:rsidRPr="009C38DE">
              <w:rPr>
                <w:b/>
              </w:rPr>
              <w:t>25</w:t>
            </w:r>
            <w:r>
              <w:rPr>
                <w:b/>
              </w:rPr>
              <w:t xml:space="preserve"> </w:t>
            </w:r>
            <w:r w:rsidRPr="009C38DE">
              <w:rPr>
                <w:b/>
              </w:rPr>
              <w:t>295</w:t>
            </w:r>
          </w:p>
        </w:tc>
        <w:tc>
          <w:tcPr>
            <w:tcW w:w="7654" w:type="dxa"/>
            <w:gridSpan w:val="2"/>
          </w:tcPr>
          <w:p w:rsidR="00317050" w:rsidP="00317050" w:rsidRDefault="00317050" w14:paraId="66117245" w14:textId="6EC6DD06">
            <w:pPr>
              <w:rPr>
                <w:b/>
              </w:rPr>
            </w:pPr>
            <w:r w:rsidRPr="009C38DE">
              <w:rPr>
                <w:b/>
                <w:bCs/>
              </w:rPr>
              <w:t>Infectieziektenbestrijding</w:t>
            </w:r>
          </w:p>
        </w:tc>
      </w:tr>
      <w:tr w:rsidR="00317050" w:rsidTr="00317050" w14:paraId="54F1D9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050" w:rsidP="00317050" w:rsidRDefault="00317050" w14:paraId="7B725015" w14:textId="77777777"/>
        </w:tc>
        <w:tc>
          <w:tcPr>
            <w:tcW w:w="7654" w:type="dxa"/>
            <w:gridSpan w:val="2"/>
          </w:tcPr>
          <w:p w:rsidR="00317050" w:rsidP="00317050" w:rsidRDefault="00317050" w14:paraId="6B7725CB" w14:textId="77777777"/>
        </w:tc>
      </w:tr>
      <w:tr w:rsidR="00317050" w:rsidTr="00317050" w14:paraId="578EA5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050" w:rsidP="00317050" w:rsidRDefault="00317050" w14:paraId="5D3D6D74" w14:textId="77777777"/>
        </w:tc>
        <w:tc>
          <w:tcPr>
            <w:tcW w:w="7654" w:type="dxa"/>
            <w:gridSpan w:val="2"/>
          </w:tcPr>
          <w:p w:rsidR="00317050" w:rsidP="00317050" w:rsidRDefault="00317050" w14:paraId="189CEF22" w14:textId="77777777"/>
        </w:tc>
      </w:tr>
      <w:tr w:rsidR="00317050" w:rsidTr="00317050" w14:paraId="0034C8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050" w:rsidP="00317050" w:rsidRDefault="00317050" w14:paraId="167870CB" w14:textId="2A3BEFE9">
            <w:pPr>
              <w:rPr>
                <w:b/>
              </w:rPr>
            </w:pPr>
            <w:r>
              <w:rPr>
                <w:b/>
              </w:rPr>
              <w:t>Nr. 22</w:t>
            </w:r>
            <w:r>
              <w:rPr>
                <w:b/>
              </w:rPr>
              <w:t>45</w:t>
            </w:r>
          </w:p>
        </w:tc>
        <w:tc>
          <w:tcPr>
            <w:tcW w:w="7654" w:type="dxa"/>
            <w:gridSpan w:val="2"/>
          </w:tcPr>
          <w:p w:rsidR="00317050" w:rsidP="00317050" w:rsidRDefault="00317050" w14:paraId="258BD345" w14:textId="5B3215B4">
            <w:pPr>
              <w:rPr>
                <w:b/>
              </w:rPr>
            </w:pPr>
            <w:r>
              <w:rPr>
                <w:b/>
              </w:rPr>
              <w:t xml:space="preserve">MOTIE VAN </w:t>
            </w:r>
            <w:r w:rsidRPr="007E6A07" w:rsidR="007E6A07">
              <w:rPr>
                <w:b/>
              </w:rPr>
              <w:t>HET LID JIMMY DIJK C.S.</w:t>
            </w:r>
          </w:p>
        </w:tc>
      </w:tr>
      <w:tr w:rsidR="00317050" w:rsidTr="00317050" w14:paraId="4965E7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050" w:rsidP="00317050" w:rsidRDefault="00317050" w14:paraId="03F8ABBA" w14:textId="77777777"/>
        </w:tc>
        <w:tc>
          <w:tcPr>
            <w:tcW w:w="7654" w:type="dxa"/>
            <w:gridSpan w:val="2"/>
          </w:tcPr>
          <w:p w:rsidR="00317050" w:rsidP="00317050" w:rsidRDefault="00317050" w14:paraId="75E0BAA9" w14:textId="5FDB7A9C">
            <w:r>
              <w:t>Voorgesteld 29 januari 2026</w:t>
            </w:r>
          </w:p>
        </w:tc>
      </w:tr>
      <w:tr w:rsidR="00997775" w:rsidTr="00317050" w14:paraId="1705E4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7022F2" w14:textId="77777777"/>
        </w:tc>
        <w:tc>
          <w:tcPr>
            <w:tcW w:w="7654" w:type="dxa"/>
            <w:gridSpan w:val="2"/>
          </w:tcPr>
          <w:p w:rsidR="00997775" w:rsidRDefault="00997775" w14:paraId="19F99640" w14:textId="77777777"/>
        </w:tc>
      </w:tr>
      <w:tr w:rsidR="00997775" w:rsidTr="00317050" w14:paraId="2E8421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0E69E8" w14:textId="77777777"/>
        </w:tc>
        <w:tc>
          <w:tcPr>
            <w:tcW w:w="7654" w:type="dxa"/>
            <w:gridSpan w:val="2"/>
          </w:tcPr>
          <w:p w:rsidR="00997775" w:rsidRDefault="00997775" w14:paraId="3C01DCE5" w14:textId="77777777">
            <w:r>
              <w:t>De Kamer,</w:t>
            </w:r>
          </w:p>
        </w:tc>
      </w:tr>
      <w:tr w:rsidR="00997775" w:rsidTr="00317050" w14:paraId="16C77A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03ED9B" w14:textId="77777777"/>
        </w:tc>
        <w:tc>
          <w:tcPr>
            <w:tcW w:w="7654" w:type="dxa"/>
            <w:gridSpan w:val="2"/>
          </w:tcPr>
          <w:p w:rsidR="00997775" w:rsidRDefault="00997775" w14:paraId="17BF08F6" w14:textId="77777777"/>
        </w:tc>
      </w:tr>
      <w:tr w:rsidR="00997775" w:rsidTr="00317050" w14:paraId="34DC1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C44484" w14:textId="77777777"/>
        </w:tc>
        <w:tc>
          <w:tcPr>
            <w:tcW w:w="7654" w:type="dxa"/>
            <w:gridSpan w:val="2"/>
          </w:tcPr>
          <w:p w:rsidR="00997775" w:rsidRDefault="00997775" w14:paraId="6D857B67" w14:textId="77777777">
            <w:r>
              <w:t>gehoord de beraadslaging,</w:t>
            </w:r>
          </w:p>
        </w:tc>
      </w:tr>
      <w:tr w:rsidR="00997775" w:rsidTr="00317050" w14:paraId="478D13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674D51" w14:textId="77777777"/>
        </w:tc>
        <w:tc>
          <w:tcPr>
            <w:tcW w:w="7654" w:type="dxa"/>
            <w:gridSpan w:val="2"/>
          </w:tcPr>
          <w:p w:rsidR="00997775" w:rsidRDefault="00997775" w14:paraId="450E101D" w14:textId="77777777"/>
        </w:tc>
      </w:tr>
      <w:tr w:rsidR="00997775" w:rsidTr="00317050" w14:paraId="5811F6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3BD08C" w14:textId="77777777"/>
        </w:tc>
        <w:tc>
          <w:tcPr>
            <w:tcW w:w="7654" w:type="dxa"/>
            <w:gridSpan w:val="2"/>
          </w:tcPr>
          <w:p w:rsidR="007E6A07" w:rsidP="007E6A07" w:rsidRDefault="007E6A07" w14:paraId="55B11E25" w14:textId="77777777">
            <w:r>
              <w:t>constaterende dat de groep zwaarst getroffen longcovidpatiënten niet terechtkan bij klinieken omdat zij hun huis niet uit kunnen;</w:t>
            </w:r>
          </w:p>
          <w:p w:rsidR="007E6A07" w:rsidP="007E6A07" w:rsidRDefault="007E6A07" w14:paraId="3666702E" w14:textId="77777777"/>
          <w:p w:rsidR="007E6A07" w:rsidP="007E6A07" w:rsidRDefault="007E6A07" w14:paraId="06DE5207" w14:textId="77777777">
            <w:r>
              <w:t>overwegende dat juist deze groep passende en actieve zorg nodig heeft;</w:t>
            </w:r>
          </w:p>
          <w:p w:rsidR="007E6A07" w:rsidP="007E6A07" w:rsidRDefault="007E6A07" w14:paraId="440DA683" w14:textId="77777777"/>
          <w:p w:rsidR="007E6A07" w:rsidP="007E6A07" w:rsidRDefault="007E6A07" w14:paraId="19FD8F31" w14:textId="77777777">
            <w:r>
              <w:t>verzoekt de regering extra aandacht te besteden aan deze ernstig getroffen longcovidpatiënten en te zorgen voor een gespecialiseerd team dat deze mensen actief benadert, hen thuis bezoekt, samen met hen zoekt naar passende oplossingen en hiervoor specialistische expertise opbouwt,</w:t>
            </w:r>
          </w:p>
          <w:p w:rsidR="007E6A07" w:rsidP="007E6A07" w:rsidRDefault="007E6A07" w14:paraId="2212CDEC" w14:textId="77777777"/>
          <w:p w:rsidR="007E6A07" w:rsidP="007E6A07" w:rsidRDefault="007E6A07" w14:paraId="2F6B0A91" w14:textId="77777777">
            <w:r>
              <w:t>en gaat over tot de orde van de dag.</w:t>
            </w:r>
          </w:p>
          <w:p w:rsidR="007E6A07" w:rsidP="007E6A07" w:rsidRDefault="007E6A07" w14:paraId="38812642" w14:textId="4672A350"/>
          <w:p w:rsidR="007E6A07" w:rsidP="007E6A07" w:rsidRDefault="007E6A07" w14:paraId="57ACB365" w14:textId="77777777">
            <w:r>
              <w:t>Jimmy Dijk</w:t>
            </w:r>
          </w:p>
          <w:p w:rsidR="007E6A07" w:rsidP="007E6A07" w:rsidRDefault="007E6A07" w14:paraId="510C4ADB" w14:textId="77777777">
            <w:r>
              <w:t>Bushoff</w:t>
            </w:r>
          </w:p>
          <w:p w:rsidR="00997775" w:rsidP="007E6A07" w:rsidRDefault="007E6A07" w14:paraId="33BC40E2" w14:textId="03899B02">
            <w:r>
              <w:t>Bikker</w:t>
            </w:r>
          </w:p>
        </w:tc>
      </w:tr>
    </w:tbl>
    <w:p w:rsidR="00997775" w:rsidRDefault="00997775" w14:paraId="442B0CA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AD9ED" w14:textId="77777777" w:rsidR="00317050" w:rsidRDefault="00317050">
      <w:pPr>
        <w:spacing w:line="20" w:lineRule="exact"/>
      </w:pPr>
    </w:p>
  </w:endnote>
  <w:endnote w:type="continuationSeparator" w:id="0">
    <w:p w14:paraId="5CC8A93B" w14:textId="77777777" w:rsidR="00317050" w:rsidRDefault="00317050">
      <w:pPr>
        <w:pStyle w:val="Amendement"/>
      </w:pPr>
      <w:r>
        <w:rPr>
          <w:b w:val="0"/>
        </w:rPr>
        <w:t xml:space="preserve"> </w:t>
      </w:r>
    </w:p>
  </w:endnote>
  <w:endnote w:type="continuationNotice" w:id="1">
    <w:p w14:paraId="42DD6714" w14:textId="77777777" w:rsidR="00317050" w:rsidRDefault="003170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6775" w14:textId="77777777" w:rsidR="00317050" w:rsidRDefault="00317050">
      <w:pPr>
        <w:pStyle w:val="Amendement"/>
      </w:pPr>
      <w:r>
        <w:rPr>
          <w:b w:val="0"/>
        </w:rPr>
        <w:separator/>
      </w:r>
    </w:p>
  </w:footnote>
  <w:footnote w:type="continuationSeparator" w:id="0">
    <w:p w14:paraId="6F4A83E5" w14:textId="77777777" w:rsidR="00317050" w:rsidRDefault="00317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50"/>
    <w:rsid w:val="00133FCE"/>
    <w:rsid w:val="001E482C"/>
    <w:rsid w:val="001E4877"/>
    <w:rsid w:val="0021105A"/>
    <w:rsid w:val="00280D6A"/>
    <w:rsid w:val="002B78E9"/>
    <w:rsid w:val="002C5406"/>
    <w:rsid w:val="00317050"/>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E6A07"/>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25ED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DD24E"/>
  <w15:docId w15:val="{4681E6DC-7835-4A50-8696-AA02C09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664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2026-01-30T13:24:00.0000000Z</dcterms:created>
  <dcterms:modified xsi:type="dcterms:W3CDTF">2026-01-30T13:44:00.0000000Z</dcterms:modified>
  <dc:description>------------------------</dc:description>
  <dc:subject/>
  <keywords/>
  <version/>
  <category/>
</coreProperties>
</file>