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06E8" w14:paraId="6FAEBA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C3E7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A568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06E8" w14:paraId="7197FE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2362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806E8" w14:paraId="2DB5F5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04FEF5" w14:textId="77777777"/>
        </w:tc>
      </w:tr>
      <w:tr w:rsidR="00997775" w:rsidTr="006806E8" w14:paraId="3C9B57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94B974" w14:textId="77777777"/>
        </w:tc>
      </w:tr>
      <w:tr w:rsidR="00997775" w:rsidTr="006806E8" w14:paraId="00E5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16A71" w14:textId="77777777"/>
        </w:tc>
        <w:tc>
          <w:tcPr>
            <w:tcW w:w="7654" w:type="dxa"/>
            <w:gridSpan w:val="2"/>
          </w:tcPr>
          <w:p w:rsidR="00997775" w:rsidRDefault="00997775" w14:paraId="35DD2BCC" w14:textId="77777777"/>
        </w:tc>
      </w:tr>
      <w:tr w:rsidR="006806E8" w:rsidTr="006806E8" w14:paraId="12E31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6E8" w:rsidP="006806E8" w:rsidRDefault="006806E8" w14:paraId="10D50544" w14:textId="61BDE78F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6806E8" w:rsidP="006806E8" w:rsidRDefault="006806E8" w14:paraId="5737CDE8" w14:textId="59581ACD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6806E8" w:rsidTr="006806E8" w14:paraId="59E93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6E8" w:rsidP="006806E8" w:rsidRDefault="006806E8" w14:paraId="2D248006" w14:textId="77777777"/>
        </w:tc>
        <w:tc>
          <w:tcPr>
            <w:tcW w:w="7654" w:type="dxa"/>
            <w:gridSpan w:val="2"/>
          </w:tcPr>
          <w:p w:rsidR="006806E8" w:rsidP="006806E8" w:rsidRDefault="006806E8" w14:paraId="6C5026B1" w14:textId="77777777"/>
        </w:tc>
      </w:tr>
      <w:tr w:rsidR="006806E8" w:rsidTr="006806E8" w14:paraId="125E3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6E8" w:rsidP="006806E8" w:rsidRDefault="006806E8" w14:paraId="63DDB2C1" w14:textId="77777777"/>
        </w:tc>
        <w:tc>
          <w:tcPr>
            <w:tcW w:w="7654" w:type="dxa"/>
            <w:gridSpan w:val="2"/>
          </w:tcPr>
          <w:p w:rsidR="006806E8" w:rsidP="006806E8" w:rsidRDefault="006806E8" w14:paraId="4B1F7F2A" w14:textId="77777777"/>
        </w:tc>
      </w:tr>
      <w:tr w:rsidR="006806E8" w:rsidTr="006806E8" w14:paraId="3514A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6E8" w:rsidP="006806E8" w:rsidRDefault="006806E8" w14:paraId="440C8F42" w14:textId="70F7D581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6806E8" w:rsidP="006806E8" w:rsidRDefault="006806E8" w14:paraId="30E0A487" w14:textId="20BE82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423DD" w:rsidR="00A423DD">
              <w:rPr>
                <w:b/>
              </w:rPr>
              <w:t>HET LID JIMMY DIJK C.S.</w:t>
            </w:r>
          </w:p>
        </w:tc>
      </w:tr>
      <w:tr w:rsidR="006806E8" w:rsidTr="006806E8" w14:paraId="4A7EC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6E8" w:rsidP="006806E8" w:rsidRDefault="006806E8" w14:paraId="749CD7E6" w14:textId="77777777"/>
        </w:tc>
        <w:tc>
          <w:tcPr>
            <w:tcW w:w="7654" w:type="dxa"/>
            <w:gridSpan w:val="2"/>
          </w:tcPr>
          <w:p w:rsidR="006806E8" w:rsidP="006806E8" w:rsidRDefault="006806E8" w14:paraId="4013966E" w14:textId="24081013">
            <w:r>
              <w:t>Voorgesteld 29 januari 2026</w:t>
            </w:r>
          </w:p>
        </w:tc>
      </w:tr>
      <w:tr w:rsidR="00997775" w:rsidTr="006806E8" w14:paraId="7E646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445D5" w14:textId="77777777"/>
        </w:tc>
        <w:tc>
          <w:tcPr>
            <w:tcW w:w="7654" w:type="dxa"/>
            <w:gridSpan w:val="2"/>
          </w:tcPr>
          <w:p w:rsidR="00997775" w:rsidRDefault="00997775" w14:paraId="10B80354" w14:textId="77777777"/>
        </w:tc>
      </w:tr>
      <w:tr w:rsidR="00997775" w:rsidTr="006806E8" w14:paraId="7A217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2F8E4" w14:textId="77777777"/>
        </w:tc>
        <w:tc>
          <w:tcPr>
            <w:tcW w:w="7654" w:type="dxa"/>
            <w:gridSpan w:val="2"/>
          </w:tcPr>
          <w:p w:rsidR="00997775" w:rsidRDefault="00997775" w14:paraId="29032EA7" w14:textId="77777777">
            <w:r>
              <w:t>De Kamer,</w:t>
            </w:r>
          </w:p>
        </w:tc>
      </w:tr>
      <w:tr w:rsidR="00997775" w:rsidTr="006806E8" w14:paraId="09637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0B73C3" w14:textId="77777777"/>
        </w:tc>
        <w:tc>
          <w:tcPr>
            <w:tcW w:w="7654" w:type="dxa"/>
            <w:gridSpan w:val="2"/>
          </w:tcPr>
          <w:p w:rsidR="00997775" w:rsidRDefault="00997775" w14:paraId="3C64FDA5" w14:textId="77777777"/>
        </w:tc>
      </w:tr>
      <w:tr w:rsidR="00997775" w:rsidTr="006806E8" w14:paraId="4FDF2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457E1" w14:textId="77777777"/>
        </w:tc>
        <w:tc>
          <w:tcPr>
            <w:tcW w:w="7654" w:type="dxa"/>
            <w:gridSpan w:val="2"/>
          </w:tcPr>
          <w:p w:rsidR="00997775" w:rsidRDefault="00997775" w14:paraId="7DFC3737" w14:textId="77777777">
            <w:r>
              <w:t>gehoord de beraadslaging,</w:t>
            </w:r>
          </w:p>
        </w:tc>
      </w:tr>
      <w:tr w:rsidR="00997775" w:rsidTr="006806E8" w14:paraId="5ADBB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378D8D" w14:textId="77777777"/>
        </w:tc>
        <w:tc>
          <w:tcPr>
            <w:tcW w:w="7654" w:type="dxa"/>
            <w:gridSpan w:val="2"/>
          </w:tcPr>
          <w:p w:rsidR="00997775" w:rsidRDefault="00997775" w14:paraId="513E3748" w14:textId="77777777"/>
        </w:tc>
      </w:tr>
      <w:tr w:rsidR="00997775" w:rsidTr="006806E8" w14:paraId="22136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F06BC" w14:textId="77777777"/>
        </w:tc>
        <w:tc>
          <w:tcPr>
            <w:tcW w:w="7654" w:type="dxa"/>
            <w:gridSpan w:val="2"/>
          </w:tcPr>
          <w:p w:rsidR="00A423DD" w:rsidP="00A423DD" w:rsidRDefault="00A423DD" w14:paraId="6901F696" w14:textId="77777777">
            <w:r>
              <w:t>constaterende dat long covid een vastgestelde langdurige ziekte is;</w:t>
            </w:r>
          </w:p>
          <w:p w:rsidR="00A423DD" w:rsidP="00A423DD" w:rsidRDefault="00A423DD" w14:paraId="20B18C3A" w14:textId="77777777"/>
          <w:p w:rsidR="00A423DD" w:rsidP="00A423DD" w:rsidRDefault="00A423DD" w14:paraId="0B5DD613" w14:textId="77777777">
            <w:r>
              <w:t>constaterende dat mensen met long covid nog steeds buiten de boot vallen en een onjuiste arbeidsongeschiktheidsbeoordeling krijgen;</w:t>
            </w:r>
          </w:p>
          <w:p w:rsidR="00A423DD" w:rsidP="00A423DD" w:rsidRDefault="00A423DD" w14:paraId="5214D172" w14:textId="77777777"/>
          <w:p w:rsidR="00A423DD" w:rsidP="00A423DD" w:rsidRDefault="00A423DD" w14:paraId="29EA5ADD" w14:textId="77777777">
            <w:r>
              <w:t>verzoekt de regering vóór de Voorjaarsnota met het UWV duidelijke richtlijnen voor keuringsartsen te hebben opgesteld waardoor mensen met long covid een juiste beoordeling krijgen,</w:t>
            </w:r>
          </w:p>
          <w:p w:rsidR="00A423DD" w:rsidP="00A423DD" w:rsidRDefault="00A423DD" w14:paraId="267CF6A2" w14:textId="77777777"/>
          <w:p w:rsidR="00A423DD" w:rsidP="00A423DD" w:rsidRDefault="00A423DD" w14:paraId="1EACA076" w14:textId="77777777">
            <w:r>
              <w:t>en gaat over tot de orde van de dag.</w:t>
            </w:r>
          </w:p>
          <w:p w:rsidR="00A423DD" w:rsidP="00A423DD" w:rsidRDefault="00A423DD" w14:paraId="5F948FFA" w14:textId="3307900D"/>
          <w:p w:rsidR="00A423DD" w:rsidP="00A423DD" w:rsidRDefault="00A423DD" w14:paraId="65F4C23A" w14:textId="77777777">
            <w:r>
              <w:t>Jimmy Dijk</w:t>
            </w:r>
          </w:p>
          <w:p w:rsidR="00A423DD" w:rsidP="00A423DD" w:rsidRDefault="00A423DD" w14:paraId="397D9B79" w14:textId="77777777">
            <w:r>
              <w:t>Bushoff</w:t>
            </w:r>
          </w:p>
          <w:p w:rsidR="00997775" w:rsidP="00A423DD" w:rsidRDefault="00A423DD" w14:paraId="3C1238A2" w14:textId="24B11BA0">
            <w:r>
              <w:t>Bikker</w:t>
            </w:r>
          </w:p>
        </w:tc>
      </w:tr>
    </w:tbl>
    <w:p w:rsidR="00997775" w:rsidRDefault="00997775" w14:paraId="5E3B24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F24F" w14:textId="77777777" w:rsidR="006806E8" w:rsidRDefault="006806E8">
      <w:pPr>
        <w:spacing w:line="20" w:lineRule="exact"/>
      </w:pPr>
    </w:p>
  </w:endnote>
  <w:endnote w:type="continuationSeparator" w:id="0">
    <w:p w14:paraId="7168C28F" w14:textId="77777777" w:rsidR="006806E8" w:rsidRDefault="006806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6EF3DB" w14:textId="77777777" w:rsidR="006806E8" w:rsidRDefault="006806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6E69" w14:textId="77777777" w:rsidR="006806E8" w:rsidRDefault="006806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0298EF" w14:textId="77777777" w:rsidR="006806E8" w:rsidRDefault="006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06E8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23DD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EC8B8"/>
  <w15:docId w15:val="{B451D826-858F-4810-B400-AA2C0272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2026-01-30T13:24:00.0000000Z</dcterms:created>
  <dcterms:modified xsi:type="dcterms:W3CDTF">2026-01-30T13:50:00.0000000Z</dcterms:modified>
  <dc:description>------------------------</dc:description>
  <dc:subject/>
  <keywords/>
  <version/>
  <category/>
</coreProperties>
</file>