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B3970" w14:paraId="3B7674F0" w14:textId="77777777">
        <w:tc>
          <w:tcPr>
            <w:tcW w:w="6733" w:type="dxa"/>
            <w:gridSpan w:val="2"/>
            <w:tcBorders>
              <w:top w:val="nil"/>
              <w:left w:val="nil"/>
              <w:bottom w:val="nil"/>
              <w:right w:val="nil"/>
            </w:tcBorders>
            <w:vAlign w:val="center"/>
          </w:tcPr>
          <w:p w:rsidR="00997775" w:rsidP="00710A7A" w:rsidRDefault="00997775" w14:paraId="1AF97F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8BBA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B3970" w14:paraId="66D189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70DCC0" w14:textId="77777777">
            <w:r w:rsidRPr="008B0CC5">
              <w:t xml:space="preserve">Vergaderjaar </w:t>
            </w:r>
            <w:r w:rsidR="00AC6B87">
              <w:t>202</w:t>
            </w:r>
            <w:r w:rsidR="00684DFF">
              <w:t>5</w:t>
            </w:r>
            <w:r w:rsidR="00AC6B87">
              <w:t>-202</w:t>
            </w:r>
            <w:r w:rsidR="00684DFF">
              <w:t>6</w:t>
            </w:r>
          </w:p>
        </w:tc>
      </w:tr>
      <w:tr w:rsidR="00997775" w:rsidTr="005B3970" w14:paraId="25FEFB0B" w14:textId="77777777">
        <w:trPr>
          <w:cantSplit/>
        </w:trPr>
        <w:tc>
          <w:tcPr>
            <w:tcW w:w="10985" w:type="dxa"/>
            <w:gridSpan w:val="3"/>
            <w:tcBorders>
              <w:top w:val="nil"/>
              <w:left w:val="nil"/>
              <w:bottom w:val="nil"/>
              <w:right w:val="nil"/>
            </w:tcBorders>
          </w:tcPr>
          <w:p w:rsidR="00997775" w:rsidRDefault="00997775" w14:paraId="0F8615CC" w14:textId="77777777"/>
        </w:tc>
      </w:tr>
      <w:tr w:rsidR="00997775" w:rsidTr="005B3970" w14:paraId="6C3542CC" w14:textId="77777777">
        <w:trPr>
          <w:cantSplit/>
        </w:trPr>
        <w:tc>
          <w:tcPr>
            <w:tcW w:w="10985" w:type="dxa"/>
            <w:gridSpan w:val="3"/>
            <w:tcBorders>
              <w:top w:val="nil"/>
              <w:left w:val="nil"/>
              <w:bottom w:val="single" w:color="auto" w:sz="4" w:space="0"/>
              <w:right w:val="nil"/>
            </w:tcBorders>
          </w:tcPr>
          <w:p w:rsidR="00997775" w:rsidRDefault="00997775" w14:paraId="41F196DC" w14:textId="77777777"/>
        </w:tc>
      </w:tr>
      <w:tr w:rsidR="00997775" w:rsidTr="005B3970" w14:paraId="40B1C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5073E2" w14:textId="77777777"/>
        </w:tc>
        <w:tc>
          <w:tcPr>
            <w:tcW w:w="7654" w:type="dxa"/>
            <w:gridSpan w:val="2"/>
          </w:tcPr>
          <w:p w:rsidR="00997775" w:rsidRDefault="00997775" w14:paraId="737A94F7" w14:textId="77777777"/>
        </w:tc>
      </w:tr>
      <w:tr w:rsidR="005B3970" w:rsidTr="005B3970" w14:paraId="3BC03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3970" w:rsidP="005B3970" w:rsidRDefault="005B3970" w14:paraId="0066C0F5" w14:textId="578804DC">
            <w:pPr>
              <w:rPr>
                <w:b/>
              </w:rPr>
            </w:pPr>
            <w:r w:rsidRPr="009C38DE">
              <w:rPr>
                <w:b/>
              </w:rPr>
              <w:t>25</w:t>
            </w:r>
            <w:r>
              <w:rPr>
                <w:b/>
              </w:rPr>
              <w:t xml:space="preserve"> </w:t>
            </w:r>
            <w:r w:rsidRPr="009C38DE">
              <w:rPr>
                <w:b/>
              </w:rPr>
              <w:t>295</w:t>
            </w:r>
          </w:p>
        </w:tc>
        <w:tc>
          <w:tcPr>
            <w:tcW w:w="7654" w:type="dxa"/>
            <w:gridSpan w:val="2"/>
          </w:tcPr>
          <w:p w:rsidR="005B3970" w:rsidP="005B3970" w:rsidRDefault="005B3970" w14:paraId="010519ED" w14:textId="6A3D885F">
            <w:pPr>
              <w:rPr>
                <w:b/>
              </w:rPr>
            </w:pPr>
            <w:r w:rsidRPr="009C38DE">
              <w:rPr>
                <w:b/>
                <w:bCs/>
              </w:rPr>
              <w:t>Infectieziektenbestrijding</w:t>
            </w:r>
          </w:p>
        </w:tc>
      </w:tr>
      <w:tr w:rsidR="005B3970" w:rsidTr="005B3970" w14:paraId="0784D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3970" w:rsidP="005B3970" w:rsidRDefault="005B3970" w14:paraId="593B5AFC" w14:textId="77777777"/>
        </w:tc>
        <w:tc>
          <w:tcPr>
            <w:tcW w:w="7654" w:type="dxa"/>
            <w:gridSpan w:val="2"/>
          </w:tcPr>
          <w:p w:rsidR="005B3970" w:rsidP="005B3970" w:rsidRDefault="005B3970" w14:paraId="551E53E1" w14:textId="77777777"/>
        </w:tc>
      </w:tr>
      <w:tr w:rsidR="005B3970" w:rsidTr="005B3970" w14:paraId="43966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3970" w:rsidP="005B3970" w:rsidRDefault="005B3970" w14:paraId="0D9ACA0C" w14:textId="77777777"/>
        </w:tc>
        <w:tc>
          <w:tcPr>
            <w:tcW w:w="7654" w:type="dxa"/>
            <w:gridSpan w:val="2"/>
          </w:tcPr>
          <w:p w:rsidR="005B3970" w:rsidP="005B3970" w:rsidRDefault="005B3970" w14:paraId="0645ECB4" w14:textId="77777777"/>
        </w:tc>
      </w:tr>
      <w:tr w:rsidR="005B3970" w:rsidTr="005B3970" w14:paraId="5418C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3970" w:rsidP="005B3970" w:rsidRDefault="005B3970" w14:paraId="7CF9D60A" w14:textId="06526355">
            <w:pPr>
              <w:rPr>
                <w:b/>
              </w:rPr>
            </w:pPr>
            <w:r>
              <w:rPr>
                <w:b/>
              </w:rPr>
              <w:t>Nr. 22</w:t>
            </w:r>
            <w:r>
              <w:rPr>
                <w:b/>
              </w:rPr>
              <w:t>47</w:t>
            </w:r>
          </w:p>
        </w:tc>
        <w:tc>
          <w:tcPr>
            <w:tcW w:w="7654" w:type="dxa"/>
            <w:gridSpan w:val="2"/>
          </w:tcPr>
          <w:p w:rsidR="005B3970" w:rsidP="005B3970" w:rsidRDefault="005B3970" w14:paraId="1795422F" w14:textId="2C8439E9">
            <w:pPr>
              <w:rPr>
                <w:b/>
              </w:rPr>
            </w:pPr>
            <w:r>
              <w:rPr>
                <w:b/>
              </w:rPr>
              <w:t xml:space="preserve">MOTIE VAN </w:t>
            </w:r>
            <w:r w:rsidRPr="00C13108" w:rsidR="00C13108">
              <w:rPr>
                <w:b/>
              </w:rPr>
              <w:t>HET LID BIKKER C.S.</w:t>
            </w:r>
          </w:p>
        </w:tc>
      </w:tr>
      <w:tr w:rsidR="005B3970" w:rsidTr="005B3970" w14:paraId="268A0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3970" w:rsidP="005B3970" w:rsidRDefault="005B3970" w14:paraId="5549F56D" w14:textId="77777777"/>
        </w:tc>
        <w:tc>
          <w:tcPr>
            <w:tcW w:w="7654" w:type="dxa"/>
            <w:gridSpan w:val="2"/>
          </w:tcPr>
          <w:p w:rsidR="005B3970" w:rsidP="005B3970" w:rsidRDefault="005B3970" w14:paraId="1159366F" w14:textId="6DE80C05">
            <w:r>
              <w:t>Voorgesteld 29 januari 2026</w:t>
            </w:r>
          </w:p>
        </w:tc>
      </w:tr>
      <w:tr w:rsidR="00997775" w:rsidTr="005B3970" w14:paraId="04E53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F5C11" w14:textId="77777777"/>
        </w:tc>
        <w:tc>
          <w:tcPr>
            <w:tcW w:w="7654" w:type="dxa"/>
            <w:gridSpan w:val="2"/>
          </w:tcPr>
          <w:p w:rsidR="00997775" w:rsidRDefault="00997775" w14:paraId="0EEBBE03" w14:textId="77777777"/>
        </w:tc>
      </w:tr>
      <w:tr w:rsidR="00997775" w:rsidTr="005B3970" w14:paraId="6919C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94F535" w14:textId="77777777"/>
        </w:tc>
        <w:tc>
          <w:tcPr>
            <w:tcW w:w="7654" w:type="dxa"/>
            <w:gridSpan w:val="2"/>
          </w:tcPr>
          <w:p w:rsidR="00997775" w:rsidRDefault="00997775" w14:paraId="358FCF8A" w14:textId="77777777">
            <w:r>
              <w:t>De Kamer,</w:t>
            </w:r>
          </w:p>
        </w:tc>
      </w:tr>
      <w:tr w:rsidR="00997775" w:rsidTr="005B3970" w14:paraId="35BE4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88AB1" w14:textId="77777777"/>
        </w:tc>
        <w:tc>
          <w:tcPr>
            <w:tcW w:w="7654" w:type="dxa"/>
            <w:gridSpan w:val="2"/>
          </w:tcPr>
          <w:p w:rsidR="00997775" w:rsidRDefault="00997775" w14:paraId="28ED6166" w14:textId="77777777"/>
        </w:tc>
      </w:tr>
      <w:tr w:rsidR="00997775" w:rsidTr="005B3970" w14:paraId="7F886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0D8CEB" w14:textId="77777777"/>
        </w:tc>
        <w:tc>
          <w:tcPr>
            <w:tcW w:w="7654" w:type="dxa"/>
            <w:gridSpan w:val="2"/>
          </w:tcPr>
          <w:p w:rsidR="00997775" w:rsidRDefault="00997775" w14:paraId="02E3FDB3" w14:textId="77777777">
            <w:r>
              <w:t>gehoord de beraadslaging,</w:t>
            </w:r>
          </w:p>
        </w:tc>
      </w:tr>
      <w:tr w:rsidR="00997775" w:rsidTr="005B3970" w14:paraId="38453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7AA39" w14:textId="77777777"/>
        </w:tc>
        <w:tc>
          <w:tcPr>
            <w:tcW w:w="7654" w:type="dxa"/>
            <w:gridSpan w:val="2"/>
          </w:tcPr>
          <w:p w:rsidR="00997775" w:rsidRDefault="00997775" w14:paraId="570A1144" w14:textId="77777777"/>
        </w:tc>
      </w:tr>
      <w:tr w:rsidR="00997775" w:rsidTr="005B3970" w14:paraId="22312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98B3D9" w14:textId="77777777"/>
        </w:tc>
        <w:tc>
          <w:tcPr>
            <w:tcW w:w="7654" w:type="dxa"/>
            <w:gridSpan w:val="2"/>
          </w:tcPr>
          <w:p w:rsidR="00C13108" w:rsidP="00C13108" w:rsidRDefault="00C13108" w14:paraId="7200EE61" w14:textId="77777777">
            <w:r>
              <w:t>overwegende dat met het ontstaan van circa 100.000 ernstig zieke postcovidpatiënten de langdurige impact van PAIS op het dagelijks leven en de samenleving prominenter is geworden;</w:t>
            </w:r>
          </w:p>
          <w:p w:rsidR="00C13108" w:rsidP="00C13108" w:rsidRDefault="00C13108" w14:paraId="7DA425DA" w14:textId="77777777"/>
          <w:p w:rsidR="00C13108" w:rsidP="00C13108" w:rsidRDefault="00C13108" w14:paraId="28C5E25F" w14:textId="77777777">
            <w:r>
              <w:t>overwegende dat ten aanzien van PAIS een langetermijnbeleid ontbreekt en slechts naar de korte termijn wordt gekeken;</w:t>
            </w:r>
          </w:p>
          <w:p w:rsidR="00C13108" w:rsidP="00C13108" w:rsidRDefault="00C13108" w14:paraId="3372395A" w14:textId="77777777"/>
          <w:p w:rsidR="00C13108" w:rsidP="00C13108" w:rsidRDefault="00C13108" w14:paraId="4A8A15FA" w14:textId="77777777">
            <w:r>
              <w:t>overwegende dat in Duitsland een grootschalig, meerjarig initiatief is gelanceerd om long covid en PAIS aan te pakken, met miljoeneninvesteringen gericht op betere diagnostiek en behandeling;</w:t>
            </w:r>
          </w:p>
          <w:p w:rsidR="00C13108" w:rsidP="00C13108" w:rsidRDefault="00C13108" w14:paraId="1C377893" w14:textId="77777777"/>
          <w:p w:rsidR="00C13108" w:rsidP="00C13108" w:rsidRDefault="00C13108" w14:paraId="2E79EBE4" w14:textId="77777777">
            <w:r>
              <w:t>verzoekt de regering in gesprek te gaan met Duitse partners over dit initiatief;</w:t>
            </w:r>
          </w:p>
          <w:p w:rsidR="00C13108" w:rsidP="00C13108" w:rsidRDefault="00C13108" w14:paraId="421A2D13" w14:textId="77777777"/>
          <w:p w:rsidR="00C13108" w:rsidP="00C13108" w:rsidRDefault="00C13108" w14:paraId="165B5C07" w14:textId="77777777">
            <w:r>
              <w:t>verzoekt de regering voorts dit als inspiratie te gebruiken voor een Nederlands langetermijnbeleid ten aanzien van PAIS, de verbetering van diagnostiek en behandeling, en de erkenning en impact van PAIS op de samenleving, en dit uiterlijk in de zomer 2026 naar de Kamer te sturen,</w:t>
            </w:r>
          </w:p>
          <w:p w:rsidR="00C13108" w:rsidP="00C13108" w:rsidRDefault="00C13108" w14:paraId="0F79FBEF" w14:textId="77777777"/>
          <w:p w:rsidR="00C13108" w:rsidP="00C13108" w:rsidRDefault="00C13108" w14:paraId="49E635FC" w14:textId="77777777">
            <w:r>
              <w:t>en gaat over tot de orde van de dag.</w:t>
            </w:r>
          </w:p>
          <w:p w:rsidR="00C13108" w:rsidP="00C13108" w:rsidRDefault="00C13108" w14:paraId="1FB1DC4A" w14:textId="3D74A300"/>
          <w:p w:rsidR="002B15A1" w:rsidP="00C13108" w:rsidRDefault="00C13108" w14:paraId="3CFE2B73" w14:textId="77777777">
            <w:r>
              <w:t>Bikker</w:t>
            </w:r>
          </w:p>
          <w:p w:rsidR="002B15A1" w:rsidP="00C13108" w:rsidRDefault="00C13108" w14:paraId="7219E005" w14:textId="77777777">
            <w:r>
              <w:t>Van Brenk</w:t>
            </w:r>
          </w:p>
          <w:p w:rsidR="002B15A1" w:rsidP="00C13108" w:rsidRDefault="00C13108" w14:paraId="5A4355F4" w14:textId="77777777">
            <w:r>
              <w:t>Bushoff</w:t>
            </w:r>
          </w:p>
          <w:p w:rsidR="002B15A1" w:rsidP="00C13108" w:rsidRDefault="00C13108" w14:paraId="6865608D" w14:textId="77777777">
            <w:r>
              <w:t>Jimmy Dijk</w:t>
            </w:r>
          </w:p>
          <w:p w:rsidR="00997775" w:rsidP="00C13108" w:rsidRDefault="00C13108" w14:paraId="243862C0" w14:textId="54309F8A">
            <w:r>
              <w:t>Ten Hove</w:t>
            </w:r>
          </w:p>
        </w:tc>
      </w:tr>
    </w:tbl>
    <w:p w:rsidR="00997775" w:rsidRDefault="00997775" w14:paraId="53C63B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D37B" w14:textId="77777777" w:rsidR="005B3970" w:rsidRDefault="005B3970">
      <w:pPr>
        <w:spacing w:line="20" w:lineRule="exact"/>
      </w:pPr>
    </w:p>
  </w:endnote>
  <w:endnote w:type="continuationSeparator" w:id="0">
    <w:p w14:paraId="1994B326" w14:textId="77777777" w:rsidR="005B3970" w:rsidRDefault="005B3970">
      <w:pPr>
        <w:pStyle w:val="Amendement"/>
      </w:pPr>
      <w:r>
        <w:rPr>
          <w:b w:val="0"/>
        </w:rPr>
        <w:t xml:space="preserve"> </w:t>
      </w:r>
    </w:p>
  </w:endnote>
  <w:endnote w:type="continuationNotice" w:id="1">
    <w:p w14:paraId="15B4A2F4" w14:textId="77777777" w:rsidR="005B3970" w:rsidRDefault="005B39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B4BB" w14:textId="77777777" w:rsidR="005B3970" w:rsidRDefault="005B3970">
      <w:pPr>
        <w:pStyle w:val="Amendement"/>
      </w:pPr>
      <w:r>
        <w:rPr>
          <w:b w:val="0"/>
        </w:rPr>
        <w:separator/>
      </w:r>
    </w:p>
  </w:footnote>
  <w:footnote w:type="continuationSeparator" w:id="0">
    <w:p w14:paraId="2A237005" w14:textId="77777777" w:rsidR="005B3970" w:rsidRDefault="005B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70"/>
    <w:rsid w:val="00133FCE"/>
    <w:rsid w:val="001E482C"/>
    <w:rsid w:val="001E4877"/>
    <w:rsid w:val="0021105A"/>
    <w:rsid w:val="00280D6A"/>
    <w:rsid w:val="002B15A1"/>
    <w:rsid w:val="002B78E9"/>
    <w:rsid w:val="002C5406"/>
    <w:rsid w:val="00330D60"/>
    <w:rsid w:val="00345A5C"/>
    <w:rsid w:val="003F71A1"/>
    <w:rsid w:val="00476415"/>
    <w:rsid w:val="00546F8D"/>
    <w:rsid w:val="00560113"/>
    <w:rsid w:val="005B3970"/>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13108"/>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99B6"/>
  <w15:docId w15:val="{E45F54F1-3D97-4850-8C47-B449DD38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2026-01-30T13:25:00.0000000Z</dcterms:created>
  <dcterms:modified xsi:type="dcterms:W3CDTF">2026-01-30T14:30:00.0000000Z</dcterms:modified>
  <dc:description>------------------------</dc:description>
  <dc:subject/>
  <keywords/>
  <version/>
  <category/>
</coreProperties>
</file>