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35525" w14:paraId="403804E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CE9C80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ABE33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35525" w14:paraId="23FC390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01FEE0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35525" w14:paraId="188A97D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255069" w14:textId="77777777"/>
        </w:tc>
      </w:tr>
      <w:tr w:rsidR="00997775" w:rsidTr="00335525" w14:paraId="5043BE6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7EF3EAA" w14:textId="77777777"/>
        </w:tc>
      </w:tr>
      <w:tr w:rsidR="00997775" w:rsidTr="00335525" w14:paraId="416549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EC2333" w14:textId="77777777"/>
        </w:tc>
        <w:tc>
          <w:tcPr>
            <w:tcW w:w="7654" w:type="dxa"/>
            <w:gridSpan w:val="2"/>
          </w:tcPr>
          <w:p w:rsidR="00997775" w:rsidRDefault="00997775" w14:paraId="6B0F34B1" w14:textId="77777777"/>
        </w:tc>
      </w:tr>
      <w:tr w:rsidR="00335525" w:rsidTr="00335525" w14:paraId="03968A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5525" w:rsidP="00335525" w:rsidRDefault="00335525" w14:paraId="65D420BC" w14:textId="1281D83F">
            <w:pPr>
              <w:rPr>
                <w:b/>
              </w:rPr>
            </w:pPr>
            <w:r w:rsidRPr="009C38DE">
              <w:rPr>
                <w:b/>
              </w:rPr>
              <w:t>25</w:t>
            </w:r>
            <w:r>
              <w:rPr>
                <w:b/>
              </w:rPr>
              <w:t xml:space="preserve"> </w:t>
            </w:r>
            <w:r w:rsidRPr="009C38DE">
              <w:rPr>
                <w:b/>
              </w:rPr>
              <w:t>295</w:t>
            </w:r>
          </w:p>
        </w:tc>
        <w:tc>
          <w:tcPr>
            <w:tcW w:w="7654" w:type="dxa"/>
            <w:gridSpan w:val="2"/>
          </w:tcPr>
          <w:p w:rsidR="00335525" w:rsidP="00335525" w:rsidRDefault="00335525" w14:paraId="15F8C47C" w14:textId="49F955A9">
            <w:pPr>
              <w:rPr>
                <w:b/>
              </w:rPr>
            </w:pPr>
            <w:r w:rsidRPr="009C38DE">
              <w:rPr>
                <w:b/>
                <w:bCs/>
              </w:rPr>
              <w:t>Infectieziektenbestrijding</w:t>
            </w:r>
          </w:p>
        </w:tc>
      </w:tr>
      <w:tr w:rsidR="00335525" w:rsidTr="00335525" w14:paraId="3580BE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5525" w:rsidP="00335525" w:rsidRDefault="00335525" w14:paraId="41395B13" w14:textId="77777777"/>
        </w:tc>
        <w:tc>
          <w:tcPr>
            <w:tcW w:w="7654" w:type="dxa"/>
            <w:gridSpan w:val="2"/>
          </w:tcPr>
          <w:p w:rsidR="00335525" w:rsidP="00335525" w:rsidRDefault="00335525" w14:paraId="5067B467" w14:textId="77777777"/>
        </w:tc>
      </w:tr>
      <w:tr w:rsidR="00335525" w:rsidTr="00335525" w14:paraId="4EE72D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5525" w:rsidP="00335525" w:rsidRDefault="00335525" w14:paraId="27215084" w14:textId="77777777"/>
        </w:tc>
        <w:tc>
          <w:tcPr>
            <w:tcW w:w="7654" w:type="dxa"/>
            <w:gridSpan w:val="2"/>
          </w:tcPr>
          <w:p w:rsidR="00335525" w:rsidP="00335525" w:rsidRDefault="00335525" w14:paraId="441AB038" w14:textId="77777777"/>
        </w:tc>
      </w:tr>
      <w:tr w:rsidR="00335525" w:rsidTr="00335525" w14:paraId="135677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5525" w:rsidP="00335525" w:rsidRDefault="00335525" w14:paraId="15BB548F" w14:textId="7588DD8F">
            <w:pPr>
              <w:rPr>
                <w:b/>
              </w:rPr>
            </w:pPr>
            <w:r>
              <w:rPr>
                <w:b/>
              </w:rPr>
              <w:t>Nr. 22</w:t>
            </w:r>
            <w:r>
              <w:rPr>
                <w:b/>
              </w:rPr>
              <w:t>51</w:t>
            </w:r>
          </w:p>
        </w:tc>
        <w:tc>
          <w:tcPr>
            <w:tcW w:w="7654" w:type="dxa"/>
            <w:gridSpan w:val="2"/>
          </w:tcPr>
          <w:p w:rsidR="00335525" w:rsidP="00335525" w:rsidRDefault="00335525" w14:paraId="4EA7B84E" w14:textId="3A62523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132FA3" w:rsidR="00132FA3">
              <w:rPr>
                <w:b/>
              </w:rPr>
              <w:t>HET LID VAN HOUWELINGEN</w:t>
            </w:r>
          </w:p>
        </w:tc>
      </w:tr>
      <w:tr w:rsidR="00335525" w:rsidTr="00335525" w14:paraId="6D3538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5525" w:rsidP="00335525" w:rsidRDefault="00335525" w14:paraId="773A24E6" w14:textId="77777777"/>
        </w:tc>
        <w:tc>
          <w:tcPr>
            <w:tcW w:w="7654" w:type="dxa"/>
            <w:gridSpan w:val="2"/>
          </w:tcPr>
          <w:p w:rsidR="00335525" w:rsidP="00335525" w:rsidRDefault="00335525" w14:paraId="0CA691D4" w14:textId="38A6FDE3">
            <w:r>
              <w:t>Voorgesteld 29 januari 2026</w:t>
            </w:r>
          </w:p>
        </w:tc>
      </w:tr>
      <w:tr w:rsidR="00997775" w:rsidTr="00335525" w14:paraId="18B15A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CC0357" w14:textId="77777777"/>
        </w:tc>
        <w:tc>
          <w:tcPr>
            <w:tcW w:w="7654" w:type="dxa"/>
            <w:gridSpan w:val="2"/>
          </w:tcPr>
          <w:p w:rsidR="00997775" w:rsidRDefault="00997775" w14:paraId="06A8E6F8" w14:textId="77777777"/>
        </w:tc>
      </w:tr>
      <w:tr w:rsidR="00997775" w:rsidTr="00335525" w14:paraId="08F1E7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F1CECF" w14:textId="77777777"/>
        </w:tc>
        <w:tc>
          <w:tcPr>
            <w:tcW w:w="7654" w:type="dxa"/>
            <w:gridSpan w:val="2"/>
          </w:tcPr>
          <w:p w:rsidR="00997775" w:rsidRDefault="00997775" w14:paraId="6597BB1B" w14:textId="77777777">
            <w:r>
              <w:t>De Kamer,</w:t>
            </w:r>
          </w:p>
        </w:tc>
      </w:tr>
      <w:tr w:rsidR="00997775" w:rsidTr="00335525" w14:paraId="4A2A46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5794DF" w14:textId="77777777"/>
        </w:tc>
        <w:tc>
          <w:tcPr>
            <w:tcW w:w="7654" w:type="dxa"/>
            <w:gridSpan w:val="2"/>
          </w:tcPr>
          <w:p w:rsidR="00997775" w:rsidRDefault="00997775" w14:paraId="11F6F539" w14:textId="77777777"/>
        </w:tc>
      </w:tr>
      <w:tr w:rsidR="00997775" w:rsidTr="00335525" w14:paraId="5F35D3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E912AF" w14:textId="77777777"/>
        </w:tc>
        <w:tc>
          <w:tcPr>
            <w:tcW w:w="7654" w:type="dxa"/>
            <w:gridSpan w:val="2"/>
          </w:tcPr>
          <w:p w:rsidR="00997775" w:rsidRDefault="00997775" w14:paraId="527EA2BB" w14:textId="77777777">
            <w:r>
              <w:t>gehoord de beraadslaging,</w:t>
            </w:r>
          </w:p>
        </w:tc>
      </w:tr>
      <w:tr w:rsidR="00997775" w:rsidTr="00335525" w14:paraId="13E433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12C557" w14:textId="77777777"/>
        </w:tc>
        <w:tc>
          <w:tcPr>
            <w:tcW w:w="7654" w:type="dxa"/>
            <w:gridSpan w:val="2"/>
          </w:tcPr>
          <w:p w:rsidR="00997775" w:rsidRDefault="00997775" w14:paraId="7E295D10" w14:textId="77777777"/>
        </w:tc>
      </w:tr>
      <w:tr w:rsidR="00997775" w:rsidTr="00335525" w14:paraId="0DCC96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9616A5" w14:textId="77777777"/>
        </w:tc>
        <w:tc>
          <w:tcPr>
            <w:tcW w:w="7654" w:type="dxa"/>
            <w:gridSpan w:val="2"/>
          </w:tcPr>
          <w:p w:rsidR="00132FA3" w:rsidP="00132FA3" w:rsidRDefault="00132FA3" w14:paraId="3009EFDA" w14:textId="77777777">
            <w:r>
              <w:t>overwegende dat het van groot belang is, met name voor de volksgezondheid, dat artsen zich vrij kunnen uitspreken over problemen die ze zelf waarnemen op de werkvloer;</w:t>
            </w:r>
          </w:p>
          <w:p w:rsidR="00132FA3" w:rsidP="00132FA3" w:rsidRDefault="00132FA3" w14:paraId="11600453" w14:textId="77777777"/>
          <w:p w:rsidR="00132FA3" w:rsidP="00132FA3" w:rsidRDefault="00132FA3" w14:paraId="084339D8" w14:textId="77777777">
            <w:r>
              <w:t>spreekt uit dat het onwenselijk is dat ziekenhuisbesturen zich publiekelijk en zonder onderbouwing distantiëren van feitelijke waarnemingen die hun artsen verrichten op de werkvloer,</w:t>
            </w:r>
          </w:p>
          <w:p w:rsidR="00132FA3" w:rsidP="00132FA3" w:rsidRDefault="00132FA3" w14:paraId="3556648E" w14:textId="77777777"/>
          <w:p w:rsidR="00132FA3" w:rsidP="00132FA3" w:rsidRDefault="00132FA3" w14:paraId="160ECE11" w14:textId="77777777">
            <w:r>
              <w:t>en gaat over tot de orde van de dag.</w:t>
            </w:r>
          </w:p>
          <w:p w:rsidR="00132FA3" w:rsidP="00132FA3" w:rsidRDefault="00132FA3" w14:paraId="5104174D" w14:textId="4E5C58F4"/>
          <w:p w:rsidR="00997775" w:rsidP="00132FA3" w:rsidRDefault="00132FA3" w14:paraId="7CEF924D" w14:textId="47CD596A">
            <w:r>
              <w:t>Van Houwelingen</w:t>
            </w:r>
          </w:p>
        </w:tc>
      </w:tr>
    </w:tbl>
    <w:p w:rsidR="00997775" w:rsidRDefault="00997775" w14:paraId="7CB3903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A0FBB" w14:textId="77777777" w:rsidR="00335525" w:rsidRDefault="00335525">
      <w:pPr>
        <w:spacing w:line="20" w:lineRule="exact"/>
      </w:pPr>
    </w:p>
  </w:endnote>
  <w:endnote w:type="continuationSeparator" w:id="0">
    <w:p w14:paraId="410CF172" w14:textId="77777777" w:rsidR="00335525" w:rsidRDefault="0033552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866A5B0" w14:textId="77777777" w:rsidR="00335525" w:rsidRDefault="0033552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E1873" w14:textId="77777777" w:rsidR="00335525" w:rsidRDefault="0033552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6C4DD61" w14:textId="77777777" w:rsidR="00335525" w:rsidRDefault="00335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525"/>
    <w:rsid w:val="00132FA3"/>
    <w:rsid w:val="00133FCE"/>
    <w:rsid w:val="001E482C"/>
    <w:rsid w:val="001E4877"/>
    <w:rsid w:val="0021105A"/>
    <w:rsid w:val="00280D6A"/>
    <w:rsid w:val="002B78E9"/>
    <w:rsid w:val="002C5406"/>
    <w:rsid w:val="00330D60"/>
    <w:rsid w:val="00335525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25ED2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03E6D"/>
  <w15:docId w15:val="{9A5FCC01-F6F3-47ED-A06E-6416ABD6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2026-01-30T13:26:00.0000000Z</dcterms:created>
  <dcterms:modified xsi:type="dcterms:W3CDTF">2026-01-30T14:44:00.0000000Z</dcterms:modified>
  <dc:description>------------------------</dc:description>
  <dc:subject/>
  <keywords/>
  <version/>
  <category/>
</coreProperties>
</file>