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42A0" w14:paraId="233A5680" w14:textId="77777777">
        <w:tc>
          <w:tcPr>
            <w:tcW w:w="6733" w:type="dxa"/>
            <w:gridSpan w:val="2"/>
            <w:tcBorders>
              <w:top w:val="nil"/>
              <w:left w:val="nil"/>
              <w:bottom w:val="nil"/>
              <w:right w:val="nil"/>
            </w:tcBorders>
            <w:vAlign w:val="center"/>
          </w:tcPr>
          <w:p w:rsidR="00997775" w:rsidP="00710A7A" w:rsidRDefault="00997775" w14:paraId="31670B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3361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42A0" w14:paraId="174A36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152C1E" w14:textId="77777777">
            <w:r w:rsidRPr="008B0CC5">
              <w:t xml:space="preserve">Vergaderjaar </w:t>
            </w:r>
            <w:r w:rsidR="00AC6B87">
              <w:t>202</w:t>
            </w:r>
            <w:r w:rsidR="00684DFF">
              <w:t>5</w:t>
            </w:r>
            <w:r w:rsidR="00AC6B87">
              <w:t>-202</w:t>
            </w:r>
            <w:r w:rsidR="00684DFF">
              <w:t>6</w:t>
            </w:r>
          </w:p>
        </w:tc>
      </w:tr>
      <w:tr w:rsidR="00997775" w:rsidTr="005142A0" w14:paraId="50EAEC55" w14:textId="77777777">
        <w:trPr>
          <w:cantSplit/>
        </w:trPr>
        <w:tc>
          <w:tcPr>
            <w:tcW w:w="10985" w:type="dxa"/>
            <w:gridSpan w:val="3"/>
            <w:tcBorders>
              <w:top w:val="nil"/>
              <w:left w:val="nil"/>
              <w:bottom w:val="nil"/>
              <w:right w:val="nil"/>
            </w:tcBorders>
          </w:tcPr>
          <w:p w:rsidR="00997775" w:rsidRDefault="00997775" w14:paraId="151B3C74" w14:textId="77777777"/>
        </w:tc>
      </w:tr>
      <w:tr w:rsidR="00997775" w:rsidTr="005142A0" w14:paraId="4B087E4B" w14:textId="77777777">
        <w:trPr>
          <w:cantSplit/>
        </w:trPr>
        <w:tc>
          <w:tcPr>
            <w:tcW w:w="10985" w:type="dxa"/>
            <w:gridSpan w:val="3"/>
            <w:tcBorders>
              <w:top w:val="nil"/>
              <w:left w:val="nil"/>
              <w:bottom w:val="single" w:color="auto" w:sz="4" w:space="0"/>
              <w:right w:val="nil"/>
            </w:tcBorders>
          </w:tcPr>
          <w:p w:rsidR="00997775" w:rsidRDefault="00997775" w14:paraId="5F794993" w14:textId="77777777"/>
        </w:tc>
      </w:tr>
      <w:tr w:rsidR="00997775" w:rsidTr="005142A0" w14:paraId="2D023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E1E0AF" w14:textId="77777777"/>
        </w:tc>
        <w:tc>
          <w:tcPr>
            <w:tcW w:w="7654" w:type="dxa"/>
            <w:gridSpan w:val="2"/>
          </w:tcPr>
          <w:p w:rsidR="00997775" w:rsidRDefault="00997775" w14:paraId="37756075" w14:textId="77777777"/>
        </w:tc>
      </w:tr>
      <w:tr w:rsidR="005142A0" w:rsidTr="005142A0" w14:paraId="2DF25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2A0" w:rsidP="005142A0" w:rsidRDefault="005142A0" w14:paraId="49C0C6C3" w14:textId="632D4B01">
            <w:pPr>
              <w:rPr>
                <w:b/>
              </w:rPr>
            </w:pPr>
            <w:r w:rsidRPr="009C38DE">
              <w:rPr>
                <w:b/>
              </w:rPr>
              <w:t>25</w:t>
            </w:r>
            <w:r>
              <w:rPr>
                <w:b/>
              </w:rPr>
              <w:t xml:space="preserve"> </w:t>
            </w:r>
            <w:r w:rsidRPr="009C38DE">
              <w:rPr>
                <w:b/>
              </w:rPr>
              <w:t>295</w:t>
            </w:r>
          </w:p>
        </w:tc>
        <w:tc>
          <w:tcPr>
            <w:tcW w:w="7654" w:type="dxa"/>
            <w:gridSpan w:val="2"/>
          </w:tcPr>
          <w:p w:rsidR="005142A0" w:rsidP="005142A0" w:rsidRDefault="005142A0" w14:paraId="03960960" w14:textId="254B8B0F">
            <w:pPr>
              <w:rPr>
                <w:b/>
              </w:rPr>
            </w:pPr>
            <w:r w:rsidRPr="009C38DE">
              <w:rPr>
                <w:b/>
                <w:bCs/>
              </w:rPr>
              <w:t>Infectieziektenbestrijding</w:t>
            </w:r>
          </w:p>
        </w:tc>
      </w:tr>
      <w:tr w:rsidR="005142A0" w:rsidTr="005142A0" w14:paraId="25B27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2A0" w:rsidP="005142A0" w:rsidRDefault="005142A0" w14:paraId="44D586CF" w14:textId="77777777"/>
        </w:tc>
        <w:tc>
          <w:tcPr>
            <w:tcW w:w="7654" w:type="dxa"/>
            <w:gridSpan w:val="2"/>
          </w:tcPr>
          <w:p w:rsidR="005142A0" w:rsidP="005142A0" w:rsidRDefault="005142A0" w14:paraId="4EA18685" w14:textId="77777777"/>
        </w:tc>
      </w:tr>
      <w:tr w:rsidR="005142A0" w:rsidTr="005142A0" w14:paraId="278E4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2A0" w:rsidP="005142A0" w:rsidRDefault="005142A0" w14:paraId="4A54AF3D" w14:textId="77777777"/>
        </w:tc>
        <w:tc>
          <w:tcPr>
            <w:tcW w:w="7654" w:type="dxa"/>
            <w:gridSpan w:val="2"/>
          </w:tcPr>
          <w:p w:rsidR="005142A0" w:rsidP="005142A0" w:rsidRDefault="005142A0" w14:paraId="2DD38B28" w14:textId="77777777"/>
        </w:tc>
      </w:tr>
      <w:tr w:rsidR="005142A0" w:rsidTr="005142A0" w14:paraId="44631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2A0" w:rsidP="005142A0" w:rsidRDefault="005142A0" w14:paraId="188A2268" w14:textId="303F2DE3">
            <w:pPr>
              <w:rPr>
                <w:b/>
              </w:rPr>
            </w:pPr>
            <w:r>
              <w:rPr>
                <w:b/>
              </w:rPr>
              <w:t>Nr. 22</w:t>
            </w:r>
            <w:r>
              <w:rPr>
                <w:b/>
              </w:rPr>
              <w:t>52</w:t>
            </w:r>
          </w:p>
        </w:tc>
        <w:tc>
          <w:tcPr>
            <w:tcW w:w="7654" w:type="dxa"/>
            <w:gridSpan w:val="2"/>
          </w:tcPr>
          <w:p w:rsidR="005142A0" w:rsidP="005142A0" w:rsidRDefault="005142A0" w14:paraId="0656A0CA" w14:textId="29B281F9">
            <w:pPr>
              <w:rPr>
                <w:b/>
              </w:rPr>
            </w:pPr>
            <w:r>
              <w:rPr>
                <w:b/>
              </w:rPr>
              <w:t xml:space="preserve">MOTIE VAN </w:t>
            </w:r>
            <w:r w:rsidRPr="00B11BB5" w:rsidR="00B11BB5">
              <w:rPr>
                <w:b/>
              </w:rPr>
              <w:t>HET LID VAN HOUWELINGEN</w:t>
            </w:r>
          </w:p>
        </w:tc>
      </w:tr>
      <w:tr w:rsidR="005142A0" w:rsidTr="005142A0" w14:paraId="07436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2A0" w:rsidP="005142A0" w:rsidRDefault="005142A0" w14:paraId="278CCF4E" w14:textId="77777777"/>
        </w:tc>
        <w:tc>
          <w:tcPr>
            <w:tcW w:w="7654" w:type="dxa"/>
            <w:gridSpan w:val="2"/>
          </w:tcPr>
          <w:p w:rsidR="005142A0" w:rsidP="005142A0" w:rsidRDefault="005142A0" w14:paraId="5FF9A532" w14:textId="25F82859">
            <w:r>
              <w:t>Voorgesteld 29 januari 2026</w:t>
            </w:r>
          </w:p>
        </w:tc>
      </w:tr>
      <w:tr w:rsidR="00997775" w:rsidTr="005142A0" w14:paraId="2167A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2F132" w14:textId="77777777"/>
        </w:tc>
        <w:tc>
          <w:tcPr>
            <w:tcW w:w="7654" w:type="dxa"/>
            <w:gridSpan w:val="2"/>
          </w:tcPr>
          <w:p w:rsidR="00997775" w:rsidRDefault="00997775" w14:paraId="3A8BD498" w14:textId="77777777"/>
        </w:tc>
      </w:tr>
      <w:tr w:rsidR="00997775" w:rsidTr="005142A0" w14:paraId="42B56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3F819B" w14:textId="77777777"/>
        </w:tc>
        <w:tc>
          <w:tcPr>
            <w:tcW w:w="7654" w:type="dxa"/>
            <w:gridSpan w:val="2"/>
          </w:tcPr>
          <w:p w:rsidR="00997775" w:rsidRDefault="00997775" w14:paraId="3F5BE037" w14:textId="77777777">
            <w:r>
              <w:t>De Kamer,</w:t>
            </w:r>
          </w:p>
        </w:tc>
      </w:tr>
      <w:tr w:rsidR="00997775" w:rsidTr="005142A0" w14:paraId="462C5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3E766B" w14:textId="77777777"/>
        </w:tc>
        <w:tc>
          <w:tcPr>
            <w:tcW w:w="7654" w:type="dxa"/>
            <w:gridSpan w:val="2"/>
          </w:tcPr>
          <w:p w:rsidR="00997775" w:rsidRDefault="00997775" w14:paraId="0851D385" w14:textId="77777777"/>
        </w:tc>
      </w:tr>
      <w:tr w:rsidR="00997775" w:rsidTr="005142A0" w14:paraId="510F0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F0C55" w14:textId="77777777"/>
        </w:tc>
        <w:tc>
          <w:tcPr>
            <w:tcW w:w="7654" w:type="dxa"/>
            <w:gridSpan w:val="2"/>
          </w:tcPr>
          <w:p w:rsidR="00997775" w:rsidRDefault="00997775" w14:paraId="7828D20C" w14:textId="77777777">
            <w:r>
              <w:t>gehoord de beraadslaging,</w:t>
            </w:r>
          </w:p>
        </w:tc>
      </w:tr>
      <w:tr w:rsidR="00997775" w:rsidTr="005142A0" w14:paraId="39088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89F2A" w14:textId="77777777"/>
        </w:tc>
        <w:tc>
          <w:tcPr>
            <w:tcW w:w="7654" w:type="dxa"/>
            <w:gridSpan w:val="2"/>
          </w:tcPr>
          <w:p w:rsidR="00997775" w:rsidRDefault="00997775" w14:paraId="3C4EE088" w14:textId="77777777"/>
        </w:tc>
      </w:tr>
      <w:tr w:rsidR="00997775" w:rsidTr="005142A0" w14:paraId="664CE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2768C" w14:textId="77777777"/>
        </w:tc>
        <w:tc>
          <w:tcPr>
            <w:tcW w:w="7654" w:type="dxa"/>
            <w:gridSpan w:val="2"/>
          </w:tcPr>
          <w:p w:rsidR="00B11BB5" w:rsidP="00B11BB5" w:rsidRDefault="00B11BB5" w14:paraId="5381E525" w14:textId="77777777">
            <w:r>
              <w:t>overwegende dat voor onderzoek naar eventuele bijwerkingen van de coronavaccins een goede registratie van vaccins essentieel is;</w:t>
            </w:r>
          </w:p>
          <w:p w:rsidR="00B11BB5" w:rsidP="00B11BB5" w:rsidRDefault="00B11BB5" w14:paraId="6F9B9E38" w14:textId="77777777"/>
          <w:p w:rsidR="00B11BB5" w:rsidP="00B11BB5" w:rsidRDefault="00B11BB5" w14:paraId="394096BB" w14:textId="77777777">
            <w:r>
              <w:t>constaterende dat er gegronde twijfels bestaan over de kwaliteit van de coronavaccinregistratie;</w:t>
            </w:r>
          </w:p>
          <w:p w:rsidR="00B11BB5" w:rsidP="00B11BB5" w:rsidRDefault="00B11BB5" w14:paraId="013600FE" w14:textId="77777777"/>
          <w:p w:rsidR="00B11BB5" w:rsidP="00B11BB5" w:rsidRDefault="00B11BB5" w14:paraId="7DE3590C" w14:textId="77777777">
            <w:r>
              <w:t>constaterende dat Lareb over data beschikt die hierover uitsluitsel zouden kunnen bieden, maar dat Lareb weigert deze data met onderzoekers te delen;</w:t>
            </w:r>
          </w:p>
          <w:p w:rsidR="00B11BB5" w:rsidP="00B11BB5" w:rsidRDefault="00B11BB5" w14:paraId="57BE853D" w14:textId="77777777"/>
          <w:p w:rsidR="00B11BB5" w:rsidP="00B11BB5" w:rsidRDefault="00B11BB5" w14:paraId="15DC2EC1" w14:textId="77777777">
            <w:r>
              <w:t>verzoekt de minister hierover in gesprek te gaan met Lareb en daarbij te escaleren indien noodzakelijk, met als doel de benodigde data door Lareb te laten aanleveren voor onderzoek naar de kwaliteit van de coronavaccinregistraties,</w:t>
            </w:r>
          </w:p>
          <w:p w:rsidR="00B11BB5" w:rsidP="00B11BB5" w:rsidRDefault="00B11BB5" w14:paraId="015288DD" w14:textId="77777777"/>
          <w:p w:rsidR="00B11BB5" w:rsidP="00B11BB5" w:rsidRDefault="00B11BB5" w14:paraId="25D6FB59" w14:textId="77777777">
            <w:r>
              <w:t>en gaat over tot de orde van de dag.</w:t>
            </w:r>
          </w:p>
          <w:p w:rsidR="00B11BB5" w:rsidP="00B11BB5" w:rsidRDefault="00B11BB5" w14:paraId="08A2EEBB" w14:textId="77777777"/>
          <w:p w:rsidR="00997775" w:rsidP="00B11BB5" w:rsidRDefault="00B11BB5" w14:paraId="548AA79C" w14:textId="6DAD242B">
            <w:r>
              <w:t>Van Houwelingen</w:t>
            </w:r>
          </w:p>
        </w:tc>
      </w:tr>
    </w:tbl>
    <w:p w:rsidR="00997775" w:rsidRDefault="00997775" w14:paraId="2E80CA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54EB" w14:textId="77777777" w:rsidR="005142A0" w:rsidRDefault="005142A0">
      <w:pPr>
        <w:spacing w:line="20" w:lineRule="exact"/>
      </w:pPr>
    </w:p>
  </w:endnote>
  <w:endnote w:type="continuationSeparator" w:id="0">
    <w:p w14:paraId="16BF0A59" w14:textId="77777777" w:rsidR="005142A0" w:rsidRDefault="005142A0">
      <w:pPr>
        <w:pStyle w:val="Amendement"/>
      </w:pPr>
      <w:r>
        <w:rPr>
          <w:b w:val="0"/>
        </w:rPr>
        <w:t xml:space="preserve"> </w:t>
      </w:r>
    </w:p>
  </w:endnote>
  <w:endnote w:type="continuationNotice" w:id="1">
    <w:p w14:paraId="2FF5B7BD" w14:textId="77777777" w:rsidR="005142A0" w:rsidRDefault="005142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B53A" w14:textId="77777777" w:rsidR="005142A0" w:rsidRDefault="005142A0">
      <w:pPr>
        <w:pStyle w:val="Amendement"/>
      </w:pPr>
      <w:r>
        <w:rPr>
          <w:b w:val="0"/>
        </w:rPr>
        <w:separator/>
      </w:r>
    </w:p>
  </w:footnote>
  <w:footnote w:type="continuationSeparator" w:id="0">
    <w:p w14:paraId="718FD4DD" w14:textId="77777777" w:rsidR="005142A0" w:rsidRDefault="00514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0"/>
    <w:rsid w:val="00133FCE"/>
    <w:rsid w:val="001E482C"/>
    <w:rsid w:val="001E4877"/>
    <w:rsid w:val="0021105A"/>
    <w:rsid w:val="00280D6A"/>
    <w:rsid w:val="002B78E9"/>
    <w:rsid w:val="002C5406"/>
    <w:rsid w:val="00330D60"/>
    <w:rsid w:val="00345A5C"/>
    <w:rsid w:val="003F71A1"/>
    <w:rsid w:val="00476415"/>
    <w:rsid w:val="005142A0"/>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1BB5"/>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7F858"/>
  <w15:docId w15:val="{EF337BF8-3B07-4DD2-90FB-4B7E58EA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2026-01-30T13:26:00.0000000Z</dcterms:created>
  <dcterms:modified xsi:type="dcterms:W3CDTF">2026-01-30T14:47:00.0000000Z</dcterms:modified>
  <dc:description>------------------------</dc:description>
  <dc:subject/>
  <keywords/>
  <version/>
  <category/>
</coreProperties>
</file>