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47F00" w14:paraId="047735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EFDE3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2D50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47F00" w14:paraId="281C6DB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5586A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47F00" w14:paraId="461362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AA01C9" w14:textId="77777777"/>
        </w:tc>
      </w:tr>
      <w:tr w:rsidR="00997775" w:rsidTr="00D47F00" w14:paraId="5EACC5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C8B3F6" w14:textId="77777777"/>
        </w:tc>
      </w:tr>
      <w:tr w:rsidR="00997775" w:rsidTr="00D47F00" w14:paraId="25BFB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209C62" w14:textId="77777777"/>
        </w:tc>
        <w:tc>
          <w:tcPr>
            <w:tcW w:w="7654" w:type="dxa"/>
            <w:gridSpan w:val="2"/>
          </w:tcPr>
          <w:p w:rsidR="00997775" w:rsidRDefault="00997775" w14:paraId="6F1C24E1" w14:textId="77777777"/>
        </w:tc>
      </w:tr>
      <w:tr w:rsidR="00D47F00" w:rsidTr="00D47F00" w14:paraId="63E8E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7F00" w:rsidP="00D47F00" w:rsidRDefault="00D47F00" w14:paraId="47F485D6" w14:textId="7C41E362">
            <w:pPr>
              <w:rPr>
                <w:b/>
              </w:rPr>
            </w:pPr>
            <w:r w:rsidRPr="009C38DE">
              <w:rPr>
                <w:b/>
              </w:rPr>
              <w:t>25</w:t>
            </w:r>
            <w:r>
              <w:rPr>
                <w:b/>
              </w:rPr>
              <w:t xml:space="preserve"> </w:t>
            </w:r>
            <w:r w:rsidRPr="009C38DE">
              <w:rPr>
                <w:b/>
              </w:rPr>
              <w:t>295</w:t>
            </w:r>
          </w:p>
        </w:tc>
        <w:tc>
          <w:tcPr>
            <w:tcW w:w="7654" w:type="dxa"/>
            <w:gridSpan w:val="2"/>
          </w:tcPr>
          <w:p w:rsidR="00D47F00" w:rsidP="00D47F00" w:rsidRDefault="00D47F00" w14:paraId="0ABF31DF" w14:textId="2207D8B1">
            <w:pPr>
              <w:rPr>
                <w:b/>
              </w:rPr>
            </w:pPr>
            <w:r w:rsidRPr="009C38DE">
              <w:rPr>
                <w:b/>
                <w:bCs/>
              </w:rPr>
              <w:t>Infectieziektenbestrijding</w:t>
            </w:r>
          </w:p>
        </w:tc>
      </w:tr>
      <w:tr w:rsidR="00D47F00" w:rsidTr="00D47F00" w14:paraId="791C69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7F00" w:rsidP="00D47F00" w:rsidRDefault="00D47F00" w14:paraId="788AF87F" w14:textId="77777777"/>
        </w:tc>
        <w:tc>
          <w:tcPr>
            <w:tcW w:w="7654" w:type="dxa"/>
            <w:gridSpan w:val="2"/>
          </w:tcPr>
          <w:p w:rsidR="00D47F00" w:rsidP="00D47F00" w:rsidRDefault="00D47F00" w14:paraId="066C0585" w14:textId="77777777"/>
        </w:tc>
      </w:tr>
      <w:tr w:rsidR="00D47F00" w:rsidTr="00D47F00" w14:paraId="7C5CD8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7F00" w:rsidP="00D47F00" w:rsidRDefault="00D47F00" w14:paraId="520DF732" w14:textId="77777777"/>
        </w:tc>
        <w:tc>
          <w:tcPr>
            <w:tcW w:w="7654" w:type="dxa"/>
            <w:gridSpan w:val="2"/>
          </w:tcPr>
          <w:p w:rsidR="00D47F00" w:rsidP="00D47F00" w:rsidRDefault="00D47F00" w14:paraId="7CD11699" w14:textId="77777777"/>
        </w:tc>
      </w:tr>
      <w:tr w:rsidR="00D47F00" w:rsidTr="00D47F00" w14:paraId="39024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7F00" w:rsidP="00D47F00" w:rsidRDefault="00D47F00" w14:paraId="10F71090" w14:textId="2A17229F">
            <w:pPr>
              <w:rPr>
                <w:b/>
              </w:rPr>
            </w:pPr>
            <w:r>
              <w:rPr>
                <w:b/>
              </w:rPr>
              <w:t>Nr. 22</w:t>
            </w:r>
            <w:r>
              <w:rPr>
                <w:b/>
              </w:rPr>
              <w:t>53</w:t>
            </w:r>
          </w:p>
        </w:tc>
        <w:tc>
          <w:tcPr>
            <w:tcW w:w="7654" w:type="dxa"/>
            <w:gridSpan w:val="2"/>
          </w:tcPr>
          <w:p w:rsidR="00D47F00" w:rsidP="00D47F00" w:rsidRDefault="00D47F00" w14:paraId="71432C2B" w14:textId="245E3E9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AF6211" w:rsidR="00AF6211">
              <w:rPr>
                <w:b/>
              </w:rPr>
              <w:t>HET LID VAN HOUWELINGEN</w:t>
            </w:r>
          </w:p>
        </w:tc>
      </w:tr>
      <w:tr w:rsidR="00D47F00" w:rsidTr="00D47F00" w14:paraId="4C5EA8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7F00" w:rsidP="00D47F00" w:rsidRDefault="00D47F00" w14:paraId="2898DEE3" w14:textId="77777777"/>
        </w:tc>
        <w:tc>
          <w:tcPr>
            <w:tcW w:w="7654" w:type="dxa"/>
            <w:gridSpan w:val="2"/>
          </w:tcPr>
          <w:p w:rsidR="00D47F00" w:rsidP="00D47F00" w:rsidRDefault="00D47F00" w14:paraId="0BAB7971" w14:textId="5D3233CA">
            <w:r>
              <w:t>Voorgesteld 29 januari 2026</w:t>
            </w:r>
          </w:p>
        </w:tc>
      </w:tr>
      <w:tr w:rsidR="00997775" w:rsidTr="00D47F00" w14:paraId="693CB7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7D09F8" w14:textId="77777777"/>
        </w:tc>
        <w:tc>
          <w:tcPr>
            <w:tcW w:w="7654" w:type="dxa"/>
            <w:gridSpan w:val="2"/>
          </w:tcPr>
          <w:p w:rsidR="00997775" w:rsidRDefault="00997775" w14:paraId="65F453B8" w14:textId="77777777"/>
        </w:tc>
      </w:tr>
      <w:tr w:rsidR="00997775" w:rsidTr="00D47F00" w14:paraId="5DF527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66D3C8" w14:textId="77777777"/>
        </w:tc>
        <w:tc>
          <w:tcPr>
            <w:tcW w:w="7654" w:type="dxa"/>
            <w:gridSpan w:val="2"/>
          </w:tcPr>
          <w:p w:rsidR="00997775" w:rsidRDefault="00997775" w14:paraId="58D77D77" w14:textId="77777777">
            <w:r>
              <w:t>De Kamer,</w:t>
            </w:r>
          </w:p>
        </w:tc>
      </w:tr>
      <w:tr w:rsidR="00997775" w:rsidTr="00D47F00" w14:paraId="10CD2E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0AA0CC" w14:textId="77777777"/>
        </w:tc>
        <w:tc>
          <w:tcPr>
            <w:tcW w:w="7654" w:type="dxa"/>
            <w:gridSpan w:val="2"/>
          </w:tcPr>
          <w:p w:rsidR="00997775" w:rsidRDefault="00997775" w14:paraId="2FC76DD4" w14:textId="77777777"/>
        </w:tc>
      </w:tr>
      <w:tr w:rsidR="00997775" w:rsidTr="00D47F00" w14:paraId="42DA22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8E8D9F" w14:textId="77777777"/>
        </w:tc>
        <w:tc>
          <w:tcPr>
            <w:tcW w:w="7654" w:type="dxa"/>
            <w:gridSpan w:val="2"/>
          </w:tcPr>
          <w:p w:rsidR="00997775" w:rsidRDefault="00997775" w14:paraId="39DBDDD6" w14:textId="77777777">
            <w:r>
              <w:t>gehoord de beraadslaging,</w:t>
            </w:r>
          </w:p>
        </w:tc>
      </w:tr>
      <w:tr w:rsidR="00997775" w:rsidTr="00D47F00" w14:paraId="5F611A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73E895" w14:textId="77777777"/>
        </w:tc>
        <w:tc>
          <w:tcPr>
            <w:tcW w:w="7654" w:type="dxa"/>
            <w:gridSpan w:val="2"/>
          </w:tcPr>
          <w:p w:rsidR="00997775" w:rsidRDefault="00997775" w14:paraId="0AAE64E3" w14:textId="77777777"/>
        </w:tc>
      </w:tr>
      <w:tr w:rsidR="00997775" w:rsidTr="00D47F00" w14:paraId="1DF99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38F586" w14:textId="77777777"/>
        </w:tc>
        <w:tc>
          <w:tcPr>
            <w:tcW w:w="7654" w:type="dxa"/>
            <w:gridSpan w:val="2"/>
          </w:tcPr>
          <w:p w:rsidR="00AF6211" w:rsidP="00AF6211" w:rsidRDefault="00AF6211" w14:paraId="2CD91C9D" w14:textId="77777777">
            <w:r>
              <w:t>spreekt uit dat een (vermeende) consensus niet automatisch ook de waarheid is,</w:t>
            </w:r>
          </w:p>
          <w:p w:rsidR="00AF6211" w:rsidP="00AF6211" w:rsidRDefault="00AF6211" w14:paraId="451A8A00" w14:textId="77777777"/>
          <w:p w:rsidR="00AF6211" w:rsidP="00AF6211" w:rsidRDefault="00AF6211" w14:paraId="202B8DC7" w14:textId="77777777">
            <w:r>
              <w:t>en gaat over tot de orde van de dag.</w:t>
            </w:r>
          </w:p>
          <w:p w:rsidR="00AF6211" w:rsidP="00AF6211" w:rsidRDefault="00AF6211" w14:paraId="41EABD7F" w14:textId="262D0342"/>
          <w:p w:rsidR="00997775" w:rsidP="00AF6211" w:rsidRDefault="00AF6211" w14:paraId="432FDB37" w14:textId="27E2CBFA">
            <w:r>
              <w:t>Van Houwelingen</w:t>
            </w:r>
          </w:p>
        </w:tc>
      </w:tr>
    </w:tbl>
    <w:p w:rsidR="00997775" w:rsidRDefault="00997775" w14:paraId="0AFDB4E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5BDC" w14:textId="77777777" w:rsidR="00D47F00" w:rsidRDefault="00D47F00">
      <w:pPr>
        <w:spacing w:line="20" w:lineRule="exact"/>
      </w:pPr>
    </w:p>
  </w:endnote>
  <w:endnote w:type="continuationSeparator" w:id="0">
    <w:p w14:paraId="36448EB9" w14:textId="77777777" w:rsidR="00D47F00" w:rsidRDefault="00D47F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A93EA3" w14:textId="77777777" w:rsidR="00D47F00" w:rsidRDefault="00D47F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6048" w14:textId="77777777" w:rsidR="00D47F00" w:rsidRDefault="00D47F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3F1260" w14:textId="77777777" w:rsidR="00D47F00" w:rsidRDefault="00D47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0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F6211"/>
    <w:rsid w:val="00B511EE"/>
    <w:rsid w:val="00B74E9D"/>
    <w:rsid w:val="00BF5690"/>
    <w:rsid w:val="00C25ED2"/>
    <w:rsid w:val="00CC23D1"/>
    <w:rsid w:val="00CC270F"/>
    <w:rsid w:val="00D43192"/>
    <w:rsid w:val="00D47F00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7A7EF"/>
  <w15:docId w15:val="{3DFAB023-6DDD-4A0D-89A6-279142AF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2026-01-30T13:27:00.0000000Z</dcterms:created>
  <dcterms:modified xsi:type="dcterms:W3CDTF">2026-01-30T14:52:00.0000000Z</dcterms:modified>
  <dc:description>------------------------</dc:description>
  <dc:subject/>
  <keywords/>
  <version/>
  <category/>
</coreProperties>
</file>