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73B41" w14:paraId="26028BD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B44F7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58FD8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73B41" w14:paraId="1A9A2FB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BB9D9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73B41" w14:paraId="51EB12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25EC68" w14:textId="77777777"/>
        </w:tc>
      </w:tr>
      <w:tr w:rsidR="00997775" w:rsidTr="00573B41" w14:paraId="0D7108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352FA1" w14:textId="77777777"/>
        </w:tc>
      </w:tr>
      <w:tr w:rsidR="00997775" w:rsidTr="00573B41" w14:paraId="77C2D0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55A9FB" w14:textId="77777777"/>
        </w:tc>
        <w:tc>
          <w:tcPr>
            <w:tcW w:w="7654" w:type="dxa"/>
            <w:gridSpan w:val="2"/>
          </w:tcPr>
          <w:p w:rsidR="00997775" w:rsidRDefault="00997775" w14:paraId="2566E744" w14:textId="77777777"/>
        </w:tc>
      </w:tr>
      <w:tr w:rsidR="00573B41" w:rsidTr="00573B41" w14:paraId="01D56A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3B41" w:rsidP="00573B41" w:rsidRDefault="00573B41" w14:paraId="07C3C730" w14:textId="76F362B9">
            <w:pPr>
              <w:rPr>
                <w:b/>
              </w:rPr>
            </w:pPr>
            <w:r w:rsidRPr="009C38DE">
              <w:rPr>
                <w:b/>
              </w:rPr>
              <w:t>25</w:t>
            </w:r>
            <w:r>
              <w:rPr>
                <w:b/>
              </w:rPr>
              <w:t xml:space="preserve"> </w:t>
            </w:r>
            <w:r w:rsidRPr="009C38DE">
              <w:rPr>
                <w:b/>
              </w:rPr>
              <w:t>295</w:t>
            </w:r>
          </w:p>
        </w:tc>
        <w:tc>
          <w:tcPr>
            <w:tcW w:w="7654" w:type="dxa"/>
            <w:gridSpan w:val="2"/>
          </w:tcPr>
          <w:p w:rsidR="00573B41" w:rsidP="00573B41" w:rsidRDefault="00573B41" w14:paraId="7CBD3634" w14:textId="33155FD4">
            <w:pPr>
              <w:rPr>
                <w:b/>
              </w:rPr>
            </w:pPr>
            <w:r w:rsidRPr="009C38DE">
              <w:rPr>
                <w:b/>
                <w:bCs/>
              </w:rPr>
              <w:t>Infectieziektenbestrijding</w:t>
            </w:r>
          </w:p>
        </w:tc>
      </w:tr>
      <w:tr w:rsidR="00573B41" w:rsidTr="00573B41" w14:paraId="00A328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3B41" w:rsidP="00573B41" w:rsidRDefault="00573B41" w14:paraId="736FAC90" w14:textId="77777777"/>
        </w:tc>
        <w:tc>
          <w:tcPr>
            <w:tcW w:w="7654" w:type="dxa"/>
            <w:gridSpan w:val="2"/>
          </w:tcPr>
          <w:p w:rsidR="00573B41" w:rsidP="00573B41" w:rsidRDefault="00573B41" w14:paraId="1E3C0BF3" w14:textId="77777777"/>
        </w:tc>
      </w:tr>
      <w:tr w:rsidR="00573B41" w:rsidTr="00573B41" w14:paraId="10001E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3B41" w:rsidP="00573B41" w:rsidRDefault="00573B41" w14:paraId="0E59155B" w14:textId="77777777"/>
        </w:tc>
        <w:tc>
          <w:tcPr>
            <w:tcW w:w="7654" w:type="dxa"/>
            <w:gridSpan w:val="2"/>
          </w:tcPr>
          <w:p w:rsidR="00573B41" w:rsidP="00573B41" w:rsidRDefault="00573B41" w14:paraId="0A94F823" w14:textId="77777777"/>
        </w:tc>
      </w:tr>
      <w:tr w:rsidR="00573B41" w:rsidTr="00573B41" w14:paraId="307356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3B41" w:rsidP="00573B41" w:rsidRDefault="00573B41" w14:paraId="6FAE97B6" w14:textId="68988B92">
            <w:pPr>
              <w:rPr>
                <w:b/>
              </w:rPr>
            </w:pPr>
            <w:r>
              <w:rPr>
                <w:b/>
              </w:rPr>
              <w:t>Nr. 22</w:t>
            </w:r>
            <w:r>
              <w:rPr>
                <w:b/>
              </w:rPr>
              <w:t>54</w:t>
            </w:r>
          </w:p>
        </w:tc>
        <w:tc>
          <w:tcPr>
            <w:tcW w:w="7654" w:type="dxa"/>
            <w:gridSpan w:val="2"/>
          </w:tcPr>
          <w:p w:rsidR="00573B41" w:rsidP="00573B41" w:rsidRDefault="00573B41" w14:paraId="17FF191E" w14:textId="6F39840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F07EC7" w:rsidR="00F07EC7">
              <w:rPr>
                <w:b/>
              </w:rPr>
              <w:t>HET LID KOSTIĆ</w:t>
            </w:r>
          </w:p>
        </w:tc>
      </w:tr>
      <w:tr w:rsidR="00573B41" w:rsidTr="00573B41" w14:paraId="4D2089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3B41" w:rsidP="00573B41" w:rsidRDefault="00573B41" w14:paraId="53D0652A" w14:textId="77777777"/>
        </w:tc>
        <w:tc>
          <w:tcPr>
            <w:tcW w:w="7654" w:type="dxa"/>
            <w:gridSpan w:val="2"/>
          </w:tcPr>
          <w:p w:rsidR="00573B41" w:rsidP="00573B41" w:rsidRDefault="00573B41" w14:paraId="7CC5D8F1" w14:textId="51E62C9C">
            <w:r>
              <w:t>Voorgesteld 29 januari 2026</w:t>
            </w:r>
          </w:p>
        </w:tc>
      </w:tr>
      <w:tr w:rsidR="00997775" w:rsidTr="00573B41" w14:paraId="3A7C20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54D358" w14:textId="77777777"/>
        </w:tc>
        <w:tc>
          <w:tcPr>
            <w:tcW w:w="7654" w:type="dxa"/>
            <w:gridSpan w:val="2"/>
          </w:tcPr>
          <w:p w:rsidR="00997775" w:rsidRDefault="00997775" w14:paraId="753CD9CA" w14:textId="77777777"/>
        </w:tc>
      </w:tr>
      <w:tr w:rsidR="00997775" w:rsidTr="00573B41" w14:paraId="49EF29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EF3469" w14:textId="77777777"/>
        </w:tc>
        <w:tc>
          <w:tcPr>
            <w:tcW w:w="7654" w:type="dxa"/>
            <w:gridSpan w:val="2"/>
          </w:tcPr>
          <w:p w:rsidR="00997775" w:rsidRDefault="00997775" w14:paraId="61BA7A35" w14:textId="77777777">
            <w:r>
              <w:t>De Kamer,</w:t>
            </w:r>
          </w:p>
        </w:tc>
      </w:tr>
      <w:tr w:rsidR="00997775" w:rsidTr="00573B41" w14:paraId="6208CF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249D67" w14:textId="77777777"/>
        </w:tc>
        <w:tc>
          <w:tcPr>
            <w:tcW w:w="7654" w:type="dxa"/>
            <w:gridSpan w:val="2"/>
          </w:tcPr>
          <w:p w:rsidR="00997775" w:rsidRDefault="00997775" w14:paraId="52B76E21" w14:textId="77777777"/>
        </w:tc>
      </w:tr>
      <w:tr w:rsidR="00997775" w:rsidTr="00573B41" w14:paraId="285C4A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119BE5" w14:textId="77777777"/>
        </w:tc>
        <w:tc>
          <w:tcPr>
            <w:tcW w:w="7654" w:type="dxa"/>
            <w:gridSpan w:val="2"/>
          </w:tcPr>
          <w:p w:rsidR="00997775" w:rsidRDefault="00997775" w14:paraId="49965C35" w14:textId="77777777">
            <w:r>
              <w:t>gehoord de beraadslaging,</w:t>
            </w:r>
          </w:p>
        </w:tc>
      </w:tr>
      <w:tr w:rsidR="00997775" w:rsidTr="00573B41" w14:paraId="763852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91A4AB" w14:textId="77777777"/>
        </w:tc>
        <w:tc>
          <w:tcPr>
            <w:tcW w:w="7654" w:type="dxa"/>
            <w:gridSpan w:val="2"/>
          </w:tcPr>
          <w:p w:rsidR="00997775" w:rsidRDefault="00997775" w14:paraId="29672D0F" w14:textId="77777777"/>
        </w:tc>
      </w:tr>
      <w:tr w:rsidR="00997775" w:rsidTr="00573B41" w14:paraId="733030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C28963" w14:textId="77777777"/>
        </w:tc>
        <w:tc>
          <w:tcPr>
            <w:tcW w:w="7654" w:type="dxa"/>
            <w:gridSpan w:val="2"/>
          </w:tcPr>
          <w:p w:rsidR="00F07EC7" w:rsidP="00F07EC7" w:rsidRDefault="00F07EC7" w14:paraId="32DB8336" w14:textId="77777777">
            <w:r>
              <w:t>verzoekt de regering te bevorderen en faciliteren dat er naar voorbeeld van de richtlijn hiv zogenaamde levende medische richtlijnen voor long covid en andere PAIS tot stand komen,</w:t>
            </w:r>
          </w:p>
          <w:p w:rsidR="00F07EC7" w:rsidP="00F07EC7" w:rsidRDefault="00F07EC7" w14:paraId="32F856CF" w14:textId="77777777"/>
          <w:p w:rsidR="00F07EC7" w:rsidP="00F07EC7" w:rsidRDefault="00F07EC7" w14:paraId="2A457C65" w14:textId="77777777">
            <w:r>
              <w:t>en gaat over tot de orde van de dag.</w:t>
            </w:r>
          </w:p>
          <w:p w:rsidR="00F07EC7" w:rsidP="00F07EC7" w:rsidRDefault="00F07EC7" w14:paraId="46C1F6FF" w14:textId="34DC57E9"/>
          <w:p w:rsidR="00997775" w:rsidP="00F07EC7" w:rsidRDefault="00F07EC7" w14:paraId="671D897B" w14:textId="0425670E">
            <w:r>
              <w:t>Kostić</w:t>
            </w:r>
          </w:p>
        </w:tc>
      </w:tr>
    </w:tbl>
    <w:p w:rsidR="00997775" w:rsidRDefault="00997775" w14:paraId="1ACD827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B0D16" w14:textId="77777777" w:rsidR="00573B41" w:rsidRDefault="00573B41">
      <w:pPr>
        <w:spacing w:line="20" w:lineRule="exact"/>
      </w:pPr>
    </w:p>
  </w:endnote>
  <w:endnote w:type="continuationSeparator" w:id="0">
    <w:p w14:paraId="48535FF2" w14:textId="77777777" w:rsidR="00573B41" w:rsidRDefault="00573B4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4382A2" w14:textId="77777777" w:rsidR="00573B41" w:rsidRDefault="00573B4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9E98" w14:textId="77777777" w:rsidR="00573B41" w:rsidRDefault="00573B4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4C4B32" w14:textId="77777777" w:rsidR="00573B41" w:rsidRDefault="00573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4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73B41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5ED2"/>
    <w:rsid w:val="00CC23D1"/>
    <w:rsid w:val="00CC270F"/>
    <w:rsid w:val="00D43192"/>
    <w:rsid w:val="00DE2437"/>
    <w:rsid w:val="00E27DF4"/>
    <w:rsid w:val="00E63508"/>
    <w:rsid w:val="00ED0FE5"/>
    <w:rsid w:val="00F07EC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B4D47"/>
  <w15:docId w15:val="{795662AF-6156-4551-AE46-74A81137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2026-01-30T13:27:00.0000000Z</dcterms:created>
  <dcterms:modified xsi:type="dcterms:W3CDTF">2026-01-30T14:57:00.0000000Z</dcterms:modified>
  <dc:description>------------------------</dc:description>
  <dc:subject/>
  <keywords/>
  <version/>
  <category/>
</coreProperties>
</file>