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5E71B5" w14:paraId="252A186F" w14:textId="77777777">
        <w:tc>
          <w:tcPr>
            <w:tcW w:w="6733" w:type="dxa"/>
            <w:gridSpan w:val="2"/>
            <w:tcBorders>
              <w:top w:val="nil"/>
              <w:left w:val="nil"/>
              <w:bottom w:val="nil"/>
              <w:right w:val="nil"/>
            </w:tcBorders>
            <w:vAlign w:val="center"/>
          </w:tcPr>
          <w:p w:rsidR="00997775" w:rsidP="00710A7A" w:rsidRDefault="00997775" w14:paraId="140005EF"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5FF06A47" w14:textId="77777777">
            <w:pPr>
              <w:pStyle w:val="Amendement"/>
              <w:jc w:val="right"/>
              <w:rPr>
                <w:rFonts w:ascii="Times New Roman" w:hAnsi="Times New Roman"/>
                <w:spacing w:val="40"/>
                <w:sz w:val="22"/>
              </w:rPr>
            </w:pPr>
            <w:r>
              <w:rPr>
                <w:rFonts w:ascii="Times New Roman" w:hAnsi="Times New Roman"/>
                <w:sz w:val="88"/>
              </w:rPr>
              <w:t>2</w:t>
            </w:r>
          </w:p>
        </w:tc>
      </w:tr>
      <w:tr w:rsidR="00997775" w:rsidTr="005E71B5" w14:paraId="7E71C6E0"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AF830B7" w14:textId="77777777">
            <w:r w:rsidRPr="008B0CC5">
              <w:t xml:space="preserve">Vergaderjaar </w:t>
            </w:r>
            <w:r w:rsidR="00AC6B87">
              <w:t>202</w:t>
            </w:r>
            <w:r w:rsidR="00684DFF">
              <w:t>5</w:t>
            </w:r>
            <w:r w:rsidR="00AC6B87">
              <w:t>-202</w:t>
            </w:r>
            <w:r w:rsidR="00684DFF">
              <w:t>6</w:t>
            </w:r>
          </w:p>
        </w:tc>
      </w:tr>
      <w:tr w:rsidR="00997775" w:rsidTr="005E71B5" w14:paraId="64AEA72B" w14:textId="77777777">
        <w:trPr>
          <w:cantSplit/>
        </w:trPr>
        <w:tc>
          <w:tcPr>
            <w:tcW w:w="10985" w:type="dxa"/>
            <w:gridSpan w:val="3"/>
            <w:tcBorders>
              <w:top w:val="nil"/>
              <w:left w:val="nil"/>
              <w:bottom w:val="nil"/>
              <w:right w:val="nil"/>
            </w:tcBorders>
          </w:tcPr>
          <w:p w:rsidR="00997775" w:rsidRDefault="00997775" w14:paraId="6DE77CE1" w14:textId="77777777"/>
        </w:tc>
      </w:tr>
      <w:tr w:rsidR="00997775" w:rsidTr="005E71B5" w14:paraId="65E85BF3" w14:textId="77777777">
        <w:trPr>
          <w:cantSplit/>
        </w:trPr>
        <w:tc>
          <w:tcPr>
            <w:tcW w:w="10985" w:type="dxa"/>
            <w:gridSpan w:val="3"/>
            <w:tcBorders>
              <w:top w:val="nil"/>
              <w:left w:val="nil"/>
              <w:bottom w:val="single" w:color="auto" w:sz="4" w:space="0"/>
              <w:right w:val="nil"/>
            </w:tcBorders>
          </w:tcPr>
          <w:p w:rsidR="00997775" w:rsidRDefault="00997775" w14:paraId="1B4FF7F6" w14:textId="77777777"/>
        </w:tc>
      </w:tr>
      <w:tr w:rsidR="00997775" w:rsidTr="005E71B5" w14:paraId="3716D26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E1C7357" w14:textId="77777777"/>
        </w:tc>
        <w:tc>
          <w:tcPr>
            <w:tcW w:w="7654" w:type="dxa"/>
            <w:gridSpan w:val="2"/>
          </w:tcPr>
          <w:p w:rsidR="00997775" w:rsidRDefault="00997775" w14:paraId="44817FF6" w14:textId="77777777"/>
        </w:tc>
      </w:tr>
      <w:tr w:rsidR="005E71B5" w:rsidTr="005E71B5" w14:paraId="42C7518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E71B5" w:rsidP="005E71B5" w:rsidRDefault="005E71B5" w14:paraId="01930261" w14:textId="4256916B">
            <w:pPr>
              <w:rPr>
                <w:b/>
              </w:rPr>
            </w:pPr>
            <w:r w:rsidRPr="009C38DE">
              <w:rPr>
                <w:b/>
              </w:rPr>
              <w:t>25</w:t>
            </w:r>
            <w:r>
              <w:rPr>
                <w:b/>
              </w:rPr>
              <w:t xml:space="preserve"> </w:t>
            </w:r>
            <w:r w:rsidRPr="009C38DE">
              <w:rPr>
                <w:b/>
              </w:rPr>
              <w:t>295</w:t>
            </w:r>
          </w:p>
        </w:tc>
        <w:tc>
          <w:tcPr>
            <w:tcW w:w="7654" w:type="dxa"/>
            <w:gridSpan w:val="2"/>
          </w:tcPr>
          <w:p w:rsidR="005E71B5" w:rsidP="005E71B5" w:rsidRDefault="005E71B5" w14:paraId="7FCEFCDB" w14:textId="695FCB82">
            <w:pPr>
              <w:rPr>
                <w:b/>
              </w:rPr>
            </w:pPr>
            <w:r w:rsidRPr="009C38DE">
              <w:rPr>
                <w:b/>
                <w:bCs/>
              </w:rPr>
              <w:t>Infectieziektenbestrijding</w:t>
            </w:r>
          </w:p>
        </w:tc>
      </w:tr>
      <w:tr w:rsidR="005E71B5" w:rsidTr="005E71B5" w14:paraId="0DD00A8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E71B5" w:rsidP="005E71B5" w:rsidRDefault="005E71B5" w14:paraId="73905421" w14:textId="77777777"/>
        </w:tc>
        <w:tc>
          <w:tcPr>
            <w:tcW w:w="7654" w:type="dxa"/>
            <w:gridSpan w:val="2"/>
          </w:tcPr>
          <w:p w:rsidR="005E71B5" w:rsidP="005E71B5" w:rsidRDefault="005E71B5" w14:paraId="02F861E4" w14:textId="77777777"/>
        </w:tc>
      </w:tr>
      <w:tr w:rsidR="005E71B5" w:rsidTr="005E71B5" w14:paraId="7A88FF0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E71B5" w:rsidP="005E71B5" w:rsidRDefault="005E71B5" w14:paraId="01306DFC" w14:textId="77777777"/>
        </w:tc>
        <w:tc>
          <w:tcPr>
            <w:tcW w:w="7654" w:type="dxa"/>
            <w:gridSpan w:val="2"/>
          </w:tcPr>
          <w:p w:rsidR="005E71B5" w:rsidP="005E71B5" w:rsidRDefault="005E71B5" w14:paraId="39F8029C" w14:textId="77777777"/>
        </w:tc>
      </w:tr>
      <w:tr w:rsidR="005E71B5" w:rsidTr="005E71B5" w14:paraId="1BAD5FC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E71B5" w:rsidP="005E71B5" w:rsidRDefault="005E71B5" w14:paraId="74AB909E" w14:textId="67127C69">
            <w:pPr>
              <w:rPr>
                <w:b/>
              </w:rPr>
            </w:pPr>
            <w:r>
              <w:rPr>
                <w:b/>
              </w:rPr>
              <w:t>Nr. 22</w:t>
            </w:r>
            <w:r>
              <w:rPr>
                <w:b/>
              </w:rPr>
              <w:t>55</w:t>
            </w:r>
          </w:p>
        </w:tc>
        <w:tc>
          <w:tcPr>
            <w:tcW w:w="7654" w:type="dxa"/>
            <w:gridSpan w:val="2"/>
          </w:tcPr>
          <w:p w:rsidR="005E71B5" w:rsidP="005E71B5" w:rsidRDefault="005E71B5" w14:paraId="74D7F3B5" w14:textId="7E85C2E0">
            <w:pPr>
              <w:rPr>
                <w:b/>
              </w:rPr>
            </w:pPr>
            <w:r>
              <w:rPr>
                <w:b/>
              </w:rPr>
              <w:t xml:space="preserve">MOTIE VAN </w:t>
            </w:r>
            <w:r w:rsidRPr="008E16B5" w:rsidR="008E16B5">
              <w:rPr>
                <w:b/>
              </w:rPr>
              <w:t>HET LID KOSTIĆ</w:t>
            </w:r>
          </w:p>
        </w:tc>
      </w:tr>
      <w:tr w:rsidR="005E71B5" w:rsidTr="005E71B5" w14:paraId="6296FCC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E71B5" w:rsidP="005E71B5" w:rsidRDefault="005E71B5" w14:paraId="653FA32A" w14:textId="77777777"/>
        </w:tc>
        <w:tc>
          <w:tcPr>
            <w:tcW w:w="7654" w:type="dxa"/>
            <w:gridSpan w:val="2"/>
          </w:tcPr>
          <w:p w:rsidR="005E71B5" w:rsidP="005E71B5" w:rsidRDefault="005E71B5" w14:paraId="55636E9A" w14:textId="7B903BC9">
            <w:r>
              <w:t>Voorgesteld 29 januari 2026</w:t>
            </w:r>
          </w:p>
        </w:tc>
      </w:tr>
      <w:tr w:rsidR="00997775" w:rsidTr="005E71B5" w14:paraId="1D505A4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56D7C7F" w14:textId="77777777"/>
        </w:tc>
        <w:tc>
          <w:tcPr>
            <w:tcW w:w="7654" w:type="dxa"/>
            <w:gridSpan w:val="2"/>
          </w:tcPr>
          <w:p w:rsidR="00997775" w:rsidRDefault="00997775" w14:paraId="644DF22B" w14:textId="77777777"/>
        </w:tc>
      </w:tr>
      <w:tr w:rsidR="00997775" w:rsidTr="005E71B5" w14:paraId="7E224A7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EA3220B" w14:textId="77777777"/>
        </w:tc>
        <w:tc>
          <w:tcPr>
            <w:tcW w:w="7654" w:type="dxa"/>
            <w:gridSpan w:val="2"/>
          </w:tcPr>
          <w:p w:rsidR="00997775" w:rsidRDefault="00997775" w14:paraId="435DBCD7" w14:textId="77777777">
            <w:r>
              <w:t>De Kamer,</w:t>
            </w:r>
          </w:p>
        </w:tc>
      </w:tr>
      <w:tr w:rsidR="00997775" w:rsidTr="005E71B5" w14:paraId="13386C5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48F8037" w14:textId="77777777"/>
        </w:tc>
        <w:tc>
          <w:tcPr>
            <w:tcW w:w="7654" w:type="dxa"/>
            <w:gridSpan w:val="2"/>
          </w:tcPr>
          <w:p w:rsidR="00997775" w:rsidRDefault="00997775" w14:paraId="10366E76" w14:textId="77777777"/>
        </w:tc>
      </w:tr>
      <w:tr w:rsidR="00997775" w:rsidTr="005E71B5" w14:paraId="1C6B5B7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6A1771C" w14:textId="77777777"/>
        </w:tc>
        <w:tc>
          <w:tcPr>
            <w:tcW w:w="7654" w:type="dxa"/>
            <w:gridSpan w:val="2"/>
          </w:tcPr>
          <w:p w:rsidR="00997775" w:rsidRDefault="00997775" w14:paraId="2B6352C7" w14:textId="77777777">
            <w:r>
              <w:t>gehoord de beraadslaging,</w:t>
            </w:r>
          </w:p>
        </w:tc>
      </w:tr>
      <w:tr w:rsidR="00997775" w:rsidTr="005E71B5" w14:paraId="3877921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DA07610" w14:textId="77777777"/>
        </w:tc>
        <w:tc>
          <w:tcPr>
            <w:tcW w:w="7654" w:type="dxa"/>
            <w:gridSpan w:val="2"/>
          </w:tcPr>
          <w:p w:rsidR="00997775" w:rsidRDefault="00997775" w14:paraId="6FDE267E" w14:textId="77777777"/>
        </w:tc>
      </w:tr>
      <w:tr w:rsidR="00997775" w:rsidTr="005E71B5" w14:paraId="111BFA9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E2BEF17" w14:textId="77777777"/>
        </w:tc>
        <w:tc>
          <w:tcPr>
            <w:tcW w:w="7654" w:type="dxa"/>
            <w:gridSpan w:val="2"/>
          </w:tcPr>
          <w:p w:rsidR="008E16B5" w:rsidP="008E16B5" w:rsidRDefault="008E16B5" w14:paraId="16149DCA" w14:textId="77777777">
            <w:r>
              <w:t>constaterende dat PAIS-aandoeningen de samenleving jaarlijks miljarden euro's kosten door onder andere een verlies aan arbeidsproductiviteit en stijgende zorguitgaven;</w:t>
            </w:r>
          </w:p>
          <w:p w:rsidR="008E16B5" w:rsidP="008E16B5" w:rsidRDefault="008E16B5" w14:paraId="7DED1B0F" w14:textId="77777777"/>
          <w:p w:rsidR="008E16B5" w:rsidP="008E16B5" w:rsidRDefault="008E16B5" w14:paraId="2FF613FE" w14:textId="77777777">
            <w:r>
              <w:t>constaterende dat patiënten met PAIS-ziekten nog steeds te maken hebben met onvoldoende erkenning, gebrekkige zorg en een schrijnend tekort aan effectieve ondersteuning;</w:t>
            </w:r>
          </w:p>
          <w:p w:rsidR="008E16B5" w:rsidP="008E16B5" w:rsidRDefault="008E16B5" w14:paraId="41DE488A" w14:textId="77777777"/>
          <w:p w:rsidR="008E16B5" w:rsidP="008E16B5" w:rsidRDefault="008E16B5" w14:paraId="0E69C74D" w14:textId="77777777">
            <w:r>
              <w:t>overwegende dat het uitblijven van een samenhangende landelijke aanpak leidt tot niet alleen onnodig menselijk leed, maar ook vermijdbare economische kosten, terwijl tijdige investeringen juist kosten kunnen besparen;</w:t>
            </w:r>
          </w:p>
          <w:p w:rsidR="008E16B5" w:rsidP="008E16B5" w:rsidRDefault="008E16B5" w14:paraId="7A581DCA" w14:textId="77777777"/>
          <w:p w:rsidR="008E16B5" w:rsidP="008E16B5" w:rsidRDefault="008E16B5" w14:paraId="0B0F8827" w14:textId="77777777">
            <w:r>
              <w:t>verzoekt de regering om bij de begrotingskeuzes over investeringen in een structurele landelijke aanpak van PAIS expliciet mee te wegen dat investeringen in het voorkomen en behandelen van PAIS zich terugverdienen en juist miljarden aan kosten kunnen besparen;</w:t>
            </w:r>
          </w:p>
          <w:p w:rsidR="008E16B5" w:rsidP="008E16B5" w:rsidRDefault="008E16B5" w14:paraId="26C23608" w14:textId="77777777"/>
          <w:p w:rsidR="008E16B5" w:rsidP="008E16B5" w:rsidRDefault="008E16B5" w14:paraId="6DE6F5F7" w14:textId="77777777">
            <w:r>
              <w:t>verzoekt de regering de Kamer expliciet te informeren over hoe dit gewogen is bij de begroting,</w:t>
            </w:r>
          </w:p>
          <w:p w:rsidR="008E16B5" w:rsidP="008E16B5" w:rsidRDefault="008E16B5" w14:paraId="1A7E0B94" w14:textId="77777777"/>
          <w:p w:rsidR="008E16B5" w:rsidP="008E16B5" w:rsidRDefault="008E16B5" w14:paraId="5076EE9A" w14:textId="77777777">
            <w:r>
              <w:t>en gaat over tot de orde van de dag.</w:t>
            </w:r>
          </w:p>
          <w:p w:rsidR="008E16B5" w:rsidP="008E16B5" w:rsidRDefault="008E16B5" w14:paraId="7DAC7D1B" w14:textId="708EDD9E"/>
          <w:p w:rsidR="00997775" w:rsidP="008E16B5" w:rsidRDefault="008E16B5" w14:paraId="56803FCA" w14:textId="33D8E0B9">
            <w:r>
              <w:t>Kostić</w:t>
            </w:r>
          </w:p>
        </w:tc>
      </w:tr>
    </w:tbl>
    <w:p w:rsidR="00997775" w:rsidRDefault="00997775" w14:paraId="7968E391"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D0C42A" w14:textId="77777777" w:rsidR="005E71B5" w:rsidRDefault="005E71B5">
      <w:pPr>
        <w:spacing w:line="20" w:lineRule="exact"/>
      </w:pPr>
    </w:p>
  </w:endnote>
  <w:endnote w:type="continuationSeparator" w:id="0">
    <w:p w14:paraId="531DDA5F" w14:textId="77777777" w:rsidR="005E71B5" w:rsidRDefault="005E71B5">
      <w:pPr>
        <w:pStyle w:val="Amendement"/>
      </w:pPr>
      <w:r>
        <w:rPr>
          <w:b w:val="0"/>
        </w:rPr>
        <w:t xml:space="preserve"> </w:t>
      </w:r>
    </w:p>
  </w:endnote>
  <w:endnote w:type="continuationNotice" w:id="1">
    <w:p w14:paraId="6EAB1E65" w14:textId="77777777" w:rsidR="005E71B5" w:rsidRDefault="005E71B5">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08DA1B" w14:textId="77777777" w:rsidR="005E71B5" w:rsidRDefault="005E71B5">
      <w:pPr>
        <w:pStyle w:val="Amendement"/>
      </w:pPr>
      <w:r>
        <w:rPr>
          <w:b w:val="0"/>
        </w:rPr>
        <w:separator/>
      </w:r>
    </w:p>
  </w:footnote>
  <w:footnote w:type="continuationSeparator" w:id="0">
    <w:p w14:paraId="5731A135" w14:textId="77777777" w:rsidR="005E71B5" w:rsidRDefault="005E71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1B5"/>
    <w:rsid w:val="00133FCE"/>
    <w:rsid w:val="001E482C"/>
    <w:rsid w:val="001E4877"/>
    <w:rsid w:val="0021105A"/>
    <w:rsid w:val="00280D6A"/>
    <w:rsid w:val="002B78E9"/>
    <w:rsid w:val="002C5406"/>
    <w:rsid w:val="00330D60"/>
    <w:rsid w:val="00345A5C"/>
    <w:rsid w:val="003F71A1"/>
    <w:rsid w:val="00476415"/>
    <w:rsid w:val="00546F8D"/>
    <w:rsid w:val="00560113"/>
    <w:rsid w:val="005E71B5"/>
    <w:rsid w:val="00621F64"/>
    <w:rsid w:val="00644DED"/>
    <w:rsid w:val="006765BC"/>
    <w:rsid w:val="00684DFF"/>
    <w:rsid w:val="00710A7A"/>
    <w:rsid w:val="00744C6E"/>
    <w:rsid w:val="007B35A1"/>
    <w:rsid w:val="007C50C6"/>
    <w:rsid w:val="008304CB"/>
    <w:rsid w:val="00831CE0"/>
    <w:rsid w:val="00850A1D"/>
    <w:rsid w:val="00862909"/>
    <w:rsid w:val="00872A23"/>
    <w:rsid w:val="008B0CC5"/>
    <w:rsid w:val="008E16B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25ED2"/>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A45C25"/>
  <w15:docId w15:val="{D28D7037-D9D6-4873-9CB2-F6FE7C56E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182</ap:Words>
  <ap:Characters>1006</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2026-01-30T13:27:00.0000000Z</dcterms:created>
  <dcterms:modified xsi:type="dcterms:W3CDTF">2026-01-30T15:04:00.0000000Z</dcterms:modified>
  <dc:description>------------------------</dc:description>
  <dc:subject/>
  <keywords/>
  <version/>
  <category/>
</coreProperties>
</file>