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D3724" w14:paraId="0AB831C6" w14:textId="77777777">
        <w:tc>
          <w:tcPr>
            <w:tcW w:w="6733" w:type="dxa"/>
            <w:gridSpan w:val="2"/>
            <w:tcBorders>
              <w:top w:val="nil"/>
              <w:left w:val="nil"/>
              <w:bottom w:val="nil"/>
              <w:right w:val="nil"/>
            </w:tcBorders>
            <w:vAlign w:val="center"/>
          </w:tcPr>
          <w:p w:rsidR="00997775" w:rsidP="00710A7A" w:rsidRDefault="00997775" w14:paraId="320802B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85C5F1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D3724" w14:paraId="3A57D89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75A32B3" w14:textId="77777777">
            <w:r w:rsidRPr="008B0CC5">
              <w:t xml:space="preserve">Vergaderjaar </w:t>
            </w:r>
            <w:r w:rsidR="00AC6B87">
              <w:t>202</w:t>
            </w:r>
            <w:r w:rsidR="00684DFF">
              <w:t>5</w:t>
            </w:r>
            <w:r w:rsidR="00AC6B87">
              <w:t>-202</w:t>
            </w:r>
            <w:r w:rsidR="00684DFF">
              <w:t>6</w:t>
            </w:r>
          </w:p>
        </w:tc>
      </w:tr>
      <w:tr w:rsidR="00997775" w:rsidTr="00DD3724" w14:paraId="0C63AAAB" w14:textId="77777777">
        <w:trPr>
          <w:cantSplit/>
        </w:trPr>
        <w:tc>
          <w:tcPr>
            <w:tcW w:w="10985" w:type="dxa"/>
            <w:gridSpan w:val="3"/>
            <w:tcBorders>
              <w:top w:val="nil"/>
              <w:left w:val="nil"/>
              <w:bottom w:val="nil"/>
              <w:right w:val="nil"/>
            </w:tcBorders>
          </w:tcPr>
          <w:p w:rsidR="00997775" w:rsidRDefault="00997775" w14:paraId="571CF158" w14:textId="77777777"/>
        </w:tc>
      </w:tr>
      <w:tr w:rsidR="00997775" w:rsidTr="00DD3724" w14:paraId="4CB1656D" w14:textId="77777777">
        <w:trPr>
          <w:cantSplit/>
        </w:trPr>
        <w:tc>
          <w:tcPr>
            <w:tcW w:w="10985" w:type="dxa"/>
            <w:gridSpan w:val="3"/>
            <w:tcBorders>
              <w:top w:val="nil"/>
              <w:left w:val="nil"/>
              <w:bottom w:val="single" w:color="auto" w:sz="4" w:space="0"/>
              <w:right w:val="nil"/>
            </w:tcBorders>
          </w:tcPr>
          <w:p w:rsidR="00997775" w:rsidRDefault="00997775" w14:paraId="66971299" w14:textId="77777777"/>
        </w:tc>
      </w:tr>
      <w:tr w:rsidR="00997775" w:rsidTr="00DD3724" w14:paraId="79DBD8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8CEB60" w14:textId="77777777"/>
        </w:tc>
        <w:tc>
          <w:tcPr>
            <w:tcW w:w="7654" w:type="dxa"/>
            <w:gridSpan w:val="2"/>
          </w:tcPr>
          <w:p w:rsidR="00997775" w:rsidRDefault="00997775" w14:paraId="552EA77A" w14:textId="77777777"/>
        </w:tc>
      </w:tr>
      <w:tr w:rsidR="00DD3724" w:rsidTr="00DD3724" w14:paraId="7711E4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D3724" w:rsidP="00DD3724" w:rsidRDefault="00DD3724" w14:paraId="021ADB65" w14:textId="60AE198D">
            <w:pPr>
              <w:rPr>
                <w:b/>
              </w:rPr>
            </w:pPr>
            <w:r w:rsidRPr="009C38DE">
              <w:rPr>
                <w:b/>
              </w:rPr>
              <w:t>25</w:t>
            </w:r>
            <w:r>
              <w:rPr>
                <w:b/>
              </w:rPr>
              <w:t xml:space="preserve"> </w:t>
            </w:r>
            <w:r w:rsidRPr="009C38DE">
              <w:rPr>
                <w:b/>
              </w:rPr>
              <w:t>295</w:t>
            </w:r>
          </w:p>
        </w:tc>
        <w:tc>
          <w:tcPr>
            <w:tcW w:w="7654" w:type="dxa"/>
            <w:gridSpan w:val="2"/>
          </w:tcPr>
          <w:p w:rsidR="00DD3724" w:rsidP="00DD3724" w:rsidRDefault="00DD3724" w14:paraId="5B5F6E28" w14:textId="1DB29ABD">
            <w:pPr>
              <w:rPr>
                <w:b/>
              </w:rPr>
            </w:pPr>
            <w:r w:rsidRPr="009C38DE">
              <w:rPr>
                <w:b/>
                <w:bCs/>
              </w:rPr>
              <w:t>Infectieziektenbestrijding</w:t>
            </w:r>
          </w:p>
        </w:tc>
      </w:tr>
      <w:tr w:rsidR="00DD3724" w:rsidTr="00DD3724" w14:paraId="37A024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D3724" w:rsidP="00DD3724" w:rsidRDefault="00DD3724" w14:paraId="04827486" w14:textId="77777777"/>
        </w:tc>
        <w:tc>
          <w:tcPr>
            <w:tcW w:w="7654" w:type="dxa"/>
            <w:gridSpan w:val="2"/>
          </w:tcPr>
          <w:p w:rsidR="00DD3724" w:rsidP="00DD3724" w:rsidRDefault="00DD3724" w14:paraId="1BBCDE12" w14:textId="77777777"/>
        </w:tc>
      </w:tr>
      <w:tr w:rsidR="00DD3724" w:rsidTr="00DD3724" w14:paraId="437709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D3724" w:rsidP="00DD3724" w:rsidRDefault="00DD3724" w14:paraId="15A5BCD7" w14:textId="77777777"/>
        </w:tc>
        <w:tc>
          <w:tcPr>
            <w:tcW w:w="7654" w:type="dxa"/>
            <w:gridSpan w:val="2"/>
          </w:tcPr>
          <w:p w:rsidR="00DD3724" w:rsidP="00DD3724" w:rsidRDefault="00DD3724" w14:paraId="124A3244" w14:textId="77777777"/>
        </w:tc>
      </w:tr>
      <w:tr w:rsidR="00DD3724" w:rsidTr="00DD3724" w14:paraId="49CCE7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D3724" w:rsidP="00DD3724" w:rsidRDefault="00DD3724" w14:paraId="48C6D3A0" w14:textId="78AD090D">
            <w:pPr>
              <w:rPr>
                <w:b/>
              </w:rPr>
            </w:pPr>
            <w:r>
              <w:rPr>
                <w:b/>
              </w:rPr>
              <w:t>Nr. 22</w:t>
            </w:r>
            <w:r>
              <w:rPr>
                <w:b/>
              </w:rPr>
              <w:t>57</w:t>
            </w:r>
          </w:p>
        </w:tc>
        <w:tc>
          <w:tcPr>
            <w:tcW w:w="7654" w:type="dxa"/>
            <w:gridSpan w:val="2"/>
          </w:tcPr>
          <w:p w:rsidR="00DD3724" w:rsidP="00DD3724" w:rsidRDefault="00DD3724" w14:paraId="0EB17B1E" w14:textId="7E91284F">
            <w:pPr>
              <w:rPr>
                <w:b/>
              </w:rPr>
            </w:pPr>
            <w:r>
              <w:rPr>
                <w:b/>
              </w:rPr>
              <w:t xml:space="preserve">MOTIE VAN </w:t>
            </w:r>
            <w:r w:rsidRPr="009A235D" w:rsidR="009A235D">
              <w:rPr>
                <w:b/>
              </w:rPr>
              <w:t>DE LEDEN VAN BRENK EN BIKKER</w:t>
            </w:r>
          </w:p>
        </w:tc>
      </w:tr>
      <w:tr w:rsidR="00DD3724" w:rsidTr="00DD3724" w14:paraId="1754C2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D3724" w:rsidP="00DD3724" w:rsidRDefault="00DD3724" w14:paraId="54CC4796" w14:textId="77777777"/>
        </w:tc>
        <w:tc>
          <w:tcPr>
            <w:tcW w:w="7654" w:type="dxa"/>
            <w:gridSpan w:val="2"/>
          </w:tcPr>
          <w:p w:rsidR="00DD3724" w:rsidP="00DD3724" w:rsidRDefault="00DD3724" w14:paraId="3BE33AD5" w14:textId="7EF9261C">
            <w:r>
              <w:t>Voorgesteld 29 januari 2026</w:t>
            </w:r>
          </w:p>
        </w:tc>
      </w:tr>
      <w:tr w:rsidR="00997775" w:rsidTr="00DD3724" w14:paraId="7410D6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A6B57D" w14:textId="77777777"/>
        </w:tc>
        <w:tc>
          <w:tcPr>
            <w:tcW w:w="7654" w:type="dxa"/>
            <w:gridSpan w:val="2"/>
          </w:tcPr>
          <w:p w:rsidR="00997775" w:rsidRDefault="00997775" w14:paraId="7B8D3AAC" w14:textId="77777777"/>
        </w:tc>
      </w:tr>
      <w:tr w:rsidR="00997775" w:rsidTr="00DD3724" w14:paraId="19C594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024D82" w14:textId="77777777"/>
        </w:tc>
        <w:tc>
          <w:tcPr>
            <w:tcW w:w="7654" w:type="dxa"/>
            <w:gridSpan w:val="2"/>
          </w:tcPr>
          <w:p w:rsidR="00997775" w:rsidRDefault="00997775" w14:paraId="0464600D" w14:textId="77777777">
            <w:r>
              <w:t>De Kamer,</w:t>
            </w:r>
          </w:p>
        </w:tc>
      </w:tr>
      <w:tr w:rsidR="00997775" w:rsidTr="00DD3724" w14:paraId="2B0ACA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EAAAFB" w14:textId="77777777"/>
        </w:tc>
        <w:tc>
          <w:tcPr>
            <w:tcW w:w="7654" w:type="dxa"/>
            <w:gridSpan w:val="2"/>
          </w:tcPr>
          <w:p w:rsidR="00997775" w:rsidRDefault="00997775" w14:paraId="04AE3A9A" w14:textId="77777777"/>
        </w:tc>
      </w:tr>
      <w:tr w:rsidR="00997775" w:rsidTr="00DD3724" w14:paraId="4A73F1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F9704A" w14:textId="77777777"/>
        </w:tc>
        <w:tc>
          <w:tcPr>
            <w:tcW w:w="7654" w:type="dxa"/>
            <w:gridSpan w:val="2"/>
          </w:tcPr>
          <w:p w:rsidR="00997775" w:rsidRDefault="00997775" w14:paraId="17559CFA" w14:textId="77777777">
            <w:r>
              <w:t>gehoord de beraadslaging,</w:t>
            </w:r>
          </w:p>
        </w:tc>
      </w:tr>
      <w:tr w:rsidR="00997775" w:rsidTr="00DD3724" w14:paraId="211CE4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FEA498" w14:textId="77777777"/>
        </w:tc>
        <w:tc>
          <w:tcPr>
            <w:tcW w:w="7654" w:type="dxa"/>
            <w:gridSpan w:val="2"/>
          </w:tcPr>
          <w:p w:rsidR="00997775" w:rsidRDefault="00997775" w14:paraId="2FFD3D14" w14:textId="77777777"/>
        </w:tc>
      </w:tr>
      <w:tr w:rsidR="00997775" w:rsidTr="00DD3724" w14:paraId="04FFAD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6E8AF3" w14:textId="77777777"/>
        </w:tc>
        <w:tc>
          <w:tcPr>
            <w:tcW w:w="7654" w:type="dxa"/>
            <w:gridSpan w:val="2"/>
          </w:tcPr>
          <w:p w:rsidR="009A235D" w:rsidP="009A235D" w:rsidRDefault="009A235D" w14:paraId="79D07D72" w14:textId="77777777">
            <w:r>
              <w:t>overwegende dat in Nederland naar schatting 650.000 mensen met een PAIS-aandoening leven, waarvan circa 100.000 met ernstige tot zeer ernstige beperkingen;</w:t>
            </w:r>
          </w:p>
          <w:p w:rsidR="009A235D" w:rsidP="009A235D" w:rsidRDefault="009A235D" w14:paraId="6AAEFBE7" w14:textId="77777777"/>
          <w:p w:rsidR="009A235D" w:rsidP="009A235D" w:rsidRDefault="009A235D" w14:paraId="4E6974A6" w14:textId="77777777">
            <w:r>
              <w:t>overwegende dat dit naast gezondheidseffecten en effecten op het sociale leven, ook effecten heeft op de inzetbaarheid op de arbeidsmarkt, wat tot grote negatieve inkomenseffecten kan leiden;</w:t>
            </w:r>
          </w:p>
          <w:p w:rsidR="009A235D" w:rsidP="009A235D" w:rsidRDefault="009A235D" w14:paraId="3FA18831" w14:textId="77777777"/>
          <w:p w:rsidR="009A235D" w:rsidP="009A235D" w:rsidRDefault="009A235D" w14:paraId="3EACF66C" w14:textId="77777777">
            <w:r>
              <w:t>overwegende dat ervaren wordt dat bij artsen in het algemeen en keuringsartsen in het bijzonder de kennis over en erkenning van deze aandoeningen te wensen overlaat;</w:t>
            </w:r>
          </w:p>
          <w:p w:rsidR="009A235D" w:rsidP="009A235D" w:rsidRDefault="009A235D" w14:paraId="1E5C2D01" w14:textId="77777777"/>
          <w:p w:rsidR="009A235D" w:rsidP="009A235D" w:rsidRDefault="009A235D" w14:paraId="0C765937" w14:textId="77777777">
            <w:r>
              <w:t>verzoekt de regering in het beleid op PAIS expliciet aandacht te hebben voor de gevolgen voor de inzetbaarheid op de arbeidsmarkt, de kennispositie van artsen en keuringsartsen van het UWV inzake PAIS en hierbij waar nodig intensief samen te werken met het ministerie van SZW,</w:t>
            </w:r>
          </w:p>
          <w:p w:rsidR="009A235D" w:rsidP="009A235D" w:rsidRDefault="009A235D" w14:paraId="50E4EE67" w14:textId="77777777"/>
          <w:p w:rsidR="009A235D" w:rsidP="009A235D" w:rsidRDefault="009A235D" w14:paraId="33494D80" w14:textId="77777777">
            <w:r>
              <w:t>en gaat over tot de orde van de dag.</w:t>
            </w:r>
          </w:p>
          <w:p w:rsidR="009A235D" w:rsidP="009A235D" w:rsidRDefault="009A235D" w14:paraId="1E2EFC06" w14:textId="0DCC72F1"/>
          <w:p w:rsidR="009A235D" w:rsidP="009A235D" w:rsidRDefault="009A235D" w14:paraId="51E94873" w14:textId="77777777">
            <w:r>
              <w:t>Van Brenk</w:t>
            </w:r>
          </w:p>
          <w:p w:rsidR="00997775" w:rsidP="009A235D" w:rsidRDefault="009A235D" w14:paraId="67D58296" w14:textId="26A63919">
            <w:r>
              <w:t>Bikker</w:t>
            </w:r>
          </w:p>
        </w:tc>
      </w:tr>
    </w:tbl>
    <w:p w:rsidR="00997775" w:rsidRDefault="00997775" w14:paraId="5FAFEEC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C1563" w14:textId="77777777" w:rsidR="00DD3724" w:rsidRDefault="00DD3724">
      <w:pPr>
        <w:spacing w:line="20" w:lineRule="exact"/>
      </w:pPr>
    </w:p>
  </w:endnote>
  <w:endnote w:type="continuationSeparator" w:id="0">
    <w:p w14:paraId="6AFC91F3" w14:textId="77777777" w:rsidR="00DD3724" w:rsidRDefault="00DD3724">
      <w:pPr>
        <w:pStyle w:val="Amendement"/>
      </w:pPr>
      <w:r>
        <w:rPr>
          <w:b w:val="0"/>
        </w:rPr>
        <w:t xml:space="preserve"> </w:t>
      </w:r>
    </w:p>
  </w:endnote>
  <w:endnote w:type="continuationNotice" w:id="1">
    <w:p w14:paraId="743B88B1" w14:textId="77777777" w:rsidR="00DD3724" w:rsidRDefault="00DD372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EBF9D" w14:textId="77777777" w:rsidR="00DD3724" w:rsidRDefault="00DD3724">
      <w:pPr>
        <w:pStyle w:val="Amendement"/>
      </w:pPr>
      <w:r>
        <w:rPr>
          <w:b w:val="0"/>
        </w:rPr>
        <w:separator/>
      </w:r>
    </w:p>
  </w:footnote>
  <w:footnote w:type="continuationSeparator" w:id="0">
    <w:p w14:paraId="236BDEC7" w14:textId="77777777" w:rsidR="00DD3724" w:rsidRDefault="00DD37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724"/>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A235D"/>
    <w:rsid w:val="009E7F14"/>
    <w:rsid w:val="00A079BF"/>
    <w:rsid w:val="00A07C71"/>
    <w:rsid w:val="00A4034A"/>
    <w:rsid w:val="00A55F71"/>
    <w:rsid w:val="00A60256"/>
    <w:rsid w:val="00A95259"/>
    <w:rsid w:val="00AA558D"/>
    <w:rsid w:val="00AB75BE"/>
    <w:rsid w:val="00AC6B87"/>
    <w:rsid w:val="00B511EE"/>
    <w:rsid w:val="00B74E9D"/>
    <w:rsid w:val="00BF5690"/>
    <w:rsid w:val="00C25ED2"/>
    <w:rsid w:val="00CC23D1"/>
    <w:rsid w:val="00CC270F"/>
    <w:rsid w:val="00D43192"/>
    <w:rsid w:val="00DD372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C61E16"/>
  <w15:docId w15:val="{B1C41E04-C9CE-472A-876B-29B173547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167</ap:Words>
  <ap:Characters>922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2026-01-30T13:27:00.0000000Z</dcterms:created>
  <dcterms:modified xsi:type="dcterms:W3CDTF">2026-01-30T15:11:00.0000000Z</dcterms:modified>
  <dc:description>------------------------</dc:description>
  <dc:subject/>
  <keywords/>
  <version/>
  <category/>
</coreProperties>
</file>