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153E" w14:paraId="241BFD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216F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CA89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153E" w14:paraId="50DB2E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D4700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153E" w14:paraId="6954B9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A19819" w14:textId="77777777"/>
        </w:tc>
      </w:tr>
      <w:tr w:rsidR="00997775" w:rsidTr="0039153E" w14:paraId="731A86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564824" w14:textId="77777777"/>
        </w:tc>
      </w:tr>
      <w:tr w:rsidR="00997775" w:rsidTr="0039153E" w14:paraId="5D720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AB007D" w14:textId="77777777"/>
        </w:tc>
        <w:tc>
          <w:tcPr>
            <w:tcW w:w="7654" w:type="dxa"/>
            <w:gridSpan w:val="2"/>
          </w:tcPr>
          <w:p w:rsidR="00997775" w:rsidRDefault="00997775" w14:paraId="4A3E91F4" w14:textId="77777777"/>
        </w:tc>
      </w:tr>
      <w:tr w:rsidR="0039153E" w:rsidTr="0039153E" w14:paraId="0FD3E3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3E" w:rsidP="0039153E" w:rsidRDefault="0039153E" w14:paraId="7BCDC8EE" w14:textId="144858A4">
            <w:pPr>
              <w:rPr>
                <w:b/>
              </w:rPr>
            </w:pPr>
            <w:r w:rsidRPr="009C38DE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Pr="009C38DE"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39153E" w:rsidP="0039153E" w:rsidRDefault="0039153E" w14:paraId="20A25CEE" w14:textId="7FA379D7">
            <w:pPr>
              <w:rPr>
                <w:b/>
              </w:rPr>
            </w:pPr>
            <w:r w:rsidRPr="009C38DE">
              <w:rPr>
                <w:b/>
                <w:bCs/>
              </w:rPr>
              <w:t>Infectieziektenbestrijding</w:t>
            </w:r>
          </w:p>
        </w:tc>
      </w:tr>
      <w:tr w:rsidR="0039153E" w:rsidTr="0039153E" w14:paraId="3A6F7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3E" w:rsidP="0039153E" w:rsidRDefault="0039153E" w14:paraId="4ED3A15F" w14:textId="77777777"/>
        </w:tc>
        <w:tc>
          <w:tcPr>
            <w:tcW w:w="7654" w:type="dxa"/>
            <w:gridSpan w:val="2"/>
          </w:tcPr>
          <w:p w:rsidR="0039153E" w:rsidP="0039153E" w:rsidRDefault="0039153E" w14:paraId="27E294B4" w14:textId="77777777"/>
        </w:tc>
      </w:tr>
      <w:tr w:rsidR="0039153E" w:rsidTr="0039153E" w14:paraId="5926F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3E" w:rsidP="0039153E" w:rsidRDefault="0039153E" w14:paraId="609D2291" w14:textId="77777777"/>
        </w:tc>
        <w:tc>
          <w:tcPr>
            <w:tcW w:w="7654" w:type="dxa"/>
            <w:gridSpan w:val="2"/>
          </w:tcPr>
          <w:p w:rsidR="0039153E" w:rsidP="0039153E" w:rsidRDefault="0039153E" w14:paraId="07441003" w14:textId="77777777"/>
        </w:tc>
      </w:tr>
      <w:tr w:rsidR="0039153E" w:rsidTr="0039153E" w14:paraId="69193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3E" w:rsidP="0039153E" w:rsidRDefault="0039153E" w14:paraId="46B12BA4" w14:textId="521E3007">
            <w:pPr>
              <w:rPr>
                <w:b/>
              </w:rPr>
            </w:pPr>
            <w:r>
              <w:rPr>
                <w:b/>
              </w:rPr>
              <w:t>Nr. 22</w:t>
            </w:r>
            <w:r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39153E" w:rsidP="0039153E" w:rsidRDefault="0039153E" w14:paraId="15E40ED1" w14:textId="51E78C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761E8" w:rsidR="002761E8">
              <w:rPr>
                <w:b/>
              </w:rPr>
              <w:t>HET LID MAEIJER</w:t>
            </w:r>
          </w:p>
        </w:tc>
      </w:tr>
      <w:tr w:rsidR="0039153E" w:rsidTr="0039153E" w14:paraId="5F7C6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3E" w:rsidP="0039153E" w:rsidRDefault="0039153E" w14:paraId="06AF8864" w14:textId="77777777"/>
        </w:tc>
        <w:tc>
          <w:tcPr>
            <w:tcW w:w="7654" w:type="dxa"/>
            <w:gridSpan w:val="2"/>
          </w:tcPr>
          <w:p w:rsidR="0039153E" w:rsidP="0039153E" w:rsidRDefault="0039153E" w14:paraId="1710182E" w14:textId="6BBA8914">
            <w:r>
              <w:t>Voorgesteld 29 januari 2026</w:t>
            </w:r>
          </w:p>
        </w:tc>
      </w:tr>
      <w:tr w:rsidR="00997775" w:rsidTr="0039153E" w14:paraId="3FEFD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1C6512" w14:textId="77777777"/>
        </w:tc>
        <w:tc>
          <w:tcPr>
            <w:tcW w:w="7654" w:type="dxa"/>
            <w:gridSpan w:val="2"/>
          </w:tcPr>
          <w:p w:rsidR="00997775" w:rsidRDefault="00997775" w14:paraId="335E33A3" w14:textId="77777777"/>
        </w:tc>
      </w:tr>
      <w:tr w:rsidR="00997775" w:rsidTr="0039153E" w14:paraId="11E91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0953F" w14:textId="77777777"/>
        </w:tc>
        <w:tc>
          <w:tcPr>
            <w:tcW w:w="7654" w:type="dxa"/>
            <w:gridSpan w:val="2"/>
          </w:tcPr>
          <w:p w:rsidR="00997775" w:rsidRDefault="00997775" w14:paraId="6D2A7C22" w14:textId="77777777">
            <w:r>
              <w:t>De Kamer,</w:t>
            </w:r>
          </w:p>
        </w:tc>
      </w:tr>
      <w:tr w:rsidR="00997775" w:rsidTr="0039153E" w14:paraId="36055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B3C9C9" w14:textId="77777777"/>
        </w:tc>
        <w:tc>
          <w:tcPr>
            <w:tcW w:w="7654" w:type="dxa"/>
            <w:gridSpan w:val="2"/>
          </w:tcPr>
          <w:p w:rsidR="00997775" w:rsidRDefault="00997775" w14:paraId="4D50F64A" w14:textId="77777777"/>
        </w:tc>
      </w:tr>
      <w:tr w:rsidR="00997775" w:rsidTr="0039153E" w14:paraId="01A21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383A8" w14:textId="77777777"/>
        </w:tc>
        <w:tc>
          <w:tcPr>
            <w:tcW w:w="7654" w:type="dxa"/>
            <w:gridSpan w:val="2"/>
          </w:tcPr>
          <w:p w:rsidR="00997775" w:rsidRDefault="00997775" w14:paraId="5E4E6C6B" w14:textId="77777777">
            <w:r>
              <w:t>gehoord de beraadslaging,</w:t>
            </w:r>
          </w:p>
        </w:tc>
      </w:tr>
      <w:tr w:rsidR="00997775" w:rsidTr="0039153E" w14:paraId="3CBCB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F42420" w14:textId="77777777"/>
        </w:tc>
        <w:tc>
          <w:tcPr>
            <w:tcW w:w="7654" w:type="dxa"/>
            <w:gridSpan w:val="2"/>
          </w:tcPr>
          <w:p w:rsidR="00997775" w:rsidRDefault="00997775" w14:paraId="2B1AC322" w14:textId="77777777"/>
        </w:tc>
      </w:tr>
      <w:tr w:rsidR="00997775" w:rsidTr="0039153E" w14:paraId="73CD0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B92E6B" w14:textId="77777777"/>
        </w:tc>
        <w:tc>
          <w:tcPr>
            <w:tcW w:w="7654" w:type="dxa"/>
            <w:gridSpan w:val="2"/>
          </w:tcPr>
          <w:p w:rsidR="002761E8" w:rsidP="002761E8" w:rsidRDefault="002761E8" w14:paraId="666BD62F" w14:textId="77777777">
            <w:r>
              <w:t>overwegende dat er zo'n 40.000 kinderen zijn met postcovid;</w:t>
            </w:r>
          </w:p>
          <w:p w:rsidR="002761E8" w:rsidP="002761E8" w:rsidRDefault="002761E8" w14:paraId="465D9BB3" w14:textId="77777777"/>
          <w:p w:rsidR="002761E8" w:rsidP="002761E8" w:rsidRDefault="002761E8" w14:paraId="5204C71A" w14:textId="77777777">
            <w:r>
              <w:t>overwegende dat ouders aangeven dat het nog steeds ontbreekt aan communicatie en informatie over het ziektebeeld bij de GGD, het consultatiebureau en op scholen;</w:t>
            </w:r>
          </w:p>
          <w:p w:rsidR="002761E8" w:rsidP="002761E8" w:rsidRDefault="002761E8" w14:paraId="5D0A39F0" w14:textId="77777777"/>
          <w:p w:rsidR="002761E8" w:rsidP="002761E8" w:rsidRDefault="002761E8" w14:paraId="1C571E38" w14:textId="77777777">
            <w:r>
              <w:t>verzoekt de minister te bezien hoe hij, in overleg met het veld, kan voorzien in deze behoefte,</w:t>
            </w:r>
          </w:p>
          <w:p w:rsidR="002761E8" w:rsidP="002761E8" w:rsidRDefault="002761E8" w14:paraId="5DFF28C7" w14:textId="77777777"/>
          <w:p w:rsidR="002761E8" w:rsidP="002761E8" w:rsidRDefault="002761E8" w14:paraId="552F01CA" w14:textId="77777777">
            <w:r>
              <w:t>en gaat over tot de orde van de dag.</w:t>
            </w:r>
          </w:p>
          <w:p w:rsidR="002761E8" w:rsidP="002761E8" w:rsidRDefault="002761E8" w14:paraId="07648C1C" w14:textId="3E220E85"/>
          <w:p w:rsidR="00997775" w:rsidP="002761E8" w:rsidRDefault="002761E8" w14:paraId="1136865B" w14:textId="3B93C9DA">
            <w:r>
              <w:t>Maeijer</w:t>
            </w:r>
          </w:p>
        </w:tc>
      </w:tr>
    </w:tbl>
    <w:p w:rsidR="00997775" w:rsidRDefault="00997775" w14:paraId="1CD77A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726B" w14:textId="77777777" w:rsidR="0039153E" w:rsidRDefault="0039153E">
      <w:pPr>
        <w:spacing w:line="20" w:lineRule="exact"/>
      </w:pPr>
    </w:p>
  </w:endnote>
  <w:endnote w:type="continuationSeparator" w:id="0">
    <w:p w14:paraId="00E880FC" w14:textId="77777777" w:rsidR="0039153E" w:rsidRDefault="003915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C8F679" w14:textId="77777777" w:rsidR="0039153E" w:rsidRDefault="003915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17E1" w14:textId="77777777" w:rsidR="0039153E" w:rsidRDefault="003915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EDEC2D" w14:textId="77777777" w:rsidR="0039153E" w:rsidRDefault="0039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3E"/>
    <w:rsid w:val="00133FCE"/>
    <w:rsid w:val="001E482C"/>
    <w:rsid w:val="001E4877"/>
    <w:rsid w:val="0021105A"/>
    <w:rsid w:val="002761E8"/>
    <w:rsid w:val="00280D6A"/>
    <w:rsid w:val="002B78E9"/>
    <w:rsid w:val="002C5406"/>
    <w:rsid w:val="00330D60"/>
    <w:rsid w:val="00345A5C"/>
    <w:rsid w:val="0039153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3BB26"/>
  <w15:docId w15:val="{377382B2-5076-4099-8B78-3B4C0C7B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2026-01-30T13:28:00.0000000Z</dcterms:created>
  <dcterms:modified xsi:type="dcterms:W3CDTF">2026-01-30T15:14:00.0000000Z</dcterms:modified>
  <dc:description>------------------------</dc:description>
  <dc:subject/>
  <keywords/>
  <version/>
  <category/>
</coreProperties>
</file>