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C00" w:rsidRDefault="005E4C00" w14:paraId="4792CCC6" w14:textId="67245A8D">
      <w:bookmarkStart w:name="_GoBack" w:id="0"/>
      <w:bookmarkEnd w:id="0"/>
      <w:r w:rsidRPr="005E4C00">
        <w:t>Geachte voorzitter,</w:t>
      </w:r>
    </w:p>
    <w:p w:rsidR="001C3C9C" w:rsidRDefault="001C3C9C" w14:paraId="6C8BCCD7" w14:textId="77777777"/>
    <w:p w:rsidRPr="005E4C00" w:rsidR="005E4C00" w:rsidP="009A3A91" w:rsidRDefault="005E4C00" w14:paraId="53DA4EB8" w14:textId="631BDF6C">
      <w:r>
        <w:t xml:space="preserve">In december 2024 zijn er met de </w:t>
      </w:r>
      <w:r w:rsidR="00486B1C">
        <w:t xml:space="preserve">regionale partijen in </w:t>
      </w:r>
      <w:r>
        <w:t>Noordelijk</w:t>
      </w:r>
      <w:r w:rsidR="00486B1C">
        <w:t>-Nederland</w:t>
      </w:r>
      <w:r w:rsidR="001C3C9C">
        <w:t xml:space="preserve"> </w:t>
      </w:r>
      <w:r>
        <w:t xml:space="preserve">afspraken gemaakt over het maken van een Masterplan Lelylijn, als vervolg op het in dat jaar afgeronde MIRT-onderzoek. </w:t>
      </w:r>
      <w:r w:rsidR="005A0B19">
        <w:t>Op 31 maart 2025 is uw Kamer geïnformeerd over de opzet van dit Masterplan, waarbij ook aangegeven is het Masterplan in twee fasen op te stellen.</w:t>
      </w:r>
      <w:r w:rsidR="005A0B19">
        <w:rPr>
          <w:rStyle w:val="FootnoteReference"/>
        </w:rPr>
        <w:footnoteReference w:id="1"/>
      </w:r>
      <w:r w:rsidR="005A0B19">
        <w:t xml:space="preserve"> De eerste fase van het Masterplan is nu voltooid en bied ik bij dezen aan uw Kamer aan</w:t>
      </w:r>
      <w:r w:rsidR="0072138A">
        <w:rPr>
          <w:rStyle w:val="FootnoteReference"/>
        </w:rPr>
        <w:footnoteReference w:id="2"/>
      </w:r>
      <w:r w:rsidR="005A0B19">
        <w:t xml:space="preserve">. </w:t>
      </w:r>
      <w:r>
        <w:t xml:space="preserve">In </w:t>
      </w:r>
      <w:r w:rsidR="005A0B19">
        <w:t xml:space="preserve">deze eerste fase is </w:t>
      </w:r>
      <w:r w:rsidR="007F4713">
        <w:t>verdiept</w:t>
      </w:r>
      <w:r w:rsidR="009A3A91">
        <w:t xml:space="preserve"> op de </w:t>
      </w:r>
      <w:r w:rsidRPr="005E4C00">
        <w:t>inhoudelijke uitzoekvragen, onder andere over de inpassing</w:t>
      </w:r>
      <w:r w:rsidR="00FD7DB8">
        <w:t xml:space="preserve"> en gebiedsontwikkeling</w:t>
      </w:r>
      <w:r w:rsidRPr="005E4C00">
        <w:t xml:space="preserve"> in </w:t>
      </w:r>
      <w:r>
        <w:t xml:space="preserve">Emmeloord, </w:t>
      </w:r>
      <w:r w:rsidRPr="005E4C00">
        <w:t>Heerenveen</w:t>
      </w:r>
      <w:r>
        <w:t xml:space="preserve">, Drachten </w:t>
      </w:r>
      <w:r w:rsidRPr="005E4C00">
        <w:t>en</w:t>
      </w:r>
      <w:r>
        <w:t xml:space="preserve"> </w:t>
      </w:r>
      <w:r w:rsidRPr="005E4C00">
        <w:t>Groningen</w:t>
      </w:r>
      <w:r w:rsidR="001C3C9C">
        <w:t>. Daarnaast is gekeken naar de</w:t>
      </w:r>
      <w:r w:rsidR="00FD7DB8">
        <w:t xml:space="preserve"> impact van de</w:t>
      </w:r>
      <w:r>
        <w:t xml:space="preserve"> Lelylijn over 100 jaar</w:t>
      </w:r>
      <w:r w:rsidRPr="005E4C00">
        <w:t xml:space="preserve">. </w:t>
      </w:r>
      <w:r w:rsidR="000E4169">
        <w:t>O</w:t>
      </w:r>
      <w:r w:rsidRPr="005E4C00" w:rsidR="000E4169">
        <w:t xml:space="preserve">ok </w:t>
      </w:r>
      <w:r w:rsidR="000E4169">
        <w:t xml:space="preserve">is </w:t>
      </w:r>
      <w:r w:rsidRPr="005E4C00" w:rsidR="000E4169">
        <w:t xml:space="preserve">een </w:t>
      </w:r>
      <w:r w:rsidR="0072138A">
        <w:t>F</w:t>
      </w:r>
      <w:r w:rsidRPr="005E4C00" w:rsidR="000E4169">
        <w:t xml:space="preserve">inancieel </w:t>
      </w:r>
      <w:r w:rsidR="0072138A">
        <w:t>M</w:t>
      </w:r>
      <w:r w:rsidRPr="005E4C00" w:rsidR="000E4169">
        <w:t>asterplan</w:t>
      </w:r>
      <w:r w:rsidR="000E4169">
        <w:t xml:space="preserve"> gemaakt, waarin gekeken is naar de </w:t>
      </w:r>
      <w:r w:rsidR="00232209">
        <w:t xml:space="preserve">bekostiging van </w:t>
      </w:r>
      <w:r w:rsidR="000E4169">
        <w:t>de</w:t>
      </w:r>
      <w:r w:rsidR="00232209">
        <w:t xml:space="preserve"> aanleg van de</w:t>
      </w:r>
      <w:r w:rsidR="000E4169">
        <w:t xml:space="preserve"> Lelylijn. </w:t>
      </w:r>
      <w:r w:rsidR="003F23E0">
        <w:t xml:space="preserve">Bij deze brief voeg ik ook het advies van het College van Rijksadviseurs over het Masterplan Lelylijn.  </w:t>
      </w:r>
    </w:p>
    <w:p w:rsidRPr="00486B1C" w:rsidR="00486B1C" w:rsidRDefault="00486B1C" w14:paraId="00419988" w14:textId="4CB27AF8">
      <w:pPr>
        <w:rPr>
          <w:b/>
          <w:bCs/>
        </w:rPr>
      </w:pPr>
    </w:p>
    <w:p w:rsidR="00A75856" w:rsidRDefault="009D2074" w14:paraId="159150F5" w14:textId="016E833B">
      <w:r>
        <w:t>Op 2 september heb ik uw Kamer laten weten dat de heer</w:t>
      </w:r>
      <w:r w:rsidR="003F23E0">
        <w:t xml:space="preserve"> Klaas</w:t>
      </w:r>
      <w:r>
        <w:t xml:space="preserve"> Knot aangesteld wordt als Lelylijngezant</w:t>
      </w:r>
      <w:r w:rsidR="00232209">
        <w:t xml:space="preserve">. De gezant is gevraagd een </w:t>
      </w:r>
      <w:r w:rsidR="009A3A91">
        <w:t xml:space="preserve">onafhankelijk advies </w:t>
      </w:r>
      <w:r w:rsidR="00232209">
        <w:t xml:space="preserve">te schrijven </w:t>
      </w:r>
      <w:r w:rsidRPr="007F4713" w:rsidR="007F4713">
        <w:t>over hoe een dergelijk groot project als de Lelylijn perspectief kan krijgen</w:t>
      </w:r>
      <w:r w:rsidR="009A3A91">
        <w:t>.</w:t>
      </w:r>
      <w:r>
        <w:rPr>
          <w:rStyle w:val="FootnoteReference"/>
        </w:rPr>
        <w:footnoteReference w:id="3"/>
      </w:r>
      <w:r>
        <w:t xml:space="preserve"> Dit advies heb ik </w:t>
      </w:r>
      <w:r w:rsidR="009A3A91">
        <w:t xml:space="preserve">ook </w:t>
      </w:r>
      <w:r>
        <w:t>bij deze Kamerbrief gevoegd. Van</w:t>
      </w:r>
      <w:r w:rsidR="00B668EE">
        <w:t>daag,</w:t>
      </w:r>
      <w:r>
        <w:t xml:space="preserve"> op het Lelylijncongres in Den Haag</w:t>
      </w:r>
      <w:r w:rsidR="00B668EE">
        <w:t>,</w:t>
      </w:r>
      <w:r>
        <w:t xml:space="preserve"> zal </w:t>
      </w:r>
      <w:r w:rsidR="00232209">
        <w:t xml:space="preserve">de Lelylijngezant </w:t>
      </w:r>
      <w:r>
        <w:t xml:space="preserve">zijn advies toelichten. Ik wil de heer Knot </w:t>
      </w:r>
      <w:r w:rsidR="00232209">
        <w:t>hartelijk dank</w:t>
      </w:r>
      <w:r w:rsidR="0072138A">
        <w:t>en</w:t>
      </w:r>
      <w:r>
        <w:t xml:space="preserve"> voor zijn advies.</w:t>
      </w:r>
      <w:r w:rsidR="0054247A">
        <w:t xml:space="preserve"> Met het toesturen van het advies beschouw ik motie </w:t>
      </w:r>
      <w:r w:rsidRPr="0054247A" w:rsidR="0054247A">
        <w:t>21501-33</w:t>
      </w:r>
      <w:r w:rsidR="0054247A">
        <w:t xml:space="preserve">, nr 1178 van de heer De Hoop c.s. als afgedaan. </w:t>
      </w:r>
    </w:p>
    <w:p w:rsidR="009D2074" w:rsidRDefault="009D2074" w14:paraId="03DBD600" w14:textId="41CB9DE6"/>
    <w:p w:rsidR="00184279" w:rsidP="00184279" w:rsidRDefault="001A2C7E" w14:paraId="013E3BB6" w14:textId="33AF1A01">
      <w:pPr>
        <w:pStyle w:val="WitregelW1bodytekst"/>
      </w:pPr>
      <w:r w:rsidRPr="001A2C7E">
        <w:t>Om nieuwe woningen</w:t>
      </w:r>
      <w:r w:rsidR="00184279">
        <w:t>, banen en voorzieningen</w:t>
      </w:r>
      <w:r w:rsidRPr="001A2C7E">
        <w:t xml:space="preserve"> te ontsluiten</w:t>
      </w:r>
      <w:r w:rsidR="001C3C9C">
        <w:t>,</w:t>
      </w:r>
      <w:r w:rsidRPr="001A2C7E">
        <w:t xml:space="preserve"> zijn investeringen in infrastructuur ook in de toekomst belangrijk</w:t>
      </w:r>
      <w:r>
        <w:t>.</w:t>
      </w:r>
      <w:r w:rsidR="00CD5680">
        <w:t xml:space="preserve"> </w:t>
      </w:r>
      <w:r w:rsidR="00B435E5">
        <w:t>I</w:t>
      </w:r>
      <w:r>
        <w:t xml:space="preserve">n de Kamerbrief over </w:t>
      </w:r>
      <w:r w:rsidR="003F23E0">
        <w:t>het</w:t>
      </w:r>
      <w:r>
        <w:t xml:space="preserve"> l</w:t>
      </w:r>
      <w:r w:rsidRPr="001A2C7E">
        <w:t xml:space="preserve">angetermijnperspectief infrastructuur </w:t>
      </w:r>
      <w:r w:rsidR="00184279">
        <w:t>heeft het kabinet uiteengezet wat er nodig is om structuurversterkende projecten op te starten en uit te voeren.</w:t>
      </w:r>
      <w:r w:rsidR="00CD5680">
        <w:rPr>
          <w:rStyle w:val="FootnoteReference"/>
        </w:rPr>
        <w:footnoteReference w:id="4"/>
      </w:r>
      <w:r w:rsidR="00B435E5">
        <w:t xml:space="preserve"> Naast een aantal andere projecten is ook de Lelylijn als voorbeeld opgenomen.</w:t>
      </w:r>
      <w:r w:rsidR="00184279">
        <w:t xml:space="preserve"> De belangrijkste aanbeveling</w:t>
      </w:r>
      <w:r w:rsidR="00CD5680">
        <w:t xml:space="preserve"> van deze brief</w:t>
      </w:r>
      <w:r w:rsidR="00184279">
        <w:t xml:space="preserve"> </w:t>
      </w:r>
      <w:r w:rsidR="003F23E0">
        <w:t xml:space="preserve">langetermijnperspectief </w:t>
      </w:r>
      <w:r w:rsidR="00184279">
        <w:t>is om te gaan werken vanuit een langetermijnperspectief, te zorgen voor langjarige zekerheid en structureel voldoende financiële middelen te reserveren in een realistisch kasritme.</w:t>
      </w:r>
    </w:p>
    <w:p w:rsidR="00184279" w:rsidRDefault="00184279" w14:paraId="471CA9B8" w14:textId="77777777">
      <w:pPr>
        <w:pStyle w:val="WitregelW1bodytekst"/>
      </w:pPr>
    </w:p>
    <w:p w:rsidR="001C3C9C" w:rsidRDefault="009C32E9" w14:paraId="11123AB8" w14:textId="641F702C">
      <w:pPr>
        <w:pStyle w:val="WitregelW1bodytekst"/>
      </w:pPr>
      <w:r w:rsidRPr="005E4C00">
        <w:t xml:space="preserve">In deze demissionaire fase </w:t>
      </w:r>
      <w:r>
        <w:t>is</w:t>
      </w:r>
      <w:r w:rsidRPr="005E4C00">
        <w:t xml:space="preserve"> de besluitvorming</w:t>
      </w:r>
      <w:r>
        <w:t xml:space="preserve">sruimte </w:t>
      </w:r>
      <w:r w:rsidR="00CD5680">
        <w:t xml:space="preserve">voor beleidsrijke keuzes </w:t>
      </w:r>
      <w:r>
        <w:t>van het kabinet</w:t>
      </w:r>
      <w:r w:rsidRPr="005E4C00">
        <w:t xml:space="preserve"> beperkt.</w:t>
      </w:r>
      <w:r>
        <w:t xml:space="preserve"> </w:t>
      </w:r>
      <w:r w:rsidR="009D2074">
        <w:t xml:space="preserve">Voor </w:t>
      </w:r>
      <w:r w:rsidR="006B57FC">
        <w:t>de</w:t>
      </w:r>
      <w:r w:rsidR="009D2074">
        <w:t xml:space="preserve"> realisatie</w:t>
      </w:r>
      <w:r w:rsidR="006B57FC">
        <w:t xml:space="preserve"> van de Lelylijn</w:t>
      </w:r>
      <w:r w:rsidR="009D2074">
        <w:t xml:space="preserve"> is €</w:t>
      </w:r>
      <w:r w:rsidR="005E4C00">
        <w:t xml:space="preserve"> </w:t>
      </w:r>
      <w:r w:rsidR="009D2074">
        <w:t>14,5 miljard</w:t>
      </w:r>
      <w:r w:rsidR="001A2C7E">
        <w:rPr>
          <w:rStyle w:val="FootnoteReference"/>
        </w:rPr>
        <w:footnoteReference w:id="5"/>
      </w:r>
      <w:r w:rsidR="005E4C00">
        <w:t xml:space="preserve"> nodig en moet</w:t>
      </w:r>
      <w:r>
        <w:t xml:space="preserve"> er</w:t>
      </w:r>
      <w:r w:rsidR="005E4C00">
        <w:t xml:space="preserve"> ook voldoende budget beschikbaar zijn voor exploitatie, onderhoud en vervanging (</w:t>
      </w:r>
      <w:r w:rsidR="009A3A91">
        <w:t xml:space="preserve">jaarlijks </w:t>
      </w:r>
      <w:r w:rsidR="005E4C00">
        <w:t>€ 200-450 miljoen)</w:t>
      </w:r>
      <w:r w:rsidR="0072138A">
        <w:t>,</w:t>
      </w:r>
      <w:r w:rsidR="005E4C00">
        <w:t xml:space="preserve"> nadat de lijn is aangelegd. </w:t>
      </w:r>
      <w:r w:rsidR="001C3C9C">
        <w:t xml:space="preserve">Het </w:t>
      </w:r>
      <w:r w:rsidR="0072138A">
        <w:t>M</w:t>
      </w:r>
      <w:r w:rsidR="001C3C9C">
        <w:t xml:space="preserve">asterplan laat in grote lijnen zien </w:t>
      </w:r>
      <w:r w:rsidR="009E6CC9">
        <w:t>welke overwegingen er zijn voor een besluit over de Lelylijn.</w:t>
      </w:r>
      <w:r w:rsidR="001C3C9C">
        <w:t xml:space="preserve"> </w:t>
      </w:r>
      <w:r w:rsidRPr="000E4169" w:rsidR="001C3C9C">
        <w:t>De opgave voor de Lelylijn moet daarbij worden bezien in een breder geheel</w:t>
      </w:r>
      <w:r w:rsidR="006B57FC">
        <w:t xml:space="preserve"> van </w:t>
      </w:r>
      <w:r w:rsidR="00781E4C">
        <w:t>bereikbaarheids</w:t>
      </w:r>
      <w:r w:rsidR="006B57FC">
        <w:t>opgaven</w:t>
      </w:r>
      <w:r w:rsidRPr="000E4169" w:rsidR="001C3C9C">
        <w:t xml:space="preserve">. </w:t>
      </w:r>
      <w:r w:rsidRPr="00CE67E7" w:rsidR="00CE67E7">
        <w:t>Op 8 december j</w:t>
      </w:r>
      <w:r w:rsidR="0072138A">
        <w:t>ongstleden</w:t>
      </w:r>
      <w:r w:rsidRPr="00CE67E7" w:rsidR="00CE67E7">
        <w:t xml:space="preserve"> is uw Kamer bijvoorbeeld geïnformeerd over de grote instandhoudingsopgave op de netwerken van IenW</w:t>
      </w:r>
      <w:r w:rsidR="00CE67E7">
        <w:t>.</w:t>
      </w:r>
      <w:r w:rsidR="00CE67E7">
        <w:rPr>
          <w:rStyle w:val="FootnoteReference"/>
        </w:rPr>
        <w:footnoteReference w:id="6"/>
      </w:r>
      <w:r w:rsidR="00CE67E7">
        <w:t xml:space="preserve"> </w:t>
      </w:r>
      <w:r w:rsidRPr="000E4169" w:rsidR="001C3C9C">
        <w:t>In juli 2025 heb</w:t>
      </w:r>
      <w:r w:rsidR="00232209">
        <w:t xml:space="preserve">ben de </w:t>
      </w:r>
      <w:r w:rsidR="007F4713">
        <w:t>M</w:t>
      </w:r>
      <w:r w:rsidR="00232209">
        <w:t xml:space="preserve">inister van Infrastructuur </w:t>
      </w:r>
      <w:r w:rsidR="007F4713">
        <w:t xml:space="preserve">en Waterstaat </w:t>
      </w:r>
      <w:r w:rsidR="00232209">
        <w:t xml:space="preserve">en </w:t>
      </w:r>
      <w:r w:rsidRPr="000E4169" w:rsidR="001C3C9C">
        <w:t xml:space="preserve">ik uw Kamer </w:t>
      </w:r>
      <w:r w:rsidR="00CE67E7">
        <w:t>daarnaast</w:t>
      </w:r>
      <w:r w:rsidRPr="000E4169" w:rsidR="001C3C9C">
        <w:t xml:space="preserve"> </w:t>
      </w:r>
      <w:r w:rsidR="003F23E0">
        <w:t>geïnformeerd</w:t>
      </w:r>
      <w:r w:rsidRPr="000E4169" w:rsidR="003F23E0">
        <w:t xml:space="preserve"> </w:t>
      </w:r>
      <w:r w:rsidRPr="000E4169" w:rsidR="001C3C9C">
        <w:t xml:space="preserve">over de huidige </w:t>
      </w:r>
      <w:r w:rsidR="00391332">
        <w:t>opgaven</w:t>
      </w:r>
      <w:r w:rsidR="00CE67E7">
        <w:t xml:space="preserve"> </w:t>
      </w:r>
      <w:r w:rsidRPr="00CE67E7" w:rsidR="00CE67E7">
        <w:t>binnen de lopende MIRT-projecten en programma’s</w:t>
      </w:r>
      <w:r w:rsidRPr="000E4169" w:rsidR="001C3C9C">
        <w:t>.</w:t>
      </w:r>
      <w:r w:rsidR="00781E4C">
        <w:rPr>
          <w:rStyle w:val="FootnoteReference"/>
        </w:rPr>
        <w:footnoteReference w:id="7"/>
      </w:r>
      <w:r w:rsidR="00781E4C">
        <w:t xml:space="preserve"> </w:t>
      </w:r>
      <w:r w:rsidRPr="00CC24B5" w:rsidR="00CC24B5">
        <w:t xml:space="preserve">Het is aan </w:t>
      </w:r>
      <w:r w:rsidR="00464282">
        <w:t xml:space="preserve">een volgend </w:t>
      </w:r>
      <w:r w:rsidRPr="00CC24B5" w:rsidR="00CC24B5">
        <w:t>kabinet om de weging</w:t>
      </w:r>
      <w:r w:rsidR="00CC24B5">
        <w:t xml:space="preserve"> tussen de verschillende opgaven</w:t>
      </w:r>
      <w:r w:rsidRPr="00CC24B5" w:rsidR="00CC24B5">
        <w:t xml:space="preserve"> te maken</w:t>
      </w:r>
      <w:r w:rsidR="00781E4C">
        <w:t>. Niet alleen financieel, maar ook vanwege de schaarste van personeel en materieel</w:t>
      </w:r>
      <w:r w:rsidRPr="00CC24B5" w:rsidR="00CC24B5">
        <w:t>.</w:t>
      </w:r>
      <w:r w:rsidR="00CE67E7">
        <w:t xml:space="preserve"> </w:t>
      </w:r>
      <w:r w:rsidRPr="00CE67E7" w:rsidR="00CE67E7">
        <w:t xml:space="preserve">Hierbij </w:t>
      </w:r>
      <w:r w:rsidR="004F6EC2">
        <w:t>is</w:t>
      </w:r>
      <w:r w:rsidRPr="00CE67E7" w:rsidR="00CE67E7">
        <w:t xml:space="preserve"> het op orde houden van de huidige netwerken een belangrijke randvoorwaarde. </w:t>
      </w:r>
      <w:r w:rsidRPr="00CC24B5" w:rsidR="00CC24B5">
        <w:t xml:space="preserve"> </w:t>
      </w:r>
    </w:p>
    <w:p w:rsidR="001C3C9C" w:rsidRDefault="001C3C9C" w14:paraId="17E674F1" w14:textId="77777777">
      <w:pPr>
        <w:pStyle w:val="WitregelW1bodytekst"/>
      </w:pPr>
    </w:p>
    <w:p w:rsidR="00A75856" w:rsidRDefault="005E4C00" w14:paraId="02DB7A42" w14:textId="12C6C349">
      <w:pPr>
        <w:pStyle w:val="WitregelW1bodytekst"/>
      </w:pPr>
      <w:r>
        <w:t xml:space="preserve">Een inhoudelijke reactie op </w:t>
      </w:r>
      <w:r w:rsidR="00232209">
        <w:t>het advies van de Lelylijn-gezant</w:t>
      </w:r>
      <w:r w:rsidR="003F23E0">
        <w:t>, het advies van het college van Rijksadviseurs</w:t>
      </w:r>
      <w:r>
        <w:t xml:space="preserve"> en een besluit over het vervolg is aan </w:t>
      </w:r>
      <w:r w:rsidR="00464282">
        <w:t>een</w:t>
      </w:r>
      <w:r>
        <w:t xml:space="preserve"> volgend kabinet. </w:t>
      </w:r>
      <w:r w:rsidR="009A3A91">
        <w:t xml:space="preserve">Dat </w:t>
      </w:r>
      <w:r w:rsidR="008008B5">
        <w:t>geldt</w:t>
      </w:r>
      <w:r w:rsidR="009A3A91">
        <w:t xml:space="preserve"> </w:t>
      </w:r>
      <w:r w:rsidR="008008B5">
        <w:t xml:space="preserve">ook voor </w:t>
      </w:r>
      <w:r w:rsidR="009A3A91">
        <w:t xml:space="preserve">het besluit over een eventuele tweede fase van het </w:t>
      </w:r>
      <w:r w:rsidR="0072138A">
        <w:t>M</w:t>
      </w:r>
      <w:r w:rsidR="009A3A91">
        <w:t xml:space="preserve">asterplan. </w:t>
      </w:r>
    </w:p>
    <w:p w:rsidR="00A75856" w:rsidRDefault="00781E4C" w14:paraId="38EDF2BF" w14:textId="77777777">
      <w:pPr>
        <w:pStyle w:val="Slotzin"/>
      </w:pPr>
      <w:r>
        <w:t>Hoogachtend,</w:t>
      </w:r>
    </w:p>
    <w:p w:rsidR="00A75856" w:rsidRDefault="00781E4C" w14:paraId="1B8648C8" w14:textId="77777777">
      <w:pPr>
        <w:pStyle w:val="OndertekeningArea1"/>
      </w:pPr>
      <w:r>
        <w:t>DE STAATSSECRETARIS VAN INFRASTRUCTUUR EN WATERSTAAT - OPENBAAR VERVOER EN MILIEU,</w:t>
      </w:r>
    </w:p>
    <w:p w:rsidRPr="009A3A91" w:rsidR="009A3A91" w:rsidRDefault="009A3A91" w14:paraId="6481D514" w14:textId="617BEED6">
      <w:pPr>
        <w:rPr>
          <w:sz w:val="12"/>
          <w:szCs w:val="12"/>
        </w:rPr>
      </w:pPr>
    </w:p>
    <w:p w:rsidR="00A75856" w:rsidRDefault="00A75856" w14:paraId="6FF2DC0A" w14:textId="77777777"/>
    <w:p w:rsidR="002802DC" w:rsidRDefault="002802DC" w14:paraId="306BDEB1" w14:textId="77777777"/>
    <w:p w:rsidR="002802DC" w:rsidRDefault="002802DC" w14:paraId="192EF0A7" w14:textId="77777777"/>
    <w:p w:rsidR="00A75856" w:rsidRDefault="00781E4C" w14:paraId="52F06E02" w14:textId="354AFF3F">
      <w:r>
        <w:t xml:space="preserve">A.A. (Thierry) Aartsen </w:t>
      </w:r>
    </w:p>
    <w:sectPr w:rsidR="00A758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7FACF" w14:textId="77777777" w:rsidR="00CD70C1" w:rsidRDefault="00CD70C1">
      <w:pPr>
        <w:spacing w:line="240" w:lineRule="auto"/>
      </w:pPr>
      <w:r>
        <w:separator/>
      </w:r>
    </w:p>
  </w:endnote>
  <w:endnote w:type="continuationSeparator" w:id="0">
    <w:p w14:paraId="3F4DC590" w14:textId="77777777" w:rsidR="00CD70C1" w:rsidRDefault="00CD7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91B4A" w14:textId="77777777" w:rsidR="00815DF8" w:rsidRDefault="00815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2FD96" w14:textId="77777777" w:rsidR="00815DF8" w:rsidRDefault="00815D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017EF" w14:textId="77777777" w:rsidR="00815DF8" w:rsidRDefault="00815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97D62" w14:textId="77777777" w:rsidR="00CD70C1" w:rsidRDefault="00CD70C1">
      <w:pPr>
        <w:spacing w:line="240" w:lineRule="auto"/>
      </w:pPr>
      <w:r>
        <w:separator/>
      </w:r>
    </w:p>
  </w:footnote>
  <w:footnote w:type="continuationSeparator" w:id="0">
    <w:p w14:paraId="187E7712" w14:textId="77777777" w:rsidR="00CD70C1" w:rsidRDefault="00CD70C1">
      <w:pPr>
        <w:spacing w:line="240" w:lineRule="auto"/>
      </w:pPr>
      <w:r>
        <w:continuationSeparator/>
      </w:r>
    </w:p>
  </w:footnote>
  <w:footnote w:id="1">
    <w:p w14:paraId="077D9A39" w14:textId="296BBAA6" w:rsidR="005A0B19" w:rsidRPr="0072138A" w:rsidRDefault="005A0B19">
      <w:pPr>
        <w:pStyle w:val="FootnoteText"/>
        <w:rPr>
          <w:sz w:val="14"/>
          <w:szCs w:val="14"/>
        </w:rPr>
      </w:pPr>
      <w:r w:rsidRPr="0072138A">
        <w:rPr>
          <w:rStyle w:val="FootnoteReference"/>
          <w:sz w:val="14"/>
          <w:szCs w:val="14"/>
        </w:rPr>
        <w:footnoteRef/>
      </w:r>
      <w:r w:rsidRPr="0072138A">
        <w:rPr>
          <w:sz w:val="14"/>
          <w:szCs w:val="14"/>
        </w:rPr>
        <w:t xml:space="preserve"> Kamerstukken </w:t>
      </w:r>
      <w:r w:rsidRPr="0072138A">
        <w:rPr>
          <w:i/>
          <w:iCs/>
          <w:sz w:val="14"/>
          <w:szCs w:val="14"/>
        </w:rPr>
        <w:t>II</w:t>
      </w:r>
      <w:r w:rsidRPr="0072138A">
        <w:rPr>
          <w:sz w:val="14"/>
          <w:szCs w:val="14"/>
        </w:rPr>
        <w:t>, 36 600 A</w:t>
      </w:r>
      <w:r w:rsidR="00CE67E7" w:rsidRPr="0072138A">
        <w:rPr>
          <w:sz w:val="14"/>
          <w:szCs w:val="14"/>
        </w:rPr>
        <w:t>, nr.</w:t>
      </w:r>
      <w:r w:rsidRPr="0072138A">
        <w:rPr>
          <w:sz w:val="14"/>
          <w:szCs w:val="14"/>
        </w:rPr>
        <w:t xml:space="preserve"> 54</w:t>
      </w:r>
    </w:p>
  </w:footnote>
  <w:footnote w:id="2">
    <w:p w14:paraId="4D2470D1" w14:textId="31DA5396" w:rsidR="0072138A" w:rsidRPr="0072138A" w:rsidRDefault="0072138A">
      <w:pPr>
        <w:pStyle w:val="FootnoteText"/>
        <w:rPr>
          <w:sz w:val="14"/>
          <w:szCs w:val="14"/>
        </w:rPr>
      </w:pPr>
      <w:r w:rsidRPr="0072138A">
        <w:rPr>
          <w:rStyle w:val="FootnoteReference"/>
          <w:sz w:val="14"/>
          <w:szCs w:val="14"/>
        </w:rPr>
        <w:footnoteRef/>
      </w:r>
      <w:r w:rsidRPr="0072138A">
        <w:rPr>
          <w:sz w:val="14"/>
          <w:szCs w:val="14"/>
        </w:rPr>
        <w:t xml:space="preserve"> De onderliggende rapportages staan gepubliceerd op </w:t>
      </w:r>
      <w:hyperlink r:id="rId1" w:history="1">
        <w:r w:rsidRPr="0072138A">
          <w:rPr>
            <w:rStyle w:val="Hyperlink"/>
            <w:sz w:val="14"/>
            <w:szCs w:val="14"/>
          </w:rPr>
          <w:t>www.delelylijn.nl/documenten/</w:t>
        </w:r>
      </w:hyperlink>
      <w:r w:rsidRPr="0072138A">
        <w:rPr>
          <w:sz w:val="14"/>
          <w:szCs w:val="14"/>
        </w:rPr>
        <w:t xml:space="preserve"> </w:t>
      </w:r>
    </w:p>
  </w:footnote>
  <w:footnote w:id="3">
    <w:p w14:paraId="187C8F86" w14:textId="7D508286" w:rsidR="009D2074" w:rsidRPr="0072138A" w:rsidRDefault="009D2074">
      <w:pPr>
        <w:pStyle w:val="FootnoteText"/>
        <w:rPr>
          <w:sz w:val="14"/>
          <w:szCs w:val="14"/>
        </w:rPr>
      </w:pPr>
      <w:r w:rsidRPr="0072138A">
        <w:rPr>
          <w:rStyle w:val="FootnoteReference"/>
          <w:sz w:val="14"/>
          <w:szCs w:val="14"/>
        </w:rPr>
        <w:footnoteRef/>
      </w:r>
      <w:r w:rsidRPr="0072138A">
        <w:rPr>
          <w:sz w:val="14"/>
          <w:szCs w:val="14"/>
        </w:rPr>
        <w:t xml:space="preserve"> </w:t>
      </w:r>
      <w:r w:rsidR="009A3A91" w:rsidRPr="0072138A">
        <w:rPr>
          <w:sz w:val="14"/>
          <w:szCs w:val="14"/>
        </w:rPr>
        <w:t xml:space="preserve">Kamerstukken </w:t>
      </w:r>
      <w:r w:rsidR="009A3A91" w:rsidRPr="0072138A">
        <w:rPr>
          <w:i/>
          <w:iCs/>
          <w:sz w:val="14"/>
          <w:szCs w:val="14"/>
        </w:rPr>
        <w:t>II</w:t>
      </w:r>
      <w:r w:rsidR="009A3A91" w:rsidRPr="0072138A">
        <w:rPr>
          <w:sz w:val="14"/>
          <w:szCs w:val="14"/>
        </w:rPr>
        <w:t xml:space="preserve">, </w:t>
      </w:r>
      <w:r w:rsidRPr="0072138A">
        <w:rPr>
          <w:sz w:val="14"/>
          <w:szCs w:val="14"/>
        </w:rPr>
        <w:t>36 600 A</w:t>
      </w:r>
      <w:r w:rsidR="00CE67E7" w:rsidRPr="0072138A">
        <w:rPr>
          <w:sz w:val="14"/>
          <w:szCs w:val="14"/>
        </w:rPr>
        <w:t>, nr.</w:t>
      </w:r>
      <w:r w:rsidRPr="0072138A">
        <w:rPr>
          <w:sz w:val="14"/>
          <w:szCs w:val="14"/>
        </w:rPr>
        <w:t xml:space="preserve"> 67</w:t>
      </w:r>
    </w:p>
  </w:footnote>
  <w:footnote w:id="4">
    <w:p w14:paraId="322D5CBB" w14:textId="5B5E20C4" w:rsidR="00CD5680" w:rsidRPr="0072138A" w:rsidRDefault="00CD5680" w:rsidP="00CD5680">
      <w:pPr>
        <w:pStyle w:val="FootnoteText"/>
        <w:rPr>
          <w:sz w:val="14"/>
          <w:szCs w:val="14"/>
        </w:rPr>
      </w:pPr>
      <w:r w:rsidRPr="0072138A">
        <w:rPr>
          <w:rStyle w:val="FootnoteReference"/>
          <w:sz w:val="14"/>
          <w:szCs w:val="14"/>
        </w:rPr>
        <w:footnoteRef/>
      </w:r>
      <w:r w:rsidRPr="0072138A">
        <w:rPr>
          <w:sz w:val="14"/>
          <w:szCs w:val="14"/>
        </w:rPr>
        <w:t xml:space="preserve"> Kamerstukken </w:t>
      </w:r>
      <w:r w:rsidRPr="0072138A">
        <w:rPr>
          <w:i/>
          <w:iCs/>
          <w:sz w:val="14"/>
          <w:szCs w:val="14"/>
        </w:rPr>
        <w:t>II</w:t>
      </w:r>
      <w:r w:rsidRPr="0072138A">
        <w:rPr>
          <w:sz w:val="14"/>
          <w:szCs w:val="14"/>
        </w:rPr>
        <w:t>, 29</w:t>
      </w:r>
      <w:r w:rsidR="005A0B19" w:rsidRPr="0072138A">
        <w:rPr>
          <w:sz w:val="14"/>
          <w:szCs w:val="14"/>
        </w:rPr>
        <w:t xml:space="preserve"> </w:t>
      </w:r>
      <w:r w:rsidRPr="0072138A">
        <w:rPr>
          <w:sz w:val="14"/>
          <w:szCs w:val="14"/>
        </w:rPr>
        <w:t>435</w:t>
      </w:r>
      <w:r w:rsidR="00CE67E7" w:rsidRPr="0072138A">
        <w:rPr>
          <w:sz w:val="14"/>
          <w:szCs w:val="14"/>
        </w:rPr>
        <w:t>, nr.</w:t>
      </w:r>
      <w:r w:rsidRPr="0072138A">
        <w:rPr>
          <w:sz w:val="14"/>
          <w:szCs w:val="14"/>
        </w:rPr>
        <w:t xml:space="preserve"> 270</w:t>
      </w:r>
    </w:p>
  </w:footnote>
  <w:footnote w:id="5">
    <w:p w14:paraId="28155839" w14:textId="21596CF8" w:rsidR="001A2C7E" w:rsidRPr="0072138A" w:rsidRDefault="001A2C7E">
      <w:pPr>
        <w:pStyle w:val="FootnoteText"/>
        <w:rPr>
          <w:sz w:val="14"/>
          <w:szCs w:val="14"/>
        </w:rPr>
      </w:pPr>
      <w:r w:rsidRPr="0072138A">
        <w:rPr>
          <w:rStyle w:val="FootnoteReference"/>
          <w:sz w:val="14"/>
          <w:szCs w:val="14"/>
        </w:rPr>
        <w:footnoteRef/>
      </w:r>
      <w:r w:rsidRPr="0072138A">
        <w:rPr>
          <w:sz w:val="14"/>
          <w:szCs w:val="14"/>
        </w:rPr>
        <w:t xml:space="preserve"> Prijspeil 2025 </w:t>
      </w:r>
      <w:r w:rsidR="00226FFC" w:rsidRPr="0072138A">
        <w:rPr>
          <w:sz w:val="14"/>
          <w:szCs w:val="14"/>
        </w:rPr>
        <w:t>–</w:t>
      </w:r>
      <w:r w:rsidRPr="0072138A">
        <w:rPr>
          <w:sz w:val="14"/>
          <w:szCs w:val="14"/>
        </w:rPr>
        <w:t xml:space="preserve"> </w:t>
      </w:r>
      <w:r w:rsidR="00226FFC" w:rsidRPr="0072138A">
        <w:rPr>
          <w:sz w:val="14"/>
          <w:szCs w:val="14"/>
        </w:rPr>
        <w:t>de verwachting is dat prijspeil 2026 circa 3% zal toevoegen aan de investeringsraming en onderhoudsraming</w:t>
      </w:r>
      <w:r w:rsidR="003C506C" w:rsidRPr="0072138A">
        <w:rPr>
          <w:sz w:val="14"/>
          <w:szCs w:val="14"/>
        </w:rPr>
        <w:t xml:space="preserve">, waarmee </w:t>
      </w:r>
      <w:r w:rsidR="000E4169" w:rsidRPr="0072138A">
        <w:rPr>
          <w:sz w:val="14"/>
          <w:szCs w:val="14"/>
        </w:rPr>
        <w:t xml:space="preserve">de investeringsraming op circa € 15 miljard uitkomt. Het CBS maakt later dit jaar de definitieve indexeringsgetallen bekend. </w:t>
      </w:r>
    </w:p>
  </w:footnote>
  <w:footnote w:id="6">
    <w:p w14:paraId="2FB99663" w14:textId="03AD7C37" w:rsidR="00CE67E7" w:rsidRPr="0072138A" w:rsidRDefault="00CE67E7">
      <w:pPr>
        <w:pStyle w:val="FootnoteText"/>
        <w:rPr>
          <w:sz w:val="14"/>
          <w:szCs w:val="14"/>
        </w:rPr>
      </w:pPr>
      <w:r w:rsidRPr="0072138A">
        <w:rPr>
          <w:rStyle w:val="FootnoteReference"/>
          <w:sz w:val="14"/>
          <w:szCs w:val="14"/>
        </w:rPr>
        <w:footnoteRef/>
      </w:r>
      <w:r w:rsidRPr="0072138A">
        <w:rPr>
          <w:sz w:val="14"/>
          <w:szCs w:val="14"/>
        </w:rPr>
        <w:t xml:space="preserve"> Kamerstukken </w:t>
      </w:r>
      <w:r w:rsidRPr="0072138A">
        <w:rPr>
          <w:i/>
          <w:iCs/>
          <w:sz w:val="14"/>
          <w:szCs w:val="14"/>
        </w:rPr>
        <w:t>II</w:t>
      </w:r>
      <w:r w:rsidRPr="0072138A">
        <w:rPr>
          <w:sz w:val="14"/>
          <w:szCs w:val="14"/>
        </w:rPr>
        <w:t xml:space="preserve"> 36 800 A, nr. 9</w:t>
      </w:r>
    </w:p>
  </w:footnote>
  <w:footnote w:id="7">
    <w:p w14:paraId="39E54E46" w14:textId="7484EB48" w:rsidR="00781E4C" w:rsidRPr="0072138A" w:rsidRDefault="00781E4C">
      <w:pPr>
        <w:pStyle w:val="FootnoteText"/>
        <w:rPr>
          <w:sz w:val="14"/>
          <w:szCs w:val="14"/>
        </w:rPr>
      </w:pPr>
      <w:r w:rsidRPr="0072138A">
        <w:rPr>
          <w:rStyle w:val="FootnoteReference"/>
          <w:sz w:val="14"/>
          <w:szCs w:val="14"/>
        </w:rPr>
        <w:footnoteRef/>
      </w:r>
      <w:r w:rsidRPr="0072138A">
        <w:rPr>
          <w:sz w:val="14"/>
          <w:szCs w:val="14"/>
        </w:rPr>
        <w:t xml:space="preserve"> Zoals onder andere door de Algemene Rekenkamer is becijferd, is op instandhouding sprake van een maakbaar tekort van circa € 1,5 tot 2 miljard per jaar tot 2040. Na dit jaar loopt het bedrag verder op naar een benodigde structurele ophoging van zo’n € 2 tot 2,5 miljard per jaar.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C596D" w14:textId="77777777" w:rsidR="00815DF8" w:rsidRDefault="00815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C16A3" w14:textId="77777777" w:rsidR="00A75856" w:rsidRDefault="00781E4C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3CE1C592" wp14:editId="3C655851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0D9D4" w14:textId="77777777" w:rsidR="00A75856" w:rsidRDefault="00781E4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1DC5AD4" w14:textId="77777777" w:rsidR="002802DC" w:rsidRDefault="002802DC" w:rsidP="002802DC"/>
                        <w:p w14:paraId="525B083A" w14:textId="77777777" w:rsidR="002802DC" w:rsidRDefault="002802DC" w:rsidP="002802DC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09577A68" w14:textId="77777777" w:rsidR="002802DC" w:rsidRPr="002802DC" w:rsidRDefault="002802DC" w:rsidP="002802DC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2802DC">
                            <w:rPr>
                              <w:b w:val="0"/>
                              <w:bCs/>
                            </w:rPr>
                            <w:t>IENW/BSK-2026/1678</w:t>
                          </w:r>
                        </w:p>
                        <w:p w14:paraId="7F1E8ED9" w14:textId="77777777" w:rsidR="002802DC" w:rsidRPr="002802DC" w:rsidRDefault="002802DC" w:rsidP="002802D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CE1C59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A40D9D4" w14:textId="77777777" w:rsidR="00A75856" w:rsidRDefault="00781E4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1DC5AD4" w14:textId="77777777" w:rsidR="002802DC" w:rsidRDefault="002802DC" w:rsidP="002802DC"/>
                  <w:p w14:paraId="525B083A" w14:textId="77777777" w:rsidR="002802DC" w:rsidRDefault="002802DC" w:rsidP="002802DC">
                    <w:pPr>
                      <w:pStyle w:val="Referentiegegevenskop"/>
                    </w:pPr>
                    <w:r>
                      <w:t>Kenmerk</w:t>
                    </w:r>
                  </w:p>
                  <w:p w14:paraId="09577A68" w14:textId="77777777" w:rsidR="002802DC" w:rsidRPr="002802DC" w:rsidRDefault="002802DC" w:rsidP="002802DC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2802DC">
                      <w:rPr>
                        <w:b w:val="0"/>
                        <w:bCs/>
                      </w:rPr>
                      <w:t>IENW/BSK-2026/1678</w:t>
                    </w:r>
                  </w:p>
                  <w:p w14:paraId="7F1E8ED9" w14:textId="77777777" w:rsidR="002802DC" w:rsidRPr="002802DC" w:rsidRDefault="002802DC" w:rsidP="002802DC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16F9F2F2" wp14:editId="0DE9E763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53FD0" w14:textId="75DC7D12" w:rsidR="00A75856" w:rsidRDefault="00781E4C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D370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D370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F9F2F2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1A53FD0" w14:textId="75DC7D12" w:rsidR="00A75856" w:rsidRDefault="00781E4C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D370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D370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615E80A7" wp14:editId="017A6FA6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AF5963" w14:textId="77777777" w:rsidR="001130CB" w:rsidRDefault="00113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E80A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CAF5963" w14:textId="77777777" w:rsidR="001130CB" w:rsidRDefault="001130C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119D2C6" wp14:editId="66B7DAD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D8C410" w14:textId="77777777" w:rsidR="001130CB" w:rsidRDefault="00113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19D2C6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ED8C410" w14:textId="77777777" w:rsidR="001130CB" w:rsidRDefault="001130C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440F" w14:textId="77777777" w:rsidR="00A75856" w:rsidRDefault="00781E4C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6540290" wp14:editId="4FF32395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14D23A" w14:textId="77777777" w:rsidR="001130CB" w:rsidRDefault="00113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540290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114D23A" w14:textId="77777777" w:rsidR="001130CB" w:rsidRDefault="001130C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DA8D9BB" wp14:editId="11B5A32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B5471" w14:textId="2B386AEB" w:rsidR="00A75856" w:rsidRDefault="00781E4C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D37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D370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A8D9B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65B5471" w14:textId="2B386AEB" w:rsidR="00A75856" w:rsidRDefault="00781E4C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D37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D370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0415FFF" wp14:editId="670C7607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3E6695" w14:textId="77777777" w:rsidR="00A75856" w:rsidRDefault="00781E4C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7F2548B" w14:textId="77777777" w:rsidR="00A75856" w:rsidRDefault="00A75856">
                          <w:pPr>
                            <w:pStyle w:val="WitregelW1"/>
                          </w:pPr>
                        </w:p>
                        <w:p w14:paraId="36A2406C" w14:textId="77777777" w:rsidR="00A75856" w:rsidRDefault="00781E4C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098E469B" w14:textId="796F00D3" w:rsidR="00A75856" w:rsidRPr="009D2074" w:rsidRDefault="00781E4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2074">
                            <w:rPr>
                              <w:lang w:val="de-DE"/>
                            </w:rPr>
                            <w:t xml:space="preserve">2515 </w:t>
                          </w:r>
                          <w:r w:rsidR="002802DC" w:rsidRPr="009D2074">
                            <w:rPr>
                              <w:lang w:val="de-DE"/>
                            </w:rPr>
                            <w:t>XP Den</w:t>
                          </w:r>
                          <w:r w:rsidRPr="009D2074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23753D8" w14:textId="77777777" w:rsidR="00A75856" w:rsidRPr="009D2074" w:rsidRDefault="00781E4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2074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F984D67" w14:textId="77777777" w:rsidR="00A75856" w:rsidRPr="009D2074" w:rsidRDefault="00781E4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2074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0DE2A47" w14:textId="77777777" w:rsidR="00A75856" w:rsidRPr="009D2074" w:rsidRDefault="00A75856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608D908" w14:textId="77777777" w:rsidR="00A75856" w:rsidRPr="009D2074" w:rsidRDefault="00781E4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D2074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C7AEFAE" w14:textId="77777777" w:rsidR="00A75856" w:rsidRDefault="00781E4C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349D600" w14:textId="77777777" w:rsidR="00A75856" w:rsidRDefault="00A75856">
                          <w:pPr>
                            <w:pStyle w:val="WitregelW2"/>
                          </w:pPr>
                        </w:p>
                        <w:p w14:paraId="4BFAD3D5" w14:textId="77777777" w:rsidR="002802DC" w:rsidRDefault="002802DC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62926EE9" w14:textId="5E5FF146" w:rsidR="002802DC" w:rsidRPr="002802DC" w:rsidRDefault="002802DC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2802DC">
                            <w:rPr>
                              <w:b w:val="0"/>
                              <w:bCs/>
                            </w:rPr>
                            <w:t>IENW/BSK-2026/1678</w:t>
                          </w:r>
                        </w:p>
                        <w:p w14:paraId="27215D4E" w14:textId="77777777" w:rsidR="002802DC" w:rsidRDefault="002802DC">
                          <w:pPr>
                            <w:pStyle w:val="Referentiegegevenskop"/>
                          </w:pPr>
                        </w:p>
                        <w:p w14:paraId="598411F7" w14:textId="77777777" w:rsidR="002802DC" w:rsidRDefault="002802DC">
                          <w:pPr>
                            <w:pStyle w:val="Referentiegegevenskop"/>
                          </w:pPr>
                        </w:p>
                        <w:p w14:paraId="72A3BE80" w14:textId="036BCC2A" w:rsidR="00A75856" w:rsidRDefault="00781E4C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0ED02220" w14:textId="1E91AE06" w:rsidR="00A75856" w:rsidRDefault="00204475">
                          <w:pPr>
                            <w:pStyle w:val="Referentiegegevens"/>
                          </w:pPr>
                          <w:r>
                            <w:t>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415FF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6F3E6695" w14:textId="77777777" w:rsidR="00A75856" w:rsidRDefault="00781E4C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7F2548B" w14:textId="77777777" w:rsidR="00A75856" w:rsidRDefault="00A75856">
                    <w:pPr>
                      <w:pStyle w:val="WitregelW1"/>
                    </w:pPr>
                  </w:p>
                  <w:p w14:paraId="36A2406C" w14:textId="77777777" w:rsidR="00A75856" w:rsidRDefault="00781E4C">
                    <w:pPr>
                      <w:pStyle w:val="Afzendgegevens"/>
                    </w:pPr>
                    <w:r>
                      <w:t>Rijnstraat 8</w:t>
                    </w:r>
                  </w:p>
                  <w:p w14:paraId="098E469B" w14:textId="796F00D3" w:rsidR="00A75856" w:rsidRPr="009D2074" w:rsidRDefault="00781E4C">
                    <w:pPr>
                      <w:pStyle w:val="Afzendgegevens"/>
                      <w:rPr>
                        <w:lang w:val="de-DE"/>
                      </w:rPr>
                    </w:pPr>
                    <w:r w:rsidRPr="009D2074">
                      <w:rPr>
                        <w:lang w:val="de-DE"/>
                      </w:rPr>
                      <w:t xml:space="preserve">2515 </w:t>
                    </w:r>
                    <w:r w:rsidR="002802DC" w:rsidRPr="009D2074">
                      <w:rPr>
                        <w:lang w:val="de-DE"/>
                      </w:rPr>
                      <w:t>XP Den</w:t>
                    </w:r>
                    <w:r w:rsidRPr="009D2074">
                      <w:rPr>
                        <w:lang w:val="de-DE"/>
                      </w:rPr>
                      <w:t xml:space="preserve"> Haag</w:t>
                    </w:r>
                  </w:p>
                  <w:p w14:paraId="323753D8" w14:textId="77777777" w:rsidR="00A75856" w:rsidRPr="009D2074" w:rsidRDefault="00781E4C">
                    <w:pPr>
                      <w:pStyle w:val="Afzendgegevens"/>
                      <w:rPr>
                        <w:lang w:val="de-DE"/>
                      </w:rPr>
                    </w:pPr>
                    <w:r w:rsidRPr="009D2074">
                      <w:rPr>
                        <w:lang w:val="de-DE"/>
                      </w:rPr>
                      <w:t>Postbus 20901</w:t>
                    </w:r>
                  </w:p>
                  <w:p w14:paraId="0F984D67" w14:textId="77777777" w:rsidR="00A75856" w:rsidRPr="009D2074" w:rsidRDefault="00781E4C">
                    <w:pPr>
                      <w:pStyle w:val="Afzendgegevens"/>
                      <w:rPr>
                        <w:lang w:val="de-DE"/>
                      </w:rPr>
                    </w:pPr>
                    <w:r w:rsidRPr="009D2074">
                      <w:rPr>
                        <w:lang w:val="de-DE"/>
                      </w:rPr>
                      <w:t>2500 EX Den Haag</w:t>
                    </w:r>
                  </w:p>
                  <w:p w14:paraId="60DE2A47" w14:textId="77777777" w:rsidR="00A75856" w:rsidRPr="009D2074" w:rsidRDefault="00A75856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608D908" w14:textId="77777777" w:rsidR="00A75856" w:rsidRPr="009D2074" w:rsidRDefault="00781E4C">
                    <w:pPr>
                      <w:pStyle w:val="Afzendgegevens"/>
                      <w:rPr>
                        <w:lang w:val="de-DE"/>
                      </w:rPr>
                    </w:pPr>
                    <w:r w:rsidRPr="009D2074">
                      <w:rPr>
                        <w:lang w:val="de-DE"/>
                      </w:rPr>
                      <w:t>T   070-456 0000</w:t>
                    </w:r>
                  </w:p>
                  <w:p w14:paraId="5C7AEFAE" w14:textId="77777777" w:rsidR="00A75856" w:rsidRDefault="00781E4C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349D600" w14:textId="77777777" w:rsidR="00A75856" w:rsidRDefault="00A75856">
                    <w:pPr>
                      <w:pStyle w:val="WitregelW2"/>
                    </w:pPr>
                  </w:p>
                  <w:p w14:paraId="4BFAD3D5" w14:textId="77777777" w:rsidR="002802DC" w:rsidRDefault="002802DC">
                    <w:pPr>
                      <w:pStyle w:val="Referentiegegevenskop"/>
                    </w:pPr>
                    <w:r>
                      <w:t>Kenmerk</w:t>
                    </w:r>
                  </w:p>
                  <w:p w14:paraId="62926EE9" w14:textId="5E5FF146" w:rsidR="002802DC" w:rsidRPr="002802DC" w:rsidRDefault="002802DC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2802DC">
                      <w:rPr>
                        <w:b w:val="0"/>
                        <w:bCs/>
                      </w:rPr>
                      <w:t>IENW/BSK-2026/1678</w:t>
                    </w:r>
                  </w:p>
                  <w:p w14:paraId="27215D4E" w14:textId="77777777" w:rsidR="002802DC" w:rsidRDefault="002802DC">
                    <w:pPr>
                      <w:pStyle w:val="Referentiegegevenskop"/>
                    </w:pPr>
                  </w:p>
                  <w:p w14:paraId="598411F7" w14:textId="77777777" w:rsidR="002802DC" w:rsidRDefault="002802DC">
                    <w:pPr>
                      <w:pStyle w:val="Referentiegegevenskop"/>
                    </w:pPr>
                  </w:p>
                  <w:p w14:paraId="72A3BE80" w14:textId="036BCC2A" w:rsidR="00A75856" w:rsidRDefault="00781E4C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0ED02220" w14:textId="1E91AE06" w:rsidR="00A75856" w:rsidRDefault="00204475">
                    <w:pPr>
                      <w:pStyle w:val="Referentiegegevens"/>
                    </w:pPr>
                    <w:r>
                      <w:t>4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418D3D1" wp14:editId="2782E905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F1D30" w14:textId="77777777" w:rsidR="00A75856" w:rsidRDefault="00781E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46209EF" wp14:editId="1023BFA3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18D3D1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04F1D30" w14:textId="77777777" w:rsidR="00A75856" w:rsidRDefault="00781E4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46209EF" wp14:editId="1023BFA3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4323477" wp14:editId="7513964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F6E57" w14:textId="77777777" w:rsidR="00A75856" w:rsidRDefault="00781E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67B9154" wp14:editId="0D83177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323477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657F6E57" w14:textId="77777777" w:rsidR="00A75856" w:rsidRDefault="00781E4C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67B9154" wp14:editId="0D831770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7985A7" wp14:editId="50091961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CA8A6D" w14:textId="77777777" w:rsidR="00A75856" w:rsidRDefault="00781E4C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7985A7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6CA8A6D" w14:textId="77777777" w:rsidR="00A75856" w:rsidRDefault="00781E4C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81F838C" wp14:editId="3C06352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18D8B1" w14:textId="77777777" w:rsidR="00A75856" w:rsidRDefault="00781E4C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1F838C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3B18D8B1" w14:textId="77777777" w:rsidR="00A75856" w:rsidRDefault="00781E4C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531E1D9" wp14:editId="75B22303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75856" w14:paraId="3AB794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0D579E" w14:textId="77777777" w:rsidR="00A75856" w:rsidRDefault="00A75856"/>
                            </w:tc>
                            <w:tc>
                              <w:tcPr>
                                <w:tcW w:w="5400" w:type="dxa"/>
                              </w:tcPr>
                              <w:p w14:paraId="21E71FB1" w14:textId="77777777" w:rsidR="00A75856" w:rsidRDefault="00A75856"/>
                            </w:tc>
                          </w:tr>
                          <w:tr w:rsidR="00A75856" w14:paraId="099132F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BE677D" w14:textId="77777777" w:rsidR="00A75856" w:rsidRDefault="00781E4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94E7E6" w14:textId="1190EC02" w:rsidR="00A75856" w:rsidRDefault="00815DF8">
                                <w:r>
                                  <w:t>30 januari 2026</w:t>
                                </w:r>
                              </w:p>
                            </w:tc>
                          </w:tr>
                          <w:tr w:rsidR="00A75856" w14:paraId="60E1D8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25C90A9" w14:textId="77777777" w:rsidR="00A75856" w:rsidRDefault="00781E4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4266AF3" w14:textId="5A508F05" w:rsidR="00A75856" w:rsidRDefault="00781E4C">
                                <w:r>
                                  <w:t>Aanbieden advies</w:t>
                                </w:r>
                                <w:r w:rsidR="008008B5">
                                  <w:t xml:space="preserve"> Lelylijngezant</w:t>
                                </w:r>
                                <w:r>
                                  <w:t xml:space="preserve"> en Masterplan Lelylijn</w:t>
                                </w:r>
                              </w:p>
                            </w:tc>
                          </w:tr>
                          <w:tr w:rsidR="00A75856" w14:paraId="64566AA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3293FA9" w14:textId="77777777" w:rsidR="00A75856" w:rsidRDefault="00A75856"/>
                            </w:tc>
                            <w:tc>
                              <w:tcPr>
                                <w:tcW w:w="5400" w:type="dxa"/>
                              </w:tcPr>
                              <w:p w14:paraId="707C1C4B" w14:textId="77777777" w:rsidR="00A75856" w:rsidRDefault="00A75856"/>
                            </w:tc>
                          </w:tr>
                        </w:tbl>
                        <w:p w14:paraId="62463074" w14:textId="77777777" w:rsidR="001130CB" w:rsidRDefault="00113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31E1D9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75856" w14:paraId="3AB794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0D579E" w14:textId="77777777" w:rsidR="00A75856" w:rsidRDefault="00A75856"/>
                      </w:tc>
                      <w:tc>
                        <w:tcPr>
                          <w:tcW w:w="5400" w:type="dxa"/>
                        </w:tcPr>
                        <w:p w14:paraId="21E71FB1" w14:textId="77777777" w:rsidR="00A75856" w:rsidRDefault="00A75856"/>
                      </w:tc>
                    </w:tr>
                    <w:tr w:rsidR="00A75856" w14:paraId="099132F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BE677D" w14:textId="77777777" w:rsidR="00A75856" w:rsidRDefault="00781E4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94E7E6" w14:textId="1190EC02" w:rsidR="00A75856" w:rsidRDefault="00815DF8">
                          <w:r>
                            <w:t>30 januari 2026</w:t>
                          </w:r>
                        </w:p>
                      </w:tc>
                    </w:tr>
                    <w:tr w:rsidR="00A75856" w14:paraId="60E1D8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25C90A9" w14:textId="77777777" w:rsidR="00A75856" w:rsidRDefault="00781E4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4266AF3" w14:textId="5A508F05" w:rsidR="00A75856" w:rsidRDefault="00781E4C">
                          <w:r>
                            <w:t>Aanbieden advies</w:t>
                          </w:r>
                          <w:r w:rsidR="008008B5">
                            <w:t xml:space="preserve"> Lelylijngezant</w:t>
                          </w:r>
                          <w:r>
                            <w:t xml:space="preserve"> en Masterplan Lelylijn</w:t>
                          </w:r>
                        </w:p>
                      </w:tc>
                    </w:tr>
                    <w:tr w:rsidR="00A75856" w14:paraId="64566AA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3293FA9" w14:textId="77777777" w:rsidR="00A75856" w:rsidRDefault="00A75856"/>
                      </w:tc>
                      <w:tc>
                        <w:tcPr>
                          <w:tcW w:w="5400" w:type="dxa"/>
                        </w:tcPr>
                        <w:p w14:paraId="707C1C4B" w14:textId="77777777" w:rsidR="00A75856" w:rsidRDefault="00A75856"/>
                      </w:tc>
                    </w:tr>
                  </w:tbl>
                  <w:p w14:paraId="62463074" w14:textId="77777777" w:rsidR="001130CB" w:rsidRDefault="001130C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4DF61A7B" wp14:editId="7562CC34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138FFB" w14:textId="77777777" w:rsidR="001130CB" w:rsidRDefault="001130C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F61A7B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F138FFB" w14:textId="77777777" w:rsidR="001130CB" w:rsidRDefault="001130C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35F376"/>
    <w:multiLevelType w:val="multilevel"/>
    <w:tmpl w:val="6E0E1A31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E1832F"/>
    <w:multiLevelType w:val="multilevel"/>
    <w:tmpl w:val="EC71429F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C1CE05E"/>
    <w:multiLevelType w:val="multilevel"/>
    <w:tmpl w:val="4EF8819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B67BCCCB"/>
    <w:multiLevelType w:val="multilevel"/>
    <w:tmpl w:val="3D8A8677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C1E0BA5"/>
    <w:multiLevelType w:val="multilevel"/>
    <w:tmpl w:val="86877740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C300366"/>
    <w:multiLevelType w:val="multilevel"/>
    <w:tmpl w:val="D95D945E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39514A3"/>
    <w:multiLevelType w:val="multilevel"/>
    <w:tmpl w:val="021461A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A917A99"/>
    <w:multiLevelType w:val="multilevel"/>
    <w:tmpl w:val="042BA624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D9B8975"/>
    <w:multiLevelType w:val="multilevel"/>
    <w:tmpl w:val="E7E7F06C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C43141D"/>
    <w:multiLevelType w:val="multilevel"/>
    <w:tmpl w:val="0571A93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7400EEC"/>
    <w:multiLevelType w:val="multilevel"/>
    <w:tmpl w:val="EB3C0A00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62AF249"/>
    <w:multiLevelType w:val="multilevel"/>
    <w:tmpl w:val="08914C40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B7427B"/>
    <w:multiLevelType w:val="multilevel"/>
    <w:tmpl w:val="3DAD04A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FA414A4"/>
    <w:multiLevelType w:val="multilevel"/>
    <w:tmpl w:val="5289BCF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4045C05"/>
    <w:multiLevelType w:val="multilevel"/>
    <w:tmpl w:val="DB5E9D6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ACF2B3E"/>
    <w:multiLevelType w:val="multilevel"/>
    <w:tmpl w:val="03A938C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3C6069"/>
    <w:multiLevelType w:val="multilevel"/>
    <w:tmpl w:val="618719C3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7AFA7D"/>
    <w:multiLevelType w:val="multilevel"/>
    <w:tmpl w:val="7347975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F6B0CB"/>
    <w:multiLevelType w:val="multilevel"/>
    <w:tmpl w:val="5243DE0D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176C3D"/>
    <w:multiLevelType w:val="multilevel"/>
    <w:tmpl w:val="30B949C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78ED72"/>
    <w:multiLevelType w:val="multilevel"/>
    <w:tmpl w:val="18CA6D81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5FF2EF"/>
    <w:multiLevelType w:val="multilevel"/>
    <w:tmpl w:val="B1BF1429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72B3E40"/>
    <w:multiLevelType w:val="multilevel"/>
    <w:tmpl w:val="64ABB645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14"/>
  </w:num>
  <w:num w:numId="5">
    <w:abstractNumId w:val="12"/>
  </w:num>
  <w:num w:numId="6">
    <w:abstractNumId w:val="7"/>
  </w:num>
  <w:num w:numId="7">
    <w:abstractNumId w:val="9"/>
  </w:num>
  <w:num w:numId="8">
    <w:abstractNumId w:val="8"/>
  </w:num>
  <w:num w:numId="9">
    <w:abstractNumId w:val="13"/>
  </w:num>
  <w:num w:numId="10">
    <w:abstractNumId w:val="16"/>
  </w:num>
  <w:num w:numId="11">
    <w:abstractNumId w:val="0"/>
  </w:num>
  <w:num w:numId="12">
    <w:abstractNumId w:val="2"/>
  </w:num>
  <w:num w:numId="13">
    <w:abstractNumId w:val="17"/>
  </w:num>
  <w:num w:numId="14">
    <w:abstractNumId w:val="6"/>
  </w:num>
  <w:num w:numId="15">
    <w:abstractNumId w:val="1"/>
  </w:num>
  <w:num w:numId="16">
    <w:abstractNumId w:val="19"/>
  </w:num>
  <w:num w:numId="17">
    <w:abstractNumId w:val="4"/>
  </w:num>
  <w:num w:numId="18">
    <w:abstractNumId w:val="10"/>
  </w:num>
  <w:num w:numId="19">
    <w:abstractNumId w:val="20"/>
  </w:num>
  <w:num w:numId="20">
    <w:abstractNumId w:val="11"/>
  </w:num>
  <w:num w:numId="21">
    <w:abstractNumId w:val="18"/>
  </w:num>
  <w:num w:numId="22">
    <w:abstractNumId w:val="3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074"/>
    <w:rsid w:val="00044E5A"/>
    <w:rsid w:val="00062D77"/>
    <w:rsid w:val="00064106"/>
    <w:rsid w:val="00075885"/>
    <w:rsid w:val="000E4169"/>
    <w:rsid w:val="001130CB"/>
    <w:rsid w:val="001247E2"/>
    <w:rsid w:val="0015164E"/>
    <w:rsid w:val="00184279"/>
    <w:rsid w:val="0019786F"/>
    <w:rsid w:val="001A2C7E"/>
    <w:rsid w:val="001B4428"/>
    <w:rsid w:val="001C3C9C"/>
    <w:rsid w:val="00204475"/>
    <w:rsid w:val="00226FFC"/>
    <w:rsid w:val="00232209"/>
    <w:rsid w:val="00246963"/>
    <w:rsid w:val="002802DC"/>
    <w:rsid w:val="002F384C"/>
    <w:rsid w:val="003064EA"/>
    <w:rsid w:val="00391332"/>
    <w:rsid w:val="003B2F1A"/>
    <w:rsid w:val="003B57A7"/>
    <w:rsid w:val="003C506C"/>
    <w:rsid w:val="003E348E"/>
    <w:rsid w:val="003F23E0"/>
    <w:rsid w:val="00404BC5"/>
    <w:rsid w:val="00456603"/>
    <w:rsid w:val="00457EFA"/>
    <w:rsid w:val="00464282"/>
    <w:rsid w:val="00483E0D"/>
    <w:rsid w:val="004863C2"/>
    <w:rsid w:val="00486B1C"/>
    <w:rsid w:val="004B4C7D"/>
    <w:rsid w:val="004C077F"/>
    <w:rsid w:val="004F6EC2"/>
    <w:rsid w:val="00524375"/>
    <w:rsid w:val="00526E35"/>
    <w:rsid w:val="0054247A"/>
    <w:rsid w:val="005A0B19"/>
    <w:rsid w:val="005A29AC"/>
    <w:rsid w:val="005B1C19"/>
    <w:rsid w:val="005B77EA"/>
    <w:rsid w:val="005D1571"/>
    <w:rsid w:val="005E4C00"/>
    <w:rsid w:val="00637F7A"/>
    <w:rsid w:val="0064453A"/>
    <w:rsid w:val="00686450"/>
    <w:rsid w:val="006B57FC"/>
    <w:rsid w:val="006D72D7"/>
    <w:rsid w:val="007021A7"/>
    <w:rsid w:val="0072138A"/>
    <w:rsid w:val="00741CA8"/>
    <w:rsid w:val="00781E4C"/>
    <w:rsid w:val="007A5BDE"/>
    <w:rsid w:val="007F4713"/>
    <w:rsid w:val="008008B5"/>
    <w:rsid w:val="00815DF8"/>
    <w:rsid w:val="008458E3"/>
    <w:rsid w:val="00872602"/>
    <w:rsid w:val="00872A84"/>
    <w:rsid w:val="00896825"/>
    <w:rsid w:val="008C7E6A"/>
    <w:rsid w:val="008F5264"/>
    <w:rsid w:val="009127B2"/>
    <w:rsid w:val="00987491"/>
    <w:rsid w:val="009A3A91"/>
    <w:rsid w:val="009C1033"/>
    <w:rsid w:val="009C32E9"/>
    <w:rsid w:val="009C55EC"/>
    <w:rsid w:val="009D2074"/>
    <w:rsid w:val="009E6CC9"/>
    <w:rsid w:val="00A12A25"/>
    <w:rsid w:val="00A26EBC"/>
    <w:rsid w:val="00A36540"/>
    <w:rsid w:val="00A75856"/>
    <w:rsid w:val="00A77513"/>
    <w:rsid w:val="00A81052"/>
    <w:rsid w:val="00AC1BDD"/>
    <w:rsid w:val="00AD0AF8"/>
    <w:rsid w:val="00B102A9"/>
    <w:rsid w:val="00B1569C"/>
    <w:rsid w:val="00B435E5"/>
    <w:rsid w:val="00B668EE"/>
    <w:rsid w:val="00B77276"/>
    <w:rsid w:val="00C15233"/>
    <w:rsid w:val="00C40597"/>
    <w:rsid w:val="00C449FE"/>
    <w:rsid w:val="00C83D0B"/>
    <w:rsid w:val="00CB19A1"/>
    <w:rsid w:val="00CC24B5"/>
    <w:rsid w:val="00CD5680"/>
    <w:rsid w:val="00CD70C1"/>
    <w:rsid w:val="00CE67E7"/>
    <w:rsid w:val="00CF2A31"/>
    <w:rsid w:val="00D17E54"/>
    <w:rsid w:val="00D201FF"/>
    <w:rsid w:val="00D3109B"/>
    <w:rsid w:val="00D465AC"/>
    <w:rsid w:val="00D81E2C"/>
    <w:rsid w:val="00D95491"/>
    <w:rsid w:val="00DD370E"/>
    <w:rsid w:val="00DE1C0D"/>
    <w:rsid w:val="00DE78D3"/>
    <w:rsid w:val="00E73033"/>
    <w:rsid w:val="00EB6E44"/>
    <w:rsid w:val="00EB7333"/>
    <w:rsid w:val="00FD7DB8"/>
    <w:rsid w:val="00FE1A0F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D1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D207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2074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D207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3A9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A9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A3A9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A91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FD7DB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7F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FC"/>
    <w:rPr>
      <w:rFonts w:ascii="Verdana" w:hAnsi="Verdana"/>
      <w:b/>
      <w:bCs/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C24B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24B5"/>
    <w:rPr>
      <w:rFonts w:ascii="Consolas" w:hAnsi="Consolas"/>
      <w:color w:val="000000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13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138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1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elylijn.nl/documenten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529</ap:Words>
  <ap:Characters>3016</ap:Characters>
  <ap:DocSecurity>0</ap:DocSecurity>
  <ap:Lines>25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Aanbieden advies Klaas Knot en rapportage Masterplan Lelylijn</vt:lpstr>
    </vt:vector>
  </ap:TitlesOfParts>
  <ap:LinksUpToDate>false</ap:LinksUpToDate>
  <ap:CharactersWithSpaces>3538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2026-01-30T12:28:00.0000000Z</dcterms:created>
  <dcterms:modified xsi:type="dcterms:W3CDTF">2026-01-30T12:28:00.0000000Z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Aanbieden advies Klaas Knot en rapportage Masterplan Lelylijn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B. Schimmel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MSIP_Label_f5339f15-c483-4670-87f9-f365ba551dce_Enabled">
    <vt:lpwstr>true</vt:lpwstr>
  </property>
  <property fmtid="{D5CDD505-2E9C-101B-9397-08002B2CF9AE}" pid="30" name="MSIP_Label_f5339f15-c483-4670-87f9-f365ba551dce_SetDate">
    <vt:lpwstr>2025-12-09T11:23:59Z</vt:lpwstr>
  </property>
  <property fmtid="{D5CDD505-2E9C-101B-9397-08002B2CF9AE}" pid="31" name="MSIP_Label_f5339f15-c483-4670-87f9-f365ba551dce_Method">
    <vt:lpwstr>Standard</vt:lpwstr>
  </property>
  <property fmtid="{D5CDD505-2E9C-101B-9397-08002B2CF9AE}" pid="32" name="MSIP_Label_f5339f15-c483-4670-87f9-f365ba551dce_Name">
    <vt:lpwstr>FIN-IRF-Dep. V.</vt:lpwstr>
  </property>
  <property fmtid="{D5CDD505-2E9C-101B-9397-08002B2CF9AE}" pid="33" name="MSIP_Label_f5339f15-c483-4670-87f9-f365ba551dce_SiteId">
    <vt:lpwstr>84712536-f524-40a0-913b-5d25ba502732</vt:lpwstr>
  </property>
  <property fmtid="{D5CDD505-2E9C-101B-9397-08002B2CF9AE}" pid="34" name="MSIP_Label_f5339f15-c483-4670-87f9-f365ba551dce_ActionId">
    <vt:lpwstr>d0becba3-0cc2-43bd-8598-28e4450b91d3</vt:lpwstr>
  </property>
  <property fmtid="{D5CDD505-2E9C-101B-9397-08002B2CF9AE}" pid="35" name="MSIP_Label_f5339f15-c483-4670-87f9-f365ba551dce_ContentBits">
    <vt:lpwstr>0</vt:lpwstr>
  </property>
</Properties>
</file>