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Pr="004930C7" w:rsidR="00D86C8D" w14:paraId="7558A4BA" w14:textId="77777777"/>
    <w:p w:rsidRPr="004930C7" w:rsidR="004930C7" w:rsidP="004930C7" w14:paraId="64B479EA" w14:textId="77777777">
      <w:r w:rsidRPr="004930C7">
        <w:t xml:space="preserve">Op 15 mei is het advies </w:t>
      </w:r>
      <w:r w:rsidRPr="004930C7">
        <w:rPr>
          <w:i/>
          <w:iCs/>
        </w:rPr>
        <w:t>“Falen en opstaan: naar een doeltreffende aanpak van problemen in de leefomgeving”</w:t>
      </w:r>
      <w:r w:rsidRPr="004930C7">
        <w:t xml:space="preserve"> aangeboden aan de minister-president, de ministers van Binnenlandse Zaken en Koninkrijksrelaties, Economische Zaken, Infrastructuur en Waterstaat, Klimaat en Groene Groei, Landbouw, Visserij, Voedselzekerheid en Natuur en Volkshuisvesting en Ruimtelijke Ordening, </w:t>
      </w:r>
      <w:r w:rsidRPr="004930C7">
        <w:t>alsmede</w:t>
      </w:r>
      <w:r w:rsidRPr="004930C7">
        <w:t xml:space="preserve"> aan de voorzitters van de Eerste en Tweede Kamer.</w:t>
      </w:r>
    </w:p>
    <w:p w:rsidRPr="004930C7" w:rsidR="004930C7" w:rsidP="004930C7" w14:paraId="7AB5FA12" w14:textId="77777777"/>
    <w:p w:rsidRPr="004930C7" w:rsidR="00D86C8D" w:rsidP="004930C7" w14:paraId="32476C3E" w14:textId="77777777">
      <w:r w:rsidRPr="004930C7">
        <w:t xml:space="preserve">Gezien de demissionaire status van het kabinet </w:t>
      </w:r>
      <w:r w:rsidRPr="00CA68C5" w:rsidR="00CA68C5">
        <w:t xml:space="preserve">laat ik een kabinetsreactie aan een nieuw kabinet. </w:t>
      </w:r>
      <w:r w:rsidR="00CA68C5">
        <w:t xml:space="preserve">   </w:t>
      </w:r>
    </w:p>
    <w:p w:rsidRPr="004930C7" w:rsidR="009D1D05" w:rsidP="00D86C8D" w14:paraId="791048FB" w14:textId="77777777"/>
    <w:p w:rsidR="004930C7" w:rsidP="00D86C8D" w14:paraId="00CCC9D0" w14:textId="77777777"/>
    <w:p w:rsidRPr="004930C7" w:rsidR="00D86C8D" w:rsidP="00D86C8D" w14:paraId="4B66D128" w14:textId="77777777">
      <w:r w:rsidRPr="004930C7">
        <w:t xml:space="preserve">De minister van Volkshuisvesting en Ruimtelijke Ordening, </w:t>
      </w:r>
    </w:p>
    <w:p w:rsidRPr="004930C7" w:rsidR="00D86C8D" w:rsidP="00D86C8D" w14:paraId="4272C5E5" w14:textId="77777777"/>
    <w:p w:rsidR="00D86C8D" w:rsidP="00D86C8D" w14:paraId="481EC9BE" w14:textId="77777777"/>
    <w:p w:rsidR="00E9602C" w:rsidP="00D86C8D" w14:paraId="602E58E9" w14:textId="77777777"/>
    <w:p w:rsidRPr="004930C7" w:rsidR="00E9602C" w:rsidP="00D86C8D" w14:paraId="6D15C925" w14:textId="77777777"/>
    <w:p w:rsidRPr="004930C7" w:rsidR="009D1D05" w:rsidP="00D86C8D" w14:paraId="77D27CDC" w14:textId="77777777"/>
    <w:p w:rsidRPr="004930C7" w:rsidR="008A31DC" w14:paraId="610CFDD4" w14:textId="77777777">
      <w:r w:rsidRPr="004930C7">
        <w:t>Mona Keijzer</w:t>
      </w:r>
    </w:p>
    <w:sectPr>
      <w:headerReference w:type="default" r:id="rId6"/>
      <w:footerReference w:type="default" r:id="rId7"/>
      <w:headerReference w:type="first" r:id="rId8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A31DC" w14:paraId="2DDD3960" w14:textId="77777777">
    <w:pPr>
      <w:spacing w:after="1077" w:line="14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A31DC" w14:paraId="267524E5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70E1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FA70E1" w14:paraId="19DCEECE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31DC" w14:textId="77777777">
                          <w:pPr>
                            <w:pStyle w:val="Referentiegegevensbold"/>
                          </w:pPr>
                          <w:r>
                            <w:t>DG Ruimtelijke Ordening</w:t>
                          </w:r>
                        </w:p>
                        <w:p w:rsidR="008A31DC" w14:textId="77777777">
                          <w:pPr>
                            <w:pStyle w:val="Referentiegegevens"/>
                          </w:pPr>
                          <w:r>
                            <w:t>DGRO-RB-</w:t>
                          </w:r>
                          <w:r>
                            <w:t>Bestuurl</w:t>
                          </w:r>
                          <w:r>
                            <w:t>. Regie &amp; Communicatie</w:t>
                          </w:r>
                        </w:p>
                        <w:p w:rsidR="008A31DC" w14:textId="77777777">
                          <w:pPr>
                            <w:pStyle w:val="WitregelW2"/>
                          </w:pPr>
                        </w:p>
                        <w:p w:rsidR="008A31DC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8A31DC" w14:textId="77777777">
                          <w:pPr>
                            <w:pStyle w:val="Referentiegegevens"/>
                          </w:pPr>
                          <w:sdt>
                            <w:sdtPr>
                              <w:id w:val="-498427095"/>
                              <w:date w:fullDate="2025-10-16T09:55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4930C7">
                                <w:t>16 oktober 2025</w:t>
                              </w:r>
                            </w:sdtContent>
                          </w:sdt>
                        </w:p>
                        <w:p w:rsidR="008A31DC" w14:textId="77777777">
                          <w:pPr>
                            <w:pStyle w:val="WitregelW1"/>
                          </w:pPr>
                        </w:p>
                        <w:p w:rsidR="008A31DC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7177B4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A172FD">
                            <w:t>2026-0000010075</w:t>
                          </w:r>
                          <w:r w:rsidR="00A172FD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8A31DC" w14:paraId="6D6C9ABE" w14:textId="77777777">
                    <w:pPr>
                      <w:pStyle w:val="Referentiegegevensbold"/>
                    </w:pPr>
                    <w:r>
                      <w:t>DG Ruimtelijke Ordening</w:t>
                    </w:r>
                  </w:p>
                  <w:p w:rsidR="008A31DC" w14:paraId="7A795113" w14:textId="77777777">
                    <w:pPr>
                      <w:pStyle w:val="Referentiegegevens"/>
                    </w:pPr>
                    <w:r>
                      <w:t>DGRO-RB-</w:t>
                    </w:r>
                    <w:r>
                      <w:t>Bestuurl</w:t>
                    </w:r>
                    <w:r>
                      <w:t>. Regie &amp; Communicatie</w:t>
                    </w:r>
                  </w:p>
                  <w:p w:rsidR="008A31DC" w14:paraId="1B282F08" w14:textId="77777777">
                    <w:pPr>
                      <w:pStyle w:val="WitregelW2"/>
                    </w:pPr>
                  </w:p>
                  <w:p w:rsidR="008A31DC" w14:paraId="6FA0F363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8A31DC" w14:paraId="0CA6009F" w14:textId="77777777">
                    <w:pPr>
                      <w:pStyle w:val="Referentiegegevens"/>
                    </w:pPr>
                    <w:sdt>
                      <w:sdtPr>
                        <w:id w:val="1118803881"/>
                        <w:date w:fullDate="2025-10-16T09:55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4930C7">
                          <w:t>16 oktober 2025</w:t>
                        </w:r>
                      </w:sdtContent>
                    </w:sdt>
                  </w:p>
                  <w:p w:rsidR="008A31DC" w14:paraId="57729DB7" w14:textId="77777777">
                    <w:pPr>
                      <w:pStyle w:val="WitregelW1"/>
                    </w:pPr>
                  </w:p>
                  <w:p w:rsidR="008A31DC" w14:paraId="63195A08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7177B4" w14:paraId="5E9FDBF7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A172FD">
                      <w:t>2026-0000010075</w:t>
                    </w:r>
                    <w:r w:rsidR="00A172FD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70E1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FA70E1" w14:paraId="1BDAA533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177B4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7177B4" w14:paraId="5EE5FB8A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A31DC" w14:paraId="5A952868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31DC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300150954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00150954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8A31DC" w14:paraId="033F9524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31DC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240400387" name="Logotype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40400387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8A31DC" w14:paraId="485FF7B3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Volkshuisvesting en Ruimtelijke Ordeni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31DC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8A31DC" w14:paraId="544BE4DE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31DC" w14:textId="77777777">
                          <w:r>
                            <w:t>Aan de Voorzitter van de Tweede Kamer der Staten-Generaal</w:t>
                          </w:r>
                        </w:p>
                        <w:p w:rsidR="008A31DC" w14:textId="77777777">
                          <w:r>
                            <w:t>Postbus 20018</w:t>
                          </w:r>
                        </w:p>
                        <w:p w:rsidR="008A31DC" w14:textId="77777777">
                          <w:r>
                            <w:t>2500 AB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8A31DC" w14:paraId="28499F8C" w14:textId="77777777">
                    <w:r>
                      <w:t>Aan de Voorzitter van de Tweede Kamer der Staten-Generaal</w:t>
                    </w:r>
                  </w:p>
                  <w:p w:rsidR="008A31DC" w14:paraId="2B7A821F" w14:textId="77777777">
                    <w:r>
                      <w:t>Postbus 20018</w:t>
                    </w:r>
                  </w:p>
                  <w:p w:rsidR="008A31DC" w14:paraId="15DEA4F3" w14:textId="77777777">
                    <w:r>
                      <w:t>2500 AB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1013460</wp:posOffset>
              </wp:positionH>
              <wp:positionV relativeFrom="paragraph">
                <wp:posOffset>3348990</wp:posOffset>
              </wp:positionV>
              <wp:extent cx="4787900" cy="55626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5562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40E094AB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8A31DC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8A31DC" w14:textId="46841492">
                                <w:r>
                                  <w:t>2 februari 2026</w:t>
                                </w:r>
                              </w:p>
                            </w:tc>
                          </w:tr>
                          <w:tr w14:paraId="37DBAE3B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8A31DC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8A31DC" w14:textId="77777777">
                                <w:r>
                                  <w:t xml:space="preserve">Uitstel vragen </w:t>
                                </w:r>
                                <w:r w:rsidR="009D1D05">
                                  <w:t xml:space="preserve">op kabinetsreactie </w:t>
                                </w:r>
                                <w:r w:rsidRPr="009D1D05" w:rsidR="009D1D05">
                                  <w:t>“Falen en opstaan: naar een doeltreffende aanpak van problemen in de leefomgeving”</w:t>
                                </w:r>
                                <w:r w:rsidR="009D1D05">
                                  <w:t>.</w:t>
                                </w:r>
                              </w:p>
                            </w:tc>
                          </w:tr>
                        </w:tbl>
                        <w:p w:rsidR="00FA70E1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7pt;height:43.8pt;margin-top:263.7pt;margin-left:79.8pt;mso-height-percent:0;mso-height-relative:margin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40E094AA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8A31DC" w14:paraId="2CC4CFB3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8A31DC" w14:paraId="1560E291" w14:textId="46841492">
                          <w:r>
                            <w:t>2 februari 2026</w:t>
                          </w:r>
                        </w:p>
                      </w:tc>
                    </w:tr>
                    <w:tr w14:paraId="37DBAE3A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8A31DC" w14:paraId="02B41C3F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8A31DC" w14:paraId="52AC523C" w14:textId="77777777">
                          <w:r>
                            <w:t xml:space="preserve">Uitstel vragen </w:t>
                          </w:r>
                          <w:r w:rsidR="009D1D05">
                            <w:t xml:space="preserve">op kabinetsreactie </w:t>
                          </w:r>
                          <w:r w:rsidRPr="009D1D05" w:rsidR="009D1D05">
                            <w:t>“Falen en opstaan: naar een doeltreffende aanpak van problemen in de leefomgeving”</w:t>
                          </w:r>
                          <w:r w:rsidR="009D1D05">
                            <w:t>.</w:t>
                          </w:r>
                        </w:p>
                      </w:tc>
                    </w:tr>
                  </w:tbl>
                  <w:p w:rsidR="00FA70E1" w14:paraId="01B7BD2B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31DC" w14:textId="77777777">
                          <w:pPr>
                            <w:pStyle w:val="Referentiegegevensbold"/>
                          </w:pPr>
                          <w:r>
                            <w:t>DG Ruimtelijke Ordening</w:t>
                          </w:r>
                        </w:p>
                        <w:p w:rsidR="008A31DC" w14:textId="77777777">
                          <w:pPr>
                            <w:pStyle w:val="Referentiegegevens"/>
                          </w:pPr>
                          <w:r>
                            <w:t>DGRO-RB-Bestuur Regie &amp; Communicatie</w:t>
                          </w:r>
                        </w:p>
                        <w:p w:rsidR="008A31DC" w14:textId="77777777">
                          <w:pPr>
                            <w:pStyle w:val="WitregelW1"/>
                          </w:pPr>
                        </w:p>
                        <w:p w:rsidR="008A31DC" w:rsidRPr="004930C7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930C7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8A31DC" w:rsidRPr="004930C7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930C7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8A31DC" w:rsidRPr="004930C7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930C7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8A31DC" w:rsidP="00536051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536051" w:rsidRPr="00536051" w:rsidP="00536051" w14:textId="77777777"/>
                        <w:p w:rsidR="008A31DC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7177B4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A172FD">
                            <w:t>2026-0000010075</w:t>
                          </w:r>
                          <w:r w:rsidR="00A172FD">
                            <w:fldChar w:fldCharType="end"/>
                          </w:r>
                        </w:p>
                        <w:p w:rsidR="008A31DC" w14:textId="77777777">
                          <w:pPr>
                            <w:pStyle w:val="WitregelW1"/>
                          </w:pPr>
                        </w:p>
                        <w:p w:rsidR="008A31DC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8A31DC" w14:paraId="499D5A49" w14:textId="77777777">
                    <w:pPr>
                      <w:pStyle w:val="Referentiegegevensbold"/>
                    </w:pPr>
                    <w:r>
                      <w:t>DG Ruimtelijke Ordening</w:t>
                    </w:r>
                  </w:p>
                  <w:p w:rsidR="008A31DC" w14:paraId="349D7503" w14:textId="77777777">
                    <w:pPr>
                      <w:pStyle w:val="Referentiegegevens"/>
                    </w:pPr>
                    <w:r>
                      <w:t>DGRO-RB-Bestuur Regie &amp; Communicatie</w:t>
                    </w:r>
                  </w:p>
                  <w:p w:rsidR="008A31DC" w14:paraId="179EBA4D" w14:textId="77777777">
                    <w:pPr>
                      <w:pStyle w:val="WitregelW1"/>
                    </w:pPr>
                  </w:p>
                  <w:p w:rsidR="008A31DC" w:rsidRPr="004930C7" w14:paraId="3F5DD704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4930C7">
                      <w:rPr>
                        <w:lang w:val="de-DE"/>
                      </w:rPr>
                      <w:t>Turfmarkt 147</w:t>
                    </w:r>
                  </w:p>
                  <w:p w:rsidR="008A31DC" w:rsidRPr="004930C7" w14:paraId="0E0E9364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4930C7">
                      <w:rPr>
                        <w:lang w:val="de-DE"/>
                      </w:rPr>
                      <w:t>2511 DP Den Haag</w:t>
                    </w:r>
                  </w:p>
                  <w:p w:rsidR="008A31DC" w:rsidRPr="004930C7" w14:paraId="60391C1F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4930C7">
                      <w:rPr>
                        <w:lang w:val="de-DE"/>
                      </w:rPr>
                      <w:t>Postbus 20011</w:t>
                    </w:r>
                  </w:p>
                  <w:p w:rsidR="008A31DC" w:rsidP="00536051" w14:paraId="09F8C554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536051" w:rsidRPr="00536051" w:rsidP="00536051" w14:paraId="27B6E8DB" w14:textId="77777777"/>
                  <w:p w:rsidR="008A31DC" w14:paraId="2F0FDC05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7177B4" w14:paraId="0E788A14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A172FD">
                      <w:t>2026-0000010075</w:t>
                    </w:r>
                    <w:r w:rsidR="00A172FD">
                      <w:fldChar w:fldCharType="end"/>
                    </w:r>
                  </w:p>
                  <w:p w:rsidR="008A31DC" w14:paraId="4155E813" w14:textId="77777777">
                    <w:pPr>
                      <w:pStyle w:val="WitregelW1"/>
                    </w:pPr>
                  </w:p>
                  <w:p w:rsidR="008A31DC" w14:paraId="17B4ED55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177B4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7177B4" w14:paraId="3E91A7A0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70E1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FA70E1" w14:paraId="3040DEC4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8FD3C866"/>
    <w:multiLevelType w:val="multilevel"/>
    <w:tmpl w:val="A285D109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B07CD9D9"/>
    <w:multiLevelType w:val="multilevel"/>
    <w:tmpl w:val="E66D5CF6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2">
    <w:nsid w:val="F414C32E"/>
    <w:multiLevelType w:val="multilevel"/>
    <w:tmpl w:val="1C1224B9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>
    <w:nsid w:val="01831E25"/>
    <w:multiLevelType w:val="hybridMultilevel"/>
    <w:tmpl w:val="70CCA38A"/>
    <w:lvl w:ilvl="0">
      <w:start w:val="1"/>
      <w:numFmt w:val="decimal"/>
      <w:lvlText w:val="%1."/>
      <w:lvlJc w:val="left"/>
      <w:pPr>
        <w:ind w:left="385" w:hanging="24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>
      <w:start w:val="0"/>
      <w:numFmt w:val="bullet"/>
      <w:lvlText w:val="•"/>
      <w:lvlJc w:val="left"/>
      <w:pPr>
        <w:ind w:left="1263" w:hanging="244"/>
      </w:pPr>
      <w:rPr>
        <w:rFonts w:hint="default"/>
        <w:lang w:val="nl-NL" w:eastAsia="en-US" w:bidi="ar-SA"/>
      </w:rPr>
    </w:lvl>
    <w:lvl w:ilvl="2">
      <w:start w:val="0"/>
      <w:numFmt w:val="bullet"/>
      <w:lvlText w:val="•"/>
      <w:lvlJc w:val="left"/>
      <w:pPr>
        <w:ind w:left="2146" w:hanging="244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3030" w:hanging="244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3913" w:hanging="244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4797" w:hanging="244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5680" w:hanging="244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6563" w:hanging="244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7447" w:hanging="244"/>
      </w:pPr>
      <w:rPr>
        <w:rFonts w:hint="default"/>
        <w:lang w:val="nl-NL" w:eastAsia="en-US" w:bidi="ar-SA"/>
      </w:rPr>
    </w:lvl>
  </w:abstractNum>
  <w:abstractNum w:abstractNumId="4">
    <w:nsid w:val="3D025F8C"/>
    <w:multiLevelType w:val="multilevel"/>
    <w:tmpl w:val="B50FF9FB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240019038">
    <w:abstractNumId w:val="1"/>
  </w:num>
  <w:num w:numId="2" w16cid:durableId="568618647">
    <w:abstractNumId w:val="2"/>
  </w:num>
  <w:num w:numId="3" w16cid:durableId="1839274493">
    <w:abstractNumId w:val="0"/>
  </w:num>
  <w:num w:numId="4" w16cid:durableId="362440118">
    <w:abstractNumId w:val="4"/>
  </w:num>
  <w:num w:numId="5" w16cid:durableId="855118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C8D"/>
    <w:rsid w:val="00004187"/>
    <w:rsid w:val="000A7BCA"/>
    <w:rsid w:val="000E1003"/>
    <w:rsid w:val="00121ECF"/>
    <w:rsid w:val="00202BC3"/>
    <w:rsid w:val="00317511"/>
    <w:rsid w:val="00327C17"/>
    <w:rsid w:val="00340000"/>
    <w:rsid w:val="00397E93"/>
    <w:rsid w:val="004930C7"/>
    <w:rsid w:val="004A2C3E"/>
    <w:rsid w:val="004E5313"/>
    <w:rsid w:val="00536051"/>
    <w:rsid w:val="005541D8"/>
    <w:rsid w:val="005C2309"/>
    <w:rsid w:val="005D2034"/>
    <w:rsid w:val="0066657B"/>
    <w:rsid w:val="006C293A"/>
    <w:rsid w:val="007177B4"/>
    <w:rsid w:val="0078002F"/>
    <w:rsid w:val="007847B2"/>
    <w:rsid w:val="007B5FDE"/>
    <w:rsid w:val="007C0BA4"/>
    <w:rsid w:val="008626D0"/>
    <w:rsid w:val="008A31DC"/>
    <w:rsid w:val="009507C2"/>
    <w:rsid w:val="009D1D05"/>
    <w:rsid w:val="00A172FD"/>
    <w:rsid w:val="00A51563"/>
    <w:rsid w:val="00A85A6B"/>
    <w:rsid w:val="00AC331E"/>
    <w:rsid w:val="00B07554"/>
    <w:rsid w:val="00B6050A"/>
    <w:rsid w:val="00BB1C19"/>
    <w:rsid w:val="00C76924"/>
    <w:rsid w:val="00CA68C5"/>
    <w:rsid w:val="00D00369"/>
    <w:rsid w:val="00D86C8D"/>
    <w:rsid w:val="00DC588A"/>
    <w:rsid w:val="00E07CF7"/>
    <w:rsid w:val="00E24B9F"/>
    <w:rsid w:val="00E41F31"/>
    <w:rsid w:val="00E46537"/>
    <w:rsid w:val="00E9602C"/>
    <w:rsid w:val="00FA0A0E"/>
    <w:rsid w:val="00FA70E1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64C8FC"/>
  <w15:docId w15:val="{E967E7FD-11B4-434A-89EE-CC82242F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D86C8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D86C8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D86C8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D86C8D"/>
    <w:rPr>
      <w:rFonts w:ascii="Verdana" w:hAnsi="Verdana"/>
      <w:color w:val="000000"/>
      <w:sz w:val="18"/>
      <w:szCs w:val="18"/>
    </w:rPr>
  </w:style>
  <w:style w:type="paragraph" w:styleId="BodyText">
    <w:name w:val="Body Text"/>
    <w:basedOn w:val="Normal"/>
    <w:link w:val="PlattetekstChar"/>
    <w:uiPriority w:val="1"/>
    <w:qFormat/>
    <w:rsid w:val="00E07CF7"/>
    <w:pPr>
      <w:widowControl w:val="0"/>
      <w:autoSpaceDE w:val="0"/>
      <w:spacing w:line="240" w:lineRule="auto"/>
      <w:textAlignment w:val="auto"/>
    </w:pPr>
    <w:rPr>
      <w:rFonts w:eastAsia="Verdana" w:cs="Verdana"/>
      <w:color w:val="auto"/>
      <w:lang w:eastAsia="en-US"/>
    </w:rPr>
  </w:style>
  <w:style w:type="character" w:customStyle="1" w:styleId="PlattetekstChar">
    <w:name w:val="Platte tekst Char"/>
    <w:basedOn w:val="DefaultParagraphFont"/>
    <w:link w:val="BodyText"/>
    <w:uiPriority w:val="1"/>
    <w:rsid w:val="00E07CF7"/>
    <w:rPr>
      <w:rFonts w:ascii="Verdana" w:eastAsia="Verdana" w:hAnsi="Verdana" w:cs="Verdan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numbering" Target="numbering.xml" Id="rId10" /><Relationship Type="http://schemas.openxmlformats.org/officeDocument/2006/relationships/styles" Target="styles.xml" Id="rId1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footer" Target="footer1.xml" Id="rId7" /><Relationship Type="http://schemas.openxmlformats.org/officeDocument/2006/relationships/header" Target="header2.xml" Id="rId8" /><Relationship Type="http://schemas.openxmlformats.org/officeDocument/2006/relationships/theme" Target="theme/theme1.xml" Id="rId9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Downloads\Brief.dotx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518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Uitstel op vragen NSC over de Ontwerp-Nota Ruimte</vt:lpstr>
    </vt:vector>
  </ap:TitlesOfParts>
  <ap:LinksUpToDate>false</ap:LinksUpToDate>
  <ap:CharactersWithSpaces>611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2026-01-30T13:12:00.0000000Z</dcterms:created>
  <dcterms:modified xsi:type="dcterms:W3CDTF">2026-01-30T13:12:00.0000000Z</dcterms:modified>
  <dc:creator/>
  <lastModifiedBy/>
  <dc:description>------------------------</dc:description>
  <dc:subject/>
  <keywords/>
  <version/>
  <category/>
</coreProperties>
</file>