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04E5C" w14:paraId="529E96A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4B3295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8460E4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04E5C" w14:paraId="52339CB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9057A5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04E5C" w14:paraId="5F92AAB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10F35E1" w14:textId="77777777"/>
        </w:tc>
      </w:tr>
      <w:tr w:rsidR="00997775" w:rsidTr="00E04E5C" w14:paraId="1BAB193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8AC0E3E" w14:textId="77777777"/>
        </w:tc>
      </w:tr>
      <w:tr w:rsidR="00997775" w:rsidTr="00E04E5C" w14:paraId="6B028D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F44C9F" w14:textId="77777777"/>
        </w:tc>
        <w:tc>
          <w:tcPr>
            <w:tcW w:w="7654" w:type="dxa"/>
            <w:gridSpan w:val="2"/>
          </w:tcPr>
          <w:p w:rsidR="00997775" w:rsidRDefault="00997775" w14:paraId="702C3538" w14:textId="77777777"/>
        </w:tc>
      </w:tr>
      <w:tr w:rsidR="00E04E5C" w:rsidTr="00E04E5C" w14:paraId="48043A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4E5C" w:rsidP="00E04E5C" w:rsidRDefault="00E04E5C" w14:paraId="5C0686AD" w14:textId="563A39B6">
            <w:pPr>
              <w:rPr>
                <w:b/>
              </w:rPr>
            </w:pPr>
            <w:r>
              <w:rPr>
                <w:b/>
              </w:rPr>
              <w:t>36 800 J</w:t>
            </w:r>
          </w:p>
        </w:tc>
        <w:tc>
          <w:tcPr>
            <w:tcW w:w="7654" w:type="dxa"/>
            <w:gridSpan w:val="2"/>
          </w:tcPr>
          <w:p w:rsidR="00E04E5C" w:rsidP="00E04E5C" w:rsidRDefault="00E04E5C" w14:paraId="01698447" w14:textId="25164213">
            <w:pPr>
              <w:rPr>
                <w:b/>
              </w:rPr>
            </w:pPr>
            <w:r w:rsidRPr="00EA5DA1">
              <w:rPr>
                <w:b/>
                <w:bCs/>
                <w:szCs w:val="24"/>
              </w:rPr>
              <w:t>Vaststelling van de begrotingsstaat van het Deltafonds voor het jaar 2026</w:t>
            </w:r>
          </w:p>
        </w:tc>
      </w:tr>
      <w:tr w:rsidR="00E04E5C" w:rsidTr="00E04E5C" w14:paraId="07C62B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4E5C" w:rsidP="00E04E5C" w:rsidRDefault="00E04E5C" w14:paraId="654D2452" w14:textId="77777777"/>
        </w:tc>
        <w:tc>
          <w:tcPr>
            <w:tcW w:w="7654" w:type="dxa"/>
            <w:gridSpan w:val="2"/>
          </w:tcPr>
          <w:p w:rsidR="00E04E5C" w:rsidP="00E04E5C" w:rsidRDefault="00E04E5C" w14:paraId="5B7738AD" w14:textId="77777777"/>
        </w:tc>
      </w:tr>
      <w:tr w:rsidR="00E04E5C" w:rsidTr="00E04E5C" w14:paraId="7D7647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4E5C" w:rsidP="00E04E5C" w:rsidRDefault="00E04E5C" w14:paraId="5879E1C1" w14:textId="77777777"/>
        </w:tc>
        <w:tc>
          <w:tcPr>
            <w:tcW w:w="7654" w:type="dxa"/>
            <w:gridSpan w:val="2"/>
          </w:tcPr>
          <w:p w:rsidR="00E04E5C" w:rsidP="00E04E5C" w:rsidRDefault="00E04E5C" w14:paraId="56D67C95" w14:textId="77777777"/>
        </w:tc>
      </w:tr>
      <w:tr w:rsidR="00E04E5C" w:rsidTr="00E04E5C" w14:paraId="593DE1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4E5C" w:rsidP="00E04E5C" w:rsidRDefault="00E04E5C" w14:paraId="3D9A59BF" w14:textId="4576463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76114">
              <w:rPr>
                <w:b/>
              </w:rPr>
              <w:t>11</w:t>
            </w:r>
          </w:p>
        </w:tc>
        <w:tc>
          <w:tcPr>
            <w:tcW w:w="7654" w:type="dxa"/>
            <w:gridSpan w:val="2"/>
          </w:tcPr>
          <w:p w:rsidR="00E04E5C" w:rsidP="00E04E5C" w:rsidRDefault="00E04E5C" w14:paraId="6571C921" w14:textId="400E7F7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76114">
              <w:rPr>
                <w:b/>
              </w:rPr>
              <w:t>HET LID HEUTINK</w:t>
            </w:r>
          </w:p>
        </w:tc>
      </w:tr>
      <w:tr w:rsidR="00E04E5C" w:rsidTr="00E04E5C" w14:paraId="4DBDCC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4E5C" w:rsidP="00E04E5C" w:rsidRDefault="00E04E5C" w14:paraId="360229D9" w14:textId="77777777"/>
        </w:tc>
        <w:tc>
          <w:tcPr>
            <w:tcW w:w="7654" w:type="dxa"/>
            <w:gridSpan w:val="2"/>
          </w:tcPr>
          <w:p w:rsidR="00E04E5C" w:rsidP="00E04E5C" w:rsidRDefault="00E04E5C" w14:paraId="0C0C44F3" w14:textId="6452A445">
            <w:r>
              <w:t>Voorgesteld tijdens het wetgevingsoverleg van 2 februari 2026</w:t>
            </w:r>
          </w:p>
        </w:tc>
      </w:tr>
      <w:tr w:rsidR="00E04E5C" w:rsidTr="00E04E5C" w14:paraId="41C00F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4E5C" w:rsidP="00E04E5C" w:rsidRDefault="00E04E5C" w14:paraId="056CB311" w14:textId="77777777"/>
        </w:tc>
        <w:tc>
          <w:tcPr>
            <w:tcW w:w="7654" w:type="dxa"/>
            <w:gridSpan w:val="2"/>
          </w:tcPr>
          <w:p w:rsidR="00E04E5C" w:rsidP="00E04E5C" w:rsidRDefault="00E04E5C" w14:paraId="361E4168" w14:textId="77777777"/>
        </w:tc>
      </w:tr>
      <w:tr w:rsidR="00E04E5C" w:rsidTr="00E04E5C" w14:paraId="7DDE4A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4E5C" w:rsidP="00E04E5C" w:rsidRDefault="00E04E5C" w14:paraId="001B5CA7" w14:textId="77777777"/>
        </w:tc>
        <w:tc>
          <w:tcPr>
            <w:tcW w:w="7654" w:type="dxa"/>
            <w:gridSpan w:val="2"/>
          </w:tcPr>
          <w:p w:rsidR="00E04E5C" w:rsidP="00E04E5C" w:rsidRDefault="00E04E5C" w14:paraId="34BE26AB" w14:textId="0CA0B12F">
            <w:r>
              <w:t>De Kamer,</w:t>
            </w:r>
          </w:p>
        </w:tc>
      </w:tr>
      <w:tr w:rsidR="00E04E5C" w:rsidTr="00E04E5C" w14:paraId="633FA4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4E5C" w:rsidP="00E04E5C" w:rsidRDefault="00E04E5C" w14:paraId="53D1C48B" w14:textId="77777777"/>
        </w:tc>
        <w:tc>
          <w:tcPr>
            <w:tcW w:w="7654" w:type="dxa"/>
            <w:gridSpan w:val="2"/>
          </w:tcPr>
          <w:p w:rsidR="00E04E5C" w:rsidP="00E04E5C" w:rsidRDefault="00E04E5C" w14:paraId="316DFAEA" w14:textId="77777777"/>
        </w:tc>
      </w:tr>
      <w:tr w:rsidR="00E04E5C" w:rsidTr="00E04E5C" w14:paraId="34EEA1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4E5C" w:rsidP="00E04E5C" w:rsidRDefault="00E04E5C" w14:paraId="1B966C8A" w14:textId="77777777"/>
        </w:tc>
        <w:tc>
          <w:tcPr>
            <w:tcW w:w="7654" w:type="dxa"/>
            <w:gridSpan w:val="2"/>
          </w:tcPr>
          <w:p w:rsidR="00E04E5C" w:rsidP="00E04E5C" w:rsidRDefault="00E04E5C" w14:paraId="74CE99C9" w14:textId="7A5FDD25">
            <w:r>
              <w:t>gehoord de beraadslaging,</w:t>
            </w:r>
          </w:p>
        </w:tc>
      </w:tr>
      <w:tr w:rsidR="00997775" w:rsidTr="00E04E5C" w14:paraId="5C2841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C76002" w14:textId="77777777"/>
        </w:tc>
        <w:tc>
          <w:tcPr>
            <w:tcW w:w="7654" w:type="dxa"/>
            <w:gridSpan w:val="2"/>
          </w:tcPr>
          <w:p w:rsidR="00997775" w:rsidRDefault="00997775" w14:paraId="18BB152E" w14:textId="77777777"/>
        </w:tc>
      </w:tr>
      <w:tr w:rsidR="00997775" w:rsidTr="00E04E5C" w14:paraId="4FCD0F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576A67" w14:textId="77777777"/>
        </w:tc>
        <w:tc>
          <w:tcPr>
            <w:tcW w:w="7654" w:type="dxa"/>
            <w:gridSpan w:val="2"/>
          </w:tcPr>
          <w:p w:rsidR="00E04E5C" w:rsidP="00E04E5C" w:rsidRDefault="00E04E5C" w14:paraId="03B2BE36" w14:textId="77777777">
            <w:r>
              <w:t xml:space="preserve">constaterende dat alle signalen erop wijzen dat de doelen uit de Kaderrichtlijn Water niet gehaald zullen worden, met grote gevolgen voor vergunningverlening, woningbouw en (water)infrastructuur; </w:t>
            </w:r>
          </w:p>
          <w:p w:rsidR="00176114" w:rsidP="00E04E5C" w:rsidRDefault="00176114" w14:paraId="5EED5054" w14:textId="77777777"/>
          <w:p w:rsidR="00E04E5C" w:rsidP="00E04E5C" w:rsidRDefault="00E04E5C" w14:paraId="7B37DEBA" w14:textId="77777777">
            <w:r>
              <w:t>verzoekt de regering een noodscenario KRW voor te bereiden teneinde niet in een nieuwe stikstofcrisis te belanden,</w:t>
            </w:r>
          </w:p>
          <w:p w:rsidR="00176114" w:rsidP="00E04E5C" w:rsidRDefault="00176114" w14:paraId="260B785A" w14:textId="77777777"/>
          <w:p w:rsidR="00E04E5C" w:rsidP="00E04E5C" w:rsidRDefault="00E04E5C" w14:paraId="29687FDB" w14:textId="77777777">
            <w:r>
              <w:t>en gaat over tot de orde van de dag.</w:t>
            </w:r>
          </w:p>
          <w:p w:rsidR="00176114" w:rsidP="00E04E5C" w:rsidRDefault="00176114" w14:paraId="3B0A0FB3" w14:textId="77777777"/>
          <w:p w:rsidR="00997775" w:rsidP="00E04E5C" w:rsidRDefault="00E04E5C" w14:paraId="2799BBF9" w14:textId="363AE006">
            <w:r>
              <w:t>Heutink</w:t>
            </w:r>
          </w:p>
        </w:tc>
      </w:tr>
    </w:tbl>
    <w:p w:rsidR="00997775" w:rsidRDefault="00997775" w14:paraId="08C67C0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E2A2D" w14:textId="77777777" w:rsidR="00E04E5C" w:rsidRDefault="00E04E5C">
      <w:pPr>
        <w:spacing w:line="20" w:lineRule="exact"/>
      </w:pPr>
    </w:p>
  </w:endnote>
  <w:endnote w:type="continuationSeparator" w:id="0">
    <w:p w14:paraId="36EF4187" w14:textId="77777777" w:rsidR="00E04E5C" w:rsidRDefault="00E04E5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EFCEB13" w14:textId="77777777" w:rsidR="00E04E5C" w:rsidRDefault="00E04E5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F2E4E" w14:textId="77777777" w:rsidR="00E04E5C" w:rsidRDefault="00E04E5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BBE622F" w14:textId="77777777" w:rsidR="00E04E5C" w:rsidRDefault="00E04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5C"/>
    <w:rsid w:val="00133FCE"/>
    <w:rsid w:val="00176114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C4CC3"/>
    <w:rsid w:val="00D43192"/>
    <w:rsid w:val="00DE2437"/>
    <w:rsid w:val="00E04E5C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A0ABA"/>
  <w15:docId w15:val="{3340E6D1-2BE2-49BA-AFCF-E244E236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2026-02-03T08:30:00.0000000Z</dcterms:created>
  <dcterms:modified xsi:type="dcterms:W3CDTF">2026-02-03T08:43:00.0000000Z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