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6F80" w14:paraId="70975C4E" w14:textId="77777777">
        <w:tc>
          <w:tcPr>
            <w:tcW w:w="6733" w:type="dxa"/>
            <w:gridSpan w:val="2"/>
            <w:tcBorders>
              <w:top w:val="nil"/>
              <w:left w:val="nil"/>
              <w:bottom w:val="nil"/>
              <w:right w:val="nil"/>
            </w:tcBorders>
            <w:vAlign w:val="center"/>
          </w:tcPr>
          <w:p w:rsidR="00997775" w:rsidP="00710A7A" w:rsidRDefault="00997775" w14:paraId="5EEA62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C4950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6F80" w14:paraId="62AFBD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BCFFD6" w14:textId="77777777">
            <w:r w:rsidRPr="008B0CC5">
              <w:t xml:space="preserve">Vergaderjaar </w:t>
            </w:r>
            <w:r w:rsidR="00AC6B87">
              <w:t>202</w:t>
            </w:r>
            <w:r w:rsidR="00684DFF">
              <w:t>5</w:t>
            </w:r>
            <w:r w:rsidR="00AC6B87">
              <w:t>-202</w:t>
            </w:r>
            <w:r w:rsidR="00684DFF">
              <w:t>6</w:t>
            </w:r>
          </w:p>
        </w:tc>
      </w:tr>
      <w:tr w:rsidR="00997775" w:rsidTr="00596F80" w14:paraId="03BF7C83" w14:textId="77777777">
        <w:trPr>
          <w:cantSplit/>
        </w:trPr>
        <w:tc>
          <w:tcPr>
            <w:tcW w:w="10985" w:type="dxa"/>
            <w:gridSpan w:val="3"/>
            <w:tcBorders>
              <w:top w:val="nil"/>
              <w:left w:val="nil"/>
              <w:bottom w:val="nil"/>
              <w:right w:val="nil"/>
            </w:tcBorders>
          </w:tcPr>
          <w:p w:rsidR="00997775" w:rsidRDefault="00997775" w14:paraId="0AFF6B2E" w14:textId="77777777"/>
        </w:tc>
      </w:tr>
      <w:tr w:rsidR="00997775" w:rsidTr="00596F80" w14:paraId="147EEFCD" w14:textId="77777777">
        <w:trPr>
          <w:cantSplit/>
        </w:trPr>
        <w:tc>
          <w:tcPr>
            <w:tcW w:w="10985" w:type="dxa"/>
            <w:gridSpan w:val="3"/>
            <w:tcBorders>
              <w:top w:val="nil"/>
              <w:left w:val="nil"/>
              <w:bottom w:val="single" w:color="auto" w:sz="4" w:space="0"/>
              <w:right w:val="nil"/>
            </w:tcBorders>
          </w:tcPr>
          <w:p w:rsidR="00997775" w:rsidRDefault="00997775" w14:paraId="641854ED" w14:textId="77777777"/>
        </w:tc>
      </w:tr>
      <w:tr w:rsidR="00997775" w:rsidTr="00596F80" w14:paraId="38211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C24DEF" w14:textId="77777777"/>
        </w:tc>
        <w:tc>
          <w:tcPr>
            <w:tcW w:w="7654" w:type="dxa"/>
            <w:gridSpan w:val="2"/>
          </w:tcPr>
          <w:p w:rsidR="00997775" w:rsidRDefault="00997775" w14:paraId="0D34A816" w14:textId="77777777"/>
        </w:tc>
      </w:tr>
      <w:tr w:rsidR="00596F80" w:rsidTr="00596F80" w14:paraId="5778F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690DF6E6" w14:textId="190A0B02">
            <w:pPr>
              <w:rPr>
                <w:b/>
              </w:rPr>
            </w:pPr>
            <w:r>
              <w:rPr>
                <w:b/>
              </w:rPr>
              <w:t>36 800 J</w:t>
            </w:r>
          </w:p>
        </w:tc>
        <w:tc>
          <w:tcPr>
            <w:tcW w:w="7654" w:type="dxa"/>
            <w:gridSpan w:val="2"/>
          </w:tcPr>
          <w:p w:rsidR="00596F80" w:rsidP="00596F80" w:rsidRDefault="00596F80" w14:paraId="57C5B9E2" w14:textId="27280489">
            <w:pPr>
              <w:rPr>
                <w:b/>
              </w:rPr>
            </w:pPr>
            <w:r w:rsidRPr="00EA5DA1">
              <w:rPr>
                <w:b/>
                <w:bCs/>
                <w:szCs w:val="24"/>
              </w:rPr>
              <w:t>Vaststelling van de begrotingsstaat van het Deltafonds voor het jaar 2026</w:t>
            </w:r>
          </w:p>
        </w:tc>
      </w:tr>
      <w:tr w:rsidR="00596F80" w:rsidTr="00596F80" w14:paraId="095FE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5665BCDE" w14:textId="77777777"/>
        </w:tc>
        <w:tc>
          <w:tcPr>
            <w:tcW w:w="7654" w:type="dxa"/>
            <w:gridSpan w:val="2"/>
          </w:tcPr>
          <w:p w:rsidR="00596F80" w:rsidP="00596F80" w:rsidRDefault="00596F80" w14:paraId="180B6CF6" w14:textId="77777777"/>
        </w:tc>
      </w:tr>
      <w:tr w:rsidR="00596F80" w:rsidTr="00596F80" w14:paraId="7A5A4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3FC01869" w14:textId="77777777"/>
        </w:tc>
        <w:tc>
          <w:tcPr>
            <w:tcW w:w="7654" w:type="dxa"/>
            <w:gridSpan w:val="2"/>
          </w:tcPr>
          <w:p w:rsidR="00596F80" w:rsidP="00596F80" w:rsidRDefault="00596F80" w14:paraId="47754EBC" w14:textId="77777777"/>
        </w:tc>
      </w:tr>
      <w:tr w:rsidR="00596F80" w:rsidTr="00596F80" w14:paraId="4944A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7545F6A3" w14:textId="6CDDF3FC">
            <w:pPr>
              <w:rPr>
                <w:b/>
              </w:rPr>
            </w:pPr>
            <w:r>
              <w:rPr>
                <w:b/>
              </w:rPr>
              <w:t xml:space="preserve">Nr. </w:t>
            </w:r>
            <w:r>
              <w:rPr>
                <w:b/>
              </w:rPr>
              <w:t>13</w:t>
            </w:r>
          </w:p>
        </w:tc>
        <w:tc>
          <w:tcPr>
            <w:tcW w:w="7654" w:type="dxa"/>
            <w:gridSpan w:val="2"/>
          </w:tcPr>
          <w:p w:rsidR="00596F80" w:rsidP="00596F80" w:rsidRDefault="00596F80" w14:paraId="1813C3A1" w14:textId="1DED6E72">
            <w:pPr>
              <w:rPr>
                <w:b/>
              </w:rPr>
            </w:pPr>
            <w:r>
              <w:rPr>
                <w:b/>
              </w:rPr>
              <w:t xml:space="preserve">MOTIE VAN </w:t>
            </w:r>
            <w:r>
              <w:rPr>
                <w:b/>
              </w:rPr>
              <w:t>HET LID VAN DER PLAS</w:t>
            </w:r>
          </w:p>
        </w:tc>
      </w:tr>
      <w:tr w:rsidR="00596F80" w:rsidTr="00596F80" w14:paraId="3C2A3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69CA1E20" w14:textId="77777777"/>
        </w:tc>
        <w:tc>
          <w:tcPr>
            <w:tcW w:w="7654" w:type="dxa"/>
            <w:gridSpan w:val="2"/>
          </w:tcPr>
          <w:p w:rsidR="00596F80" w:rsidP="00596F80" w:rsidRDefault="00596F80" w14:paraId="09F2A17F" w14:textId="56765599">
            <w:r>
              <w:t>Voorgesteld tijdens het wetgevingsoverleg van 2 februari 2026</w:t>
            </w:r>
          </w:p>
        </w:tc>
      </w:tr>
      <w:tr w:rsidR="00596F80" w:rsidTr="00596F80" w14:paraId="448C6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3BE1842A" w14:textId="77777777"/>
        </w:tc>
        <w:tc>
          <w:tcPr>
            <w:tcW w:w="7654" w:type="dxa"/>
            <w:gridSpan w:val="2"/>
          </w:tcPr>
          <w:p w:rsidR="00596F80" w:rsidP="00596F80" w:rsidRDefault="00596F80" w14:paraId="55980889" w14:textId="77777777"/>
        </w:tc>
      </w:tr>
      <w:tr w:rsidR="00596F80" w:rsidTr="00596F80" w14:paraId="025FEE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58A54CAA" w14:textId="77777777"/>
        </w:tc>
        <w:tc>
          <w:tcPr>
            <w:tcW w:w="7654" w:type="dxa"/>
            <w:gridSpan w:val="2"/>
          </w:tcPr>
          <w:p w:rsidR="00596F80" w:rsidP="00596F80" w:rsidRDefault="00596F80" w14:paraId="587B0447" w14:textId="74D3C06D">
            <w:r>
              <w:t>De Kamer,</w:t>
            </w:r>
          </w:p>
        </w:tc>
      </w:tr>
      <w:tr w:rsidR="00596F80" w:rsidTr="00596F80" w14:paraId="1020C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354FCAD4" w14:textId="77777777"/>
        </w:tc>
        <w:tc>
          <w:tcPr>
            <w:tcW w:w="7654" w:type="dxa"/>
            <w:gridSpan w:val="2"/>
          </w:tcPr>
          <w:p w:rsidR="00596F80" w:rsidP="00596F80" w:rsidRDefault="00596F80" w14:paraId="5124E98E" w14:textId="77777777"/>
        </w:tc>
      </w:tr>
      <w:tr w:rsidR="00596F80" w:rsidTr="00596F80" w14:paraId="3AE0A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6F80" w:rsidP="00596F80" w:rsidRDefault="00596F80" w14:paraId="53D0BC1F" w14:textId="77777777"/>
        </w:tc>
        <w:tc>
          <w:tcPr>
            <w:tcW w:w="7654" w:type="dxa"/>
            <w:gridSpan w:val="2"/>
          </w:tcPr>
          <w:p w:rsidR="00596F80" w:rsidP="00596F80" w:rsidRDefault="00596F80" w14:paraId="09CDE541" w14:textId="1ACCF554">
            <w:r>
              <w:t>gehoord de beraadslaging,</w:t>
            </w:r>
          </w:p>
        </w:tc>
      </w:tr>
      <w:tr w:rsidR="00997775" w:rsidTr="00596F80" w14:paraId="57943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F9221" w14:textId="77777777"/>
        </w:tc>
        <w:tc>
          <w:tcPr>
            <w:tcW w:w="7654" w:type="dxa"/>
            <w:gridSpan w:val="2"/>
          </w:tcPr>
          <w:p w:rsidR="00997775" w:rsidRDefault="00997775" w14:paraId="6B55D9DF" w14:textId="77777777"/>
        </w:tc>
      </w:tr>
      <w:tr w:rsidR="00997775" w:rsidTr="00596F80" w14:paraId="34DD9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1D4A6C" w14:textId="77777777"/>
        </w:tc>
        <w:tc>
          <w:tcPr>
            <w:tcW w:w="7654" w:type="dxa"/>
            <w:gridSpan w:val="2"/>
          </w:tcPr>
          <w:p w:rsidR="00596F80" w:rsidP="00596F80" w:rsidRDefault="00596F80" w14:paraId="0E510340" w14:textId="77777777">
            <w:r>
              <w:t>constaterende dat in het nieuwe coalitieakkoord is vastgelegd dat onnodige nationale koppen op Europese regels moeten worden geschrapt en dat Europese richtlijnen en verordeningen zoveel mogelijk een-op-een en tijdig worden geïmplementeerd;</w:t>
            </w:r>
          </w:p>
          <w:p w:rsidR="00596F80" w:rsidP="00596F80" w:rsidRDefault="00596F80" w14:paraId="3FE13981" w14:textId="77777777"/>
          <w:p w:rsidR="00596F80" w:rsidP="00596F80" w:rsidRDefault="00596F80" w14:paraId="54F6567C" w14:textId="77777777">
            <w:r>
              <w:t>overwegende dat nationale koppen en striktere interpretaties van Europese regelgeving leiden tot extra regeldruk, hogere administratieve lasten en een ongelijk speelveld voor Nederlandse ondernemers en sectoren ten opzichte van andere lidstaten;</w:t>
            </w:r>
          </w:p>
          <w:p w:rsidR="00596F80" w:rsidP="00596F80" w:rsidRDefault="00596F80" w14:paraId="32386655" w14:textId="77777777"/>
          <w:p w:rsidR="00596F80" w:rsidP="00596F80" w:rsidRDefault="00596F80" w14:paraId="0960C1A5" w14:textId="77777777">
            <w:r>
              <w:t>verzoekt de regering om onverminderd uitvoering te blijven geven aan het actief schrappen van nationale koppen op Europese regelgeving, en bij de implementatie en toepassing van Europese regels structureel uit te gaan van een zo strikt mogelijke een-op-</w:t>
            </w:r>
            <w:proofErr w:type="spellStart"/>
            <w:r>
              <w:t>eenimplementatie</w:t>
            </w:r>
            <w:proofErr w:type="spellEnd"/>
            <w:r>
              <w:t>, en hierover de Kamer periodiek te informeren,</w:t>
            </w:r>
          </w:p>
          <w:p w:rsidR="00596F80" w:rsidP="00596F80" w:rsidRDefault="00596F80" w14:paraId="689EF76C" w14:textId="77777777"/>
          <w:p w:rsidR="00596F80" w:rsidP="00596F80" w:rsidRDefault="00596F80" w14:paraId="5FF18E50" w14:textId="77777777">
            <w:r>
              <w:t>en gaat over tot de orde van de dag.</w:t>
            </w:r>
          </w:p>
          <w:p w:rsidR="00596F80" w:rsidP="00596F80" w:rsidRDefault="00596F80" w14:paraId="11EB52BC" w14:textId="77777777"/>
          <w:p w:rsidR="00997775" w:rsidP="00596F80" w:rsidRDefault="00596F80" w14:paraId="5DBCF3B0" w14:textId="5A7207E0">
            <w:r>
              <w:t>Van der Plas</w:t>
            </w:r>
          </w:p>
        </w:tc>
      </w:tr>
    </w:tbl>
    <w:p w:rsidR="00997775" w:rsidRDefault="00997775" w14:paraId="348A76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380B" w14:textId="77777777" w:rsidR="00596F80" w:rsidRDefault="00596F80">
      <w:pPr>
        <w:spacing w:line="20" w:lineRule="exact"/>
      </w:pPr>
    </w:p>
  </w:endnote>
  <w:endnote w:type="continuationSeparator" w:id="0">
    <w:p w14:paraId="1C99BD2E" w14:textId="77777777" w:rsidR="00596F80" w:rsidRDefault="00596F80">
      <w:pPr>
        <w:pStyle w:val="Amendement"/>
      </w:pPr>
      <w:r>
        <w:rPr>
          <w:b w:val="0"/>
        </w:rPr>
        <w:t xml:space="preserve"> </w:t>
      </w:r>
    </w:p>
  </w:endnote>
  <w:endnote w:type="continuationNotice" w:id="1">
    <w:p w14:paraId="543126E4" w14:textId="77777777" w:rsidR="00596F80" w:rsidRDefault="00596F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3E0C" w14:textId="77777777" w:rsidR="00596F80" w:rsidRDefault="00596F80">
      <w:pPr>
        <w:pStyle w:val="Amendement"/>
      </w:pPr>
      <w:r>
        <w:rPr>
          <w:b w:val="0"/>
        </w:rPr>
        <w:separator/>
      </w:r>
    </w:p>
  </w:footnote>
  <w:footnote w:type="continuationSeparator" w:id="0">
    <w:p w14:paraId="724344AC" w14:textId="77777777" w:rsidR="00596F80" w:rsidRDefault="00596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80"/>
    <w:rsid w:val="00133FCE"/>
    <w:rsid w:val="001E482C"/>
    <w:rsid w:val="001E4877"/>
    <w:rsid w:val="0021105A"/>
    <w:rsid w:val="00280D6A"/>
    <w:rsid w:val="002B78E9"/>
    <w:rsid w:val="002C5406"/>
    <w:rsid w:val="00330D60"/>
    <w:rsid w:val="00345A5C"/>
    <w:rsid w:val="003F71A1"/>
    <w:rsid w:val="00476415"/>
    <w:rsid w:val="00546F8D"/>
    <w:rsid w:val="00560113"/>
    <w:rsid w:val="00596F80"/>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E6511"/>
  <w15:docId w15:val="{307CD5CE-2797-4972-BF2B-C1BCFE2C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2026-02-03T08:30:00.0000000Z</dcterms:created>
  <dcterms:modified xsi:type="dcterms:W3CDTF">2026-02-03T08:45:00.0000000Z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