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2771" w14:paraId="6D4D54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C391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A15B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2771" w14:paraId="563FFF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AC7CE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82771" w14:paraId="6A4E93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3CDF47" w14:textId="77777777"/>
        </w:tc>
      </w:tr>
      <w:tr w:rsidR="00997775" w:rsidTr="00E82771" w14:paraId="5CF9C7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6CB8C8" w14:textId="77777777"/>
        </w:tc>
      </w:tr>
      <w:tr w:rsidR="00997775" w:rsidTr="00E82771" w14:paraId="17812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5CA88" w14:textId="77777777"/>
        </w:tc>
        <w:tc>
          <w:tcPr>
            <w:tcW w:w="7654" w:type="dxa"/>
            <w:gridSpan w:val="2"/>
          </w:tcPr>
          <w:p w:rsidR="00997775" w:rsidRDefault="00997775" w14:paraId="7747C5EE" w14:textId="77777777"/>
        </w:tc>
      </w:tr>
      <w:tr w:rsidR="00E82771" w:rsidTr="00E82771" w14:paraId="0577E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5087E0C9" w14:textId="20169D33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E82771" w:rsidP="00E82771" w:rsidRDefault="00E82771" w14:paraId="07C75797" w14:textId="7D30F4C6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E82771" w:rsidTr="00E82771" w14:paraId="67A61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636AB577" w14:textId="77777777"/>
        </w:tc>
        <w:tc>
          <w:tcPr>
            <w:tcW w:w="7654" w:type="dxa"/>
            <w:gridSpan w:val="2"/>
          </w:tcPr>
          <w:p w:rsidR="00E82771" w:rsidP="00E82771" w:rsidRDefault="00E82771" w14:paraId="0FC08474" w14:textId="77777777"/>
        </w:tc>
      </w:tr>
      <w:tr w:rsidR="00E82771" w:rsidTr="00E82771" w14:paraId="2FABD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68E85744" w14:textId="77777777"/>
        </w:tc>
        <w:tc>
          <w:tcPr>
            <w:tcW w:w="7654" w:type="dxa"/>
            <w:gridSpan w:val="2"/>
          </w:tcPr>
          <w:p w:rsidR="00E82771" w:rsidP="00E82771" w:rsidRDefault="00E82771" w14:paraId="3468B31B" w14:textId="77777777"/>
        </w:tc>
      </w:tr>
      <w:tr w:rsidR="00E82771" w:rsidTr="00E82771" w14:paraId="32F6A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6FB40438" w14:textId="40D990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E82771" w:rsidP="00E82771" w:rsidRDefault="00E82771" w14:paraId="6812C403" w14:textId="067F58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E82771">
              <w:rPr>
                <w:b/>
                <w:bCs/>
              </w:rPr>
              <w:t>KOSTIĆ</w:t>
            </w:r>
          </w:p>
        </w:tc>
      </w:tr>
      <w:tr w:rsidR="00E82771" w:rsidTr="00E82771" w14:paraId="0F7D3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3B9978A0" w14:textId="77777777"/>
        </w:tc>
        <w:tc>
          <w:tcPr>
            <w:tcW w:w="7654" w:type="dxa"/>
            <w:gridSpan w:val="2"/>
          </w:tcPr>
          <w:p w:rsidR="00E82771" w:rsidP="00E82771" w:rsidRDefault="00E82771" w14:paraId="09B568AC" w14:textId="77B4A2B3">
            <w:r>
              <w:t>Voorgesteld tijdens het wetgevingsoverleg van 2 februari 2026</w:t>
            </w:r>
          </w:p>
        </w:tc>
      </w:tr>
      <w:tr w:rsidR="00E82771" w:rsidTr="00E82771" w14:paraId="0A9CD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522A799E" w14:textId="77777777"/>
        </w:tc>
        <w:tc>
          <w:tcPr>
            <w:tcW w:w="7654" w:type="dxa"/>
            <w:gridSpan w:val="2"/>
          </w:tcPr>
          <w:p w:rsidR="00E82771" w:rsidP="00E82771" w:rsidRDefault="00E82771" w14:paraId="42888681" w14:textId="77777777"/>
        </w:tc>
      </w:tr>
      <w:tr w:rsidR="00E82771" w:rsidTr="00E82771" w14:paraId="45F18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3CE8CCCA" w14:textId="77777777"/>
        </w:tc>
        <w:tc>
          <w:tcPr>
            <w:tcW w:w="7654" w:type="dxa"/>
            <w:gridSpan w:val="2"/>
          </w:tcPr>
          <w:p w:rsidR="00E82771" w:rsidP="00E82771" w:rsidRDefault="00E82771" w14:paraId="4A053C92" w14:textId="18358338">
            <w:r>
              <w:t>De Kamer,</w:t>
            </w:r>
          </w:p>
        </w:tc>
      </w:tr>
      <w:tr w:rsidR="00E82771" w:rsidTr="00E82771" w14:paraId="7C5CB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5E2393A8" w14:textId="77777777"/>
        </w:tc>
        <w:tc>
          <w:tcPr>
            <w:tcW w:w="7654" w:type="dxa"/>
            <w:gridSpan w:val="2"/>
          </w:tcPr>
          <w:p w:rsidR="00E82771" w:rsidP="00E82771" w:rsidRDefault="00E82771" w14:paraId="15E48F5E" w14:textId="77777777"/>
        </w:tc>
      </w:tr>
      <w:tr w:rsidR="00E82771" w:rsidTr="00E82771" w14:paraId="0E3EC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2771" w:rsidP="00E82771" w:rsidRDefault="00E82771" w14:paraId="0CA05918" w14:textId="77777777"/>
        </w:tc>
        <w:tc>
          <w:tcPr>
            <w:tcW w:w="7654" w:type="dxa"/>
            <w:gridSpan w:val="2"/>
          </w:tcPr>
          <w:p w:rsidR="00E82771" w:rsidP="00E82771" w:rsidRDefault="00E82771" w14:paraId="7E86A397" w14:textId="54259E05">
            <w:r>
              <w:t>gehoord de beraadslaging,</w:t>
            </w:r>
          </w:p>
        </w:tc>
      </w:tr>
      <w:tr w:rsidR="00997775" w:rsidTr="00E82771" w14:paraId="3700C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643C9" w14:textId="77777777"/>
        </w:tc>
        <w:tc>
          <w:tcPr>
            <w:tcW w:w="7654" w:type="dxa"/>
            <w:gridSpan w:val="2"/>
          </w:tcPr>
          <w:p w:rsidR="00997775" w:rsidRDefault="00997775" w14:paraId="1A8337CF" w14:textId="77777777"/>
        </w:tc>
      </w:tr>
      <w:tr w:rsidR="00997775" w:rsidTr="00E82771" w14:paraId="547BF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CE5B5" w14:textId="77777777"/>
        </w:tc>
        <w:tc>
          <w:tcPr>
            <w:tcW w:w="7654" w:type="dxa"/>
            <w:gridSpan w:val="2"/>
          </w:tcPr>
          <w:p w:rsidR="00E82771" w:rsidP="00E82771" w:rsidRDefault="00E82771" w14:paraId="0D2A024E" w14:textId="77777777">
            <w:r>
              <w:t>constaterende dat de Kamer onder andere de motie-</w:t>
            </w:r>
            <w:proofErr w:type="spellStart"/>
            <w:r>
              <w:t>Bromet</w:t>
            </w:r>
            <w:proofErr w:type="spellEnd"/>
            <w:r>
              <w:t>/Van Esch (2023) en de motie-Van Ginneken/Tjeerd de Groot (2023) heeft aangenomen om onder andere alle relevante onttrekkingen van water en alle relevante vervuilingsbronnen in kaart te brengen en een meldplicht in te stellen;</w:t>
            </w:r>
          </w:p>
          <w:p w:rsidR="00E82771" w:rsidP="00E82771" w:rsidRDefault="00E82771" w14:paraId="67E1F19D" w14:textId="77777777"/>
          <w:p w:rsidR="00E82771" w:rsidP="00E82771" w:rsidRDefault="00E82771" w14:paraId="1FA719B1" w14:textId="77777777">
            <w:r>
              <w:t>constaterende dat de minister nu door middel van meld-, meet- en registratieplichten wil regelen dat er meer inzicht komt in kleinere onttrekkingen van grond- en oppervlaktewater;</w:t>
            </w:r>
          </w:p>
          <w:p w:rsidR="00E82771" w:rsidP="00E82771" w:rsidRDefault="00E82771" w14:paraId="11989B42" w14:textId="77777777"/>
          <w:p w:rsidR="00E82771" w:rsidP="00E82771" w:rsidRDefault="00E82771" w14:paraId="68916D58" w14:textId="77777777">
            <w:r>
              <w:t>constaterende dat nog niet duidelijk is hoe de ondergrens voor meldingen van grond- en oppervlaktewateronttrekkingen precies bepaald wordt en of cumulatieve effecten daarbij worden meegenomen;</w:t>
            </w:r>
          </w:p>
          <w:p w:rsidR="00E82771" w:rsidP="00E82771" w:rsidRDefault="00E82771" w14:paraId="6DF7D68F" w14:textId="77777777"/>
          <w:p w:rsidR="00E82771" w:rsidP="00E82771" w:rsidRDefault="00E82771" w14:paraId="2E1CC534" w14:textId="77777777">
            <w:r>
              <w:t>verzoekt de regering om wetenschappers advies te laten geven over een passende ondergrens voor meldingen van onttrekkingen van grond- en oppervlaktewater en daarbij de cumulatieve effecten mee te laten nemen,</w:t>
            </w:r>
          </w:p>
          <w:p w:rsidR="00E82771" w:rsidP="00E82771" w:rsidRDefault="00E82771" w14:paraId="0B6F9D83" w14:textId="77777777"/>
          <w:p w:rsidR="00E82771" w:rsidP="00E82771" w:rsidRDefault="00E82771" w14:paraId="20C61583" w14:textId="77777777">
            <w:r>
              <w:t>en gaat over tot de orde van de dag.</w:t>
            </w:r>
          </w:p>
          <w:p w:rsidR="00E82771" w:rsidP="00E82771" w:rsidRDefault="00E82771" w14:paraId="44EF3B41" w14:textId="77777777"/>
          <w:p w:rsidR="00997775" w:rsidP="00E82771" w:rsidRDefault="00E82771" w14:paraId="70C519CE" w14:textId="097A38AE">
            <w:r>
              <w:t>Kostić</w:t>
            </w:r>
          </w:p>
        </w:tc>
      </w:tr>
    </w:tbl>
    <w:p w:rsidR="00997775" w:rsidRDefault="00997775" w14:paraId="32E08E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F5B6" w14:textId="77777777" w:rsidR="00E82771" w:rsidRDefault="00E82771">
      <w:pPr>
        <w:spacing w:line="20" w:lineRule="exact"/>
      </w:pPr>
    </w:p>
  </w:endnote>
  <w:endnote w:type="continuationSeparator" w:id="0">
    <w:p w14:paraId="6A030FAD" w14:textId="77777777" w:rsidR="00E82771" w:rsidRDefault="00E827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56C15C" w14:textId="77777777" w:rsidR="00E82771" w:rsidRDefault="00E827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9DEA" w14:textId="77777777" w:rsidR="00E82771" w:rsidRDefault="00E827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C41D2C" w14:textId="77777777" w:rsidR="00E82771" w:rsidRDefault="00E8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82771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94BE3"/>
  <w15:docId w15:val="{1B922CA4-BBC7-4959-A6D3-569B2E2D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