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1D688E" w14:paraId="512147DF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35FEAA21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05D17FD2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1D688E" w14:paraId="17100AD4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04CF12C7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1D688E" w14:paraId="7BE912C3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5D7C12C6" w14:textId="77777777"/>
        </w:tc>
      </w:tr>
      <w:tr w:rsidR="00997775" w:rsidTr="001D688E" w14:paraId="0871EB54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3781C511" w14:textId="77777777"/>
        </w:tc>
      </w:tr>
      <w:tr w:rsidR="00997775" w:rsidTr="001D688E" w14:paraId="4F2D4F0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55DBA4D" w14:textId="77777777"/>
        </w:tc>
        <w:tc>
          <w:tcPr>
            <w:tcW w:w="7654" w:type="dxa"/>
            <w:gridSpan w:val="2"/>
          </w:tcPr>
          <w:p w:rsidR="00997775" w:rsidRDefault="00997775" w14:paraId="47C0EC12" w14:textId="77777777"/>
        </w:tc>
      </w:tr>
      <w:tr w:rsidR="001D688E" w:rsidTr="001D688E" w14:paraId="1C164F8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D688E" w:rsidP="001D688E" w:rsidRDefault="001D688E" w14:paraId="183E5767" w14:textId="63A29087">
            <w:pPr>
              <w:rPr>
                <w:b/>
              </w:rPr>
            </w:pPr>
            <w:r>
              <w:rPr>
                <w:b/>
              </w:rPr>
              <w:t>36 800 J</w:t>
            </w:r>
          </w:p>
        </w:tc>
        <w:tc>
          <w:tcPr>
            <w:tcW w:w="7654" w:type="dxa"/>
            <w:gridSpan w:val="2"/>
          </w:tcPr>
          <w:p w:rsidR="001D688E" w:rsidP="001D688E" w:rsidRDefault="001D688E" w14:paraId="2AABCE4E" w14:textId="0E436218">
            <w:pPr>
              <w:rPr>
                <w:b/>
              </w:rPr>
            </w:pPr>
            <w:r w:rsidRPr="00EA5DA1">
              <w:rPr>
                <w:b/>
                <w:bCs/>
                <w:szCs w:val="24"/>
              </w:rPr>
              <w:t>Vaststelling van de begrotingsstaat van het Deltafonds voor het jaar 2026</w:t>
            </w:r>
          </w:p>
        </w:tc>
      </w:tr>
      <w:tr w:rsidR="001D688E" w:rsidTr="001D688E" w14:paraId="62A9B77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D688E" w:rsidP="001D688E" w:rsidRDefault="001D688E" w14:paraId="1EF64CBB" w14:textId="77777777"/>
        </w:tc>
        <w:tc>
          <w:tcPr>
            <w:tcW w:w="7654" w:type="dxa"/>
            <w:gridSpan w:val="2"/>
          </w:tcPr>
          <w:p w:rsidR="001D688E" w:rsidP="001D688E" w:rsidRDefault="001D688E" w14:paraId="69EA757A" w14:textId="77777777"/>
        </w:tc>
      </w:tr>
      <w:tr w:rsidR="001D688E" w:rsidTr="001D688E" w14:paraId="2F895A5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D688E" w:rsidP="001D688E" w:rsidRDefault="001D688E" w14:paraId="23F02A85" w14:textId="77777777"/>
        </w:tc>
        <w:tc>
          <w:tcPr>
            <w:tcW w:w="7654" w:type="dxa"/>
            <w:gridSpan w:val="2"/>
          </w:tcPr>
          <w:p w:rsidR="001D688E" w:rsidP="001D688E" w:rsidRDefault="001D688E" w14:paraId="4F9C056F" w14:textId="77777777"/>
        </w:tc>
      </w:tr>
      <w:tr w:rsidR="001D688E" w:rsidTr="001D688E" w14:paraId="5E39B11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D688E" w:rsidP="001D688E" w:rsidRDefault="001D688E" w14:paraId="435BFF2B" w14:textId="7DA71563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17</w:t>
            </w:r>
          </w:p>
        </w:tc>
        <w:tc>
          <w:tcPr>
            <w:tcW w:w="7654" w:type="dxa"/>
            <w:gridSpan w:val="2"/>
          </w:tcPr>
          <w:p w:rsidR="001D688E" w:rsidP="001D688E" w:rsidRDefault="001D688E" w14:paraId="3B58F19C" w14:textId="4F438AB1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 xml:space="preserve">HET LID </w:t>
            </w:r>
            <w:r w:rsidRPr="001D688E">
              <w:rPr>
                <w:b/>
                <w:bCs/>
              </w:rPr>
              <w:t>KOSTIĆ</w:t>
            </w:r>
          </w:p>
        </w:tc>
      </w:tr>
      <w:tr w:rsidR="001D688E" w:rsidTr="001D688E" w14:paraId="0C03CC8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D688E" w:rsidP="001D688E" w:rsidRDefault="001D688E" w14:paraId="664C44EE" w14:textId="77777777"/>
        </w:tc>
        <w:tc>
          <w:tcPr>
            <w:tcW w:w="7654" w:type="dxa"/>
            <w:gridSpan w:val="2"/>
          </w:tcPr>
          <w:p w:rsidR="001D688E" w:rsidP="001D688E" w:rsidRDefault="001D688E" w14:paraId="16FD3C6D" w14:textId="554DA6BE">
            <w:r>
              <w:t>Voorgesteld tijdens het wetgevingsoverleg van 2 februari 2026</w:t>
            </w:r>
          </w:p>
        </w:tc>
      </w:tr>
      <w:tr w:rsidR="001D688E" w:rsidTr="001D688E" w14:paraId="1B6485D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D688E" w:rsidP="001D688E" w:rsidRDefault="001D688E" w14:paraId="08CA5A52" w14:textId="77777777"/>
        </w:tc>
        <w:tc>
          <w:tcPr>
            <w:tcW w:w="7654" w:type="dxa"/>
            <w:gridSpan w:val="2"/>
          </w:tcPr>
          <w:p w:rsidR="001D688E" w:rsidP="001D688E" w:rsidRDefault="001D688E" w14:paraId="55F7B841" w14:textId="77777777"/>
        </w:tc>
      </w:tr>
      <w:tr w:rsidR="001D688E" w:rsidTr="001D688E" w14:paraId="7CF3B57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D688E" w:rsidP="001D688E" w:rsidRDefault="001D688E" w14:paraId="7A700024" w14:textId="77777777"/>
        </w:tc>
        <w:tc>
          <w:tcPr>
            <w:tcW w:w="7654" w:type="dxa"/>
            <w:gridSpan w:val="2"/>
          </w:tcPr>
          <w:p w:rsidR="001D688E" w:rsidP="001D688E" w:rsidRDefault="001D688E" w14:paraId="35C26043" w14:textId="4318AD80">
            <w:r>
              <w:t>De Kamer,</w:t>
            </w:r>
          </w:p>
        </w:tc>
      </w:tr>
      <w:tr w:rsidR="001D688E" w:rsidTr="001D688E" w14:paraId="0BB6588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D688E" w:rsidP="001D688E" w:rsidRDefault="001D688E" w14:paraId="2C8683BB" w14:textId="77777777"/>
        </w:tc>
        <w:tc>
          <w:tcPr>
            <w:tcW w:w="7654" w:type="dxa"/>
            <w:gridSpan w:val="2"/>
          </w:tcPr>
          <w:p w:rsidR="001D688E" w:rsidP="001D688E" w:rsidRDefault="001D688E" w14:paraId="3F787892" w14:textId="77777777"/>
        </w:tc>
      </w:tr>
      <w:tr w:rsidR="001D688E" w:rsidTr="001D688E" w14:paraId="544B213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D688E" w:rsidP="001D688E" w:rsidRDefault="001D688E" w14:paraId="6D6DE9B5" w14:textId="77777777"/>
        </w:tc>
        <w:tc>
          <w:tcPr>
            <w:tcW w:w="7654" w:type="dxa"/>
            <w:gridSpan w:val="2"/>
          </w:tcPr>
          <w:p w:rsidR="001D688E" w:rsidP="001D688E" w:rsidRDefault="001D688E" w14:paraId="2CABC256" w14:textId="2FB7FBC5">
            <w:r>
              <w:t>gehoord de beraadslaging,</w:t>
            </w:r>
          </w:p>
        </w:tc>
      </w:tr>
      <w:tr w:rsidR="00997775" w:rsidTr="001D688E" w14:paraId="5DF13BC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1459810" w14:textId="77777777"/>
        </w:tc>
        <w:tc>
          <w:tcPr>
            <w:tcW w:w="7654" w:type="dxa"/>
            <w:gridSpan w:val="2"/>
          </w:tcPr>
          <w:p w:rsidR="00997775" w:rsidRDefault="00997775" w14:paraId="45E7854A" w14:textId="77777777"/>
        </w:tc>
      </w:tr>
      <w:tr w:rsidR="00997775" w:rsidTr="001D688E" w14:paraId="7A2A4C3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A901219" w14:textId="77777777"/>
        </w:tc>
        <w:tc>
          <w:tcPr>
            <w:tcW w:w="7654" w:type="dxa"/>
            <w:gridSpan w:val="2"/>
          </w:tcPr>
          <w:p w:rsidR="001D688E" w:rsidP="001D688E" w:rsidRDefault="001D688E" w14:paraId="268507D5" w14:textId="77777777">
            <w:r>
              <w:t xml:space="preserve">overwegende dat de schade die </w:t>
            </w:r>
            <w:proofErr w:type="spellStart"/>
            <w:r>
              <w:t>pfas</w:t>
            </w:r>
            <w:proofErr w:type="spellEnd"/>
            <w:r>
              <w:t>-vervuiling veroorzaakt in de honderden miljoenen loopt en de gewone burger hier als belastingbetaler te vaak voor opdraait;</w:t>
            </w:r>
          </w:p>
          <w:p w:rsidR="001D688E" w:rsidP="001D688E" w:rsidRDefault="001D688E" w14:paraId="60DF815C" w14:textId="77777777"/>
          <w:p w:rsidR="001D688E" w:rsidP="001D688E" w:rsidRDefault="001D688E" w14:paraId="588A335F" w14:textId="77777777">
            <w:r>
              <w:t xml:space="preserve">constaterende dat een vorm voor </w:t>
            </w:r>
            <w:proofErr w:type="spellStart"/>
            <w:r>
              <w:t>pfas</w:t>
            </w:r>
            <w:proofErr w:type="spellEnd"/>
            <w:r>
              <w:t xml:space="preserve">-taks innovaties zou aanjagen, bedrijven zou kunnen stimuleren om zonder </w:t>
            </w:r>
            <w:proofErr w:type="spellStart"/>
            <w:r>
              <w:t>pfas</w:t>
            </w:r>
            <w:proofErr w:type="spellEnd"/>
            <w:r>
              <w:t xml:space="preserve"> te werken en echt zou borgen dat de vervuiler betaalt door de opbrengst te gebruiken om vervuilde plekken te saneren en de waterkwaliteit te verbeteren;</w:t>
            </w:r>
          </w:p>
          <w:p w:rsidR="001D688E" w:rsidP="001D688E" w:rsidRDefault="001D688E" w14:paraId="39E00E4E" w14:textId="77777777"/>
          <w:p w:rsidR="001D688E" w:rsidP="001D688E" w:rsidRDefault="001D688E" w14:paraId="48E197CE" w14:textId="77777777">
            <w:r>
              <w:t xml:space="preserve">verzoekt de regering om een vrijblijvende verkenning te doen naar de mogelijkheden en de voor- en nadelen van het invoeren van een </w:t>
            </w:r>
            <w:proofErr w:type="spellStart"/>
            <w:r>
              <w:t>pfas</w:t>
            </w:r>
            <w:proofErr w:type="spellEnd"/>
            <w:r>
              <w:t>-taks, en de Kamer hier zo snel mogelijk over te informeren,</w:t>
            </w:r>
          </w:p>
          <w:p w:rsidR="001D688E" w:rsidP="001D688E" w:rsidRDefault="001D688E" w14:paraId="62704A66" w14:textId="77777777"/>
          <w:p w:rsidR="001D688E" w:rsidP="001D688E" w:rsidRDefault="001D688E" w14:paraId="1189A0F1" w14:textId="77777777">
            <w:r>
              <w:t>en gaat over tot de orde van de dag.</w:t>
            </w:r>
          </w:p>
          <w:p w:rsidR="001D688E" w:rsidP="001D688E" w:rsidRDefault="001D688E" w14:paraId="0D6F9B1E" w14:textId="77777777"/>
          <w:p w:rsidR="00997775" w:rsidP="001D688E" w:rsidRDefault="001D688E" w14:paraId="54130EC4" w14:textId="705267C8">
            <w:r>
              <w:t>Kostić</w:t>
            </w:r>
          </w:p>
        </w:tc>
      </w:tr>
    </w:tbl>
    <w:p w:rsidR="00997775" w:rsidRDefault="00997775" w14:paraId="43B9EF95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3FCD20" w14:textId="77777777" w:rsidR="001D688E" w:rsidRDefault="001D688E">
      <w:pPr>
        <w:spacing w:line="20" w:lineRule="exact"/>
      </w:pPr>
    </w:p>
  </w:endnote>
  <w:endnote w:type="continuationSeparator" w:id="0">
    <w:p w14:paraId="486EF25A" w14:textId="77777777" w:rsidR="001D688E" w:rsidRDefault="001D688E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32847636" w14:textId="77777777" w:rsidR="001D688E" w:rsidRDefault="001D688E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7E771B" w14:textId="77777777" w:rsidR="001D688E" w:rsidRDefault="001D688E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4DDF47D1" w14:textId="77777777" w:rsidR="001D688E" w:rsidRDefault="001D68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88E"/>
    <w:rsid w:val="00133FCE"/>
    <w:rsid w:val="001D688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CC4CC3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DAD87F"/>
  <w15:docId w15:val="{2D44B3D7-EAB7-44A1-9818-1A721EA0A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150</ap:Words>
  <ap:Characters>826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975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2026-02-03T08:30:00.0000000Z</dcterms:created>
  <dcterms:modified xsi:type="dcterms:W3CDTF">2026-02-03T08:49:00.0000000Z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