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43EE7" w14:paraId="6522C48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B247CF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DAE22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43EE7" w14:paraId="1AC0D76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1D9C75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43EE7" w14:paraId="4C3DA0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13735D" w14:textId="77777777"/>
        </w:tc>
      </w:tr>
      <w:tr w:rsidR="00997775" w:rsidTr="00E43EE7" w14:paraId="1160412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340A0A8" w14:textId="77777777"/>
        </w:tc>
      </w:tr>
      <w:tr w:rsidR="00997775" w:rsidTr="00E43EE7" w14:paraId="2B6800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B0FD71" w14:textId="77777777"/>
        </w:tc>
        <w:tc>
          <w:tcPr>
            <w:tcW w:w="7654" w:type="dxa"/>
            <w:gridSpan w:val="2"/>
          </w:tcPr>
          <w:p w:rsidR="00997775" w:rsidRDefault="00997775" w14:paraId="04F7A455" w14:textId="77777777"/>
        </w:tc>
      </w:tr>
      <w:tr w:rsidR="00E43EE7" w:rsidTr="00E43EE7" w14:paraId="35E700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3EE7" w:rsidP="00E43EE7" w:rsidRDefault="00E43EE7" w14:paraId="4FF7AEAE" w14:textId="2B7741C9">
            <w:pPr>
              <w:rPr>
                <w:b/>
              </w:rPr>
            </w:pPr>
            <w:r>
              <w:rPr>
                <w:b/>
              </w:rPr>
              <w:t>36 800 J</w:t>
            </w:r>
          </w:p>
        </w:tc>
        <w:tc>
          <w:tcPr>
            <w:tcW w:w="7654" w:type="dxa"/>
            <w:gridSpan w:val="2"/>
          </w:tcPr>
          <w:p w:rsidR="00E43EE7" w:rsidP="00E43EE7" w:rsidRDefault="00E43EE7" w14:paraId="6BF5205A" w14:textId="02E8C53D">
            <w:pPr>
              <w:rPr>
                <w:b/>
              </w:rPr>
            </w:pPr>
            <w:r w:rsidRPr="00EA5DA1">
              <w:rPr>
                <w:b/>
                <w:bCs/>
                <w:szCs w:val="24"/>
              </w:rPr>
              <w:t>Vaststelling van de begrotingsstaat van het Deltafonds voor het jaar 2026</w:t>
            </w:r>
          </w:p>
        </w:tc>
      </w:tr>
      <w:tr w:rsidR="00E43EE7" w:rsidTr="00E43EE7" w14:paraId="729EB1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3EE7" w:rsidP="00E43EE7" w:rsidRDefault="00E43EE7" w14:paraId="79F9C72A" w14:textId="77777777"/>
        </w:tc>
        <w:tc>
          <w:tcPr>
            <w:tcW w:w="7654" w:type="dxa"/>
            <w:gridSpan w:val="2"/>
          </w:tcPr>
          <w:p w:rsidR="00E43EE7" w:rsidP="00E43EE7" w:rsidRDefault="00E43EE7" w14:paraId="7E5A8B4B" w14:textId="77777777"/>
        </w:tc>
      </w:tr>
      <w:tr w:rsidR="00E43EE7" w:rsidTr="00E43EE7" w14:paraId="6DD72F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3EE7" w:rsidP="00E43EE7" w:rsidRDefault="00E43EE7" w14:paraId="4D1DEBA1" w14:textId="77777777"/>
        </w:tc>
        <w:tc>
          <w:tcPr>
            <w:tcW w:w="7654" w:type="dxa"/>
            <w:gridSpan w:val="2"/>
          </w:tcPr>
          <w:p w:rsidR="00E43EE7" w:rsidP="00E43EE7" w:rsidRDefault="00E43EE7" w14:paraId="0FE5616C" w14:textId="77777777"/>
        </w:tc>
      </w:tr>
      <w:tr w:rsidR="00E43EE7" w:rsidTr="00E43EE7" w14:paraId="61E0C4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3EE7" w:rsidP="00E43EE7" w:rsidRDefault="00E43EE7" w14:paraId="733B6004" w14:textId="6F9D615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18</w:t>
            </w:r>
          </w:p>
        </w:tc>
        <w:tc>
          <w:tcPr>
            <w:tcW w:w="7654" w:type="dxa"/>
            <w:gridSpan w:val="2"/>
          </w:tcPr>
          <w:p w:rsidR="00E43EE7" w:rsidP="00E43EE7" w:rsidRDefault="00E43EE7" w14:paraId="47DF7037" w14:textId="7ED4661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</w:t>
            </w:r>
            <w:r w:rsidRPr="00E43EE7">
              <w:rPr>
                <w:b/>
                <w:bCs/>
              </w:rPr>
              <w:t>KOSTIĆ</w:t>
            </w:r>
          </w:p>
        </w:tc>
      </w:tr>
      <w:tr w:rsidR="00E43EE7" w:rsidTr="00E43EE7" w14:paraId="40DB88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3EE7" w:rsidP="00E43EE7" w:rsidRDefault="00E43EE7" w14:paraId="06CEDB6E" w14:textId="77777777"/>
        </w:tc>
        <w:tc>
          <w:tcPr>
            <w:tcW w:w="7654" w:type="dxa"/>
            <w:gridSpan w:val="2"/>
          </w:tcPr>
          <w:p w:rsidR="00E43EE7" w:rsidP="00E43EE7" w:rsidRDefault="00E43EE7" w14:paraId="48C4CC39" w14:textId="1D04446A">
            <w:r>
              <w:t>Voorgesteld tijdens het wetgevingsoverleg van 2 februari 2026</w:t>
            </w:r>
          </w:p>
        </w:tc>
      </w:tr>
      <w:tr w:rsidR="00E43EE7" w:rsidTr="00E43EE7" w14:paraId="7B2DA4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3EE7" w:rsidP="00E43EE7" w:rsidRDefault="00E43EE7" w14:paraId="4112DEB2" w14:textId="77777777"/>
        </w:tc>
        <w:tc>
          <w:tcPr>
            <w:tcW w:w="7654" w:type="dxa"/>
            <w:gridSpan w:val="2"/>
          </w:tcPr>
          <w:p w:rsidR="00E43EE7" w:rsidP="00E43EE7" w:rsidRDefault="00E43EE7" w14:paraId="0BF6191A" w14:textId="77777777"/>
        </w:tc>
      </w:tr>
      <w:tr w:rsidR="00E43EE7" w:rsidTr="00E43EE7" w14:paraId="242266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3EE7" w:rsidP="00E43EE7" w:rsidRDefault="00E43EE7" w14:paraId="20FA997B" w14:textId="77777777"/>
        </w:tc>
        <w:tc>
          <w:tcPr>
            <w:tcW w:w="7654" w:type="dxa"/>
            <w:gridSpan w:val="2"/>
          </w:tcPr>
          <w:p w:rsidR="00E43EE7" w:rsidP="00E43EE7" w:rsidRDefault="00E43EE7" w14:paraId="48DEBDC1" w14:textId="61FD23A4">
            <w:r>
              <w:t>De Kamer,</w:t>
            </w:r>
          </w:p>
        </w:tc>
      </w:tr>
      <w:tr w:rsidR="00E43EE7" w:rsidTr="00E43EE7" w14:paraId="52C35E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3EE7" w:rsidP="00E43EE7" w:rsidRDefault="00E43EE7" w14:paraId="56B70771" w14:textId="77777777"/>
        </w:tc>
        <w:tc>
          <w:tcPr>
            <w:tcW w:w="7654" w:type="dxa"/>
            <w:gridSpan w:val="2"/>
          </w:tcPr>
          <w:p w:rsidR="00E43EE7" w:rsidP="00E43EE7" w:rsidRDefault="00E43EE7" w14:paraId="46A5693F" w14:textId="77777777"/>
        </w:tc>
      </w:tr>
      <w:tr w:rsidR="00E43EE7" w:rsidTr="00E43EE7" w14:paraId="019E4C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3EE7" w:rsidP="00E43EE7" w:rsidRDefault="00E43EE7" w14:paraId="2C12A1BB" w14:textId="77777777"/>
        </w:tc>
        <w:tc>
          <w:tcPr>
            <w:tcW w:w="7654" w:type="dxa"/>
            <w:gridSpan w:val="2"/>
          </w:tcPr>
          <w:p w:rsidR="00E43EE7" w:rsidP="00E43EE7" w:rsidRDefault="00E43EE7" w14:paraId="61D348D7" w14:textId="7940C316">
            <w:r>
              <w:t>gehoord de beraadslaging,</w:t>
            </w:r>
          </w:p>
        </w:tc>
      </w:tr>
      <w:tr w:rsidR="00997775" w:rsidTr="00E43EE7" w14:paraId="30D6F9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D68B6B" w14:textId="77777777"/>
        </w:tc>
        <w:tc>
          <w:tcPr>
            <w:tcW w:w="7654" w:type="dxa"/>
            <w:gridSpan w:val="2"/>
          </w:tcPr>
          <w:p w:rsidR="00997775" w:rsidRDefault="00997775" w14:paraId="31AF6589" w14:textId="77777777"/>
        </w:tc>
      </w:tr>
      <w:tr w:rsidR="00997775" w:rsidTr="00E43EE7" w14:paraId="6EE04D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35F758" w14:textId="77777777"/>
        </w:tc>
        <w:tc>
          <w:tcPr>
            <w:tcW w:w="7654" w:type="dxa"/>
            <w:gridSpan w:val="2"/>
          </w:tcPr>
          <w:p w:rsidR="00E43EE7" w:rsidP="00E43EE7" w:rsidRDefault="00E43EE7" w14:paraId="73A802B6" w14:textId="77777777">
            <w:r>
              <w:t xml:space="preserve">constaterende dat uit onderzoek blijkt dat alle Nederlanders te veel </w:t>
            </w:r>
            <w:proofErr w:type="spellStart"/>
            <w:r>
              <w:t>pfas</w:t>
            </w:r>
            <w:proofErr w:type="spellEnd"/>
            <w:r>
              <w:t xml:space="preserve"> in hun bloed hebben;</w:t>
            </w:r>
          </w:p>
          <w:p w:rsidR="00E43EE7" w:rsidP="00E43EE7" w:rsidRDefault="00E43EE7" w14:paraId="69EFA2D2" w14:textId="77777777"/>
          <w:p w:rsidR="00E43EE7" w:rsidP="00E43EE7" w:rsidRDefault="00E43EE7" w14:paraId="0F7CF250" w14:textId="77777777">
            <w:r>
              <w:t xml:space="preserve">constaterende dat </w:t>
            </w:r>
            <w:proofErr w:type="spellStart"/>
            <w:r>
              <w:t>pfas</w:t>
            </w:r>
            <w:proofErr w:type="spellEnd"/>
            <w:r>
              <w:t xml:space="preserve"> in bestrijdingsmiddelen steeds meer worden gebruikt in Nederland, makkelijker uitspoelen naar ons grondwater en daarmee onze drinkwaterbronnen bedreigen;</w:t>
            </w:r>
          </w:p>
          <w:p w:rsidR="00E43EE7" w:rsidP="00E43EE7" w:rsidRDefault="00E43EE7" w14:paraId="05F7CA11" w14:textId="77777777"/>
          <w:p w:rsidR="00E43EE7" w:rsidP="00E43EE7" w:rsidRDefault="00E43EE7" w14:paraId="476893A5" w14:textId="77777777">
            <w:r>
              <w:t xml:space="preserve">overwegende dat het kabinet terecht inzet op een </w:t>
            </w:r>
            <w:proofErr w:type="spellStart"/>
            <w:r>
              <w:t>pfas</w:t>
            </w:r>
            <w:proofErr w:type="spellEnd"/>
            <w:r>
              <w:t xml:space="preserve">-verbod in Europa, maar dat als er geen stop komt op </w:t>
            </w:r>
            <w:proofErr w:type="spellStart"/>
            <w:r>
              <w:t>pfas</w:t>
            </w:r>
            <w:proofErr w:type="spellEnd"/>
            <w:r>
              <w:t xml:space="preserve"> in bestrijdingsmiddelen, </w:t>
            </w:r>
            <w:proofErr w:type="spellStart"/>
            <w:r>
              <w:t>pfas</w:t>
            </w:r>
            <w:proofErr w:type="spellEnd"/>
            <w:r>
              <w:t xml:space="preserve"> alsnog door het hele land zullen blijven worden verspreid, in onze bodem, ons water en ons voedsel;</w:t>
            </w:r>
          </w:p>
          <w:p w:rsidR="00E43EE7" w:rsidP="00E43EE7" w:rsidRDefault="00E43EE7" w14:paraId="0901321C" w14:textId="77777777"/>
          <w:p w:rsidR="00E43EE7" w:rsidP="00E43EE7" w:rsidRDefault="00E43EE7" w14:paraId="11F4FDB5" w14:textId="77777777">
            <w:r>
              <w:t xml:space="preserve">constaterende dat het huidige toetsingssysteem voor bestrijdingsmiddelen onvoldoende de (cumulatieve) effecten van </w:t>
            </w:r>
            <w:proofErr w:type="spellStart"/>
            <w:r>
              <w:t>pfas</w:t>
            </w:r>
            <w:proofErr w:type="spellEnd"/>
            <w:r>
              <w:t xml:space="preserve"> op gezondheid en water meeneemt;</w:t>
            </w:r>
          </w:p>
          <w:p w:rsidR="00E43EE7" w:rsidP="00E43EE7" w:rsidRDefault="00E43EE7" w14:paraId="35DEB0EF" w14:textId="77777777"/>
          <w:p w:rsidR="00E43EE7" w:rsidP="00E43EE7" w:rsidRDefault="00E43EE7" w14:paraId="7EB5B748" w14:textId="77777777">
            <w:r>
              <w:t xml:space="preserve">constaterende dat in Denemarken sommige bestrijdingsmiddelen met </w:t>
            </w:r>
            <w:proofErr w:type="spellStart"/>
            <w:r>
              <w:t>pfas</w:t>
            </w:r>
            <w:proofErr w:type="spellEnd"/>
            <w:r>
              <w:t xml:space="preserve"> vanaf dit jaar nationaal zijn verboden en dat Denemarken pleit voor een verbod op </w:t>
            </w:r>
            <w:proofErr w:type="spellStart"/>
            <w:r>
              <w:t>pfas</w:t>
            </w:r>
            <w:proofErr w:type="spellEnd"/>
            <w:r>
              <w:t xml:space="preserve"> in Europa;</w:t>
            </w:r>
          </w:p>
          <w:p w:rsidR="00E43EE7" w:rsidP="00E43EE7" w:rsidRDefault="00E43EE7" w14:paraId="3509C946" w14:textId="77777777"/>
          <w:p w:rsidR="00E43EE7" w:rsidP="00E43EE7" w:rsidRDefault="00E43EE7" w14:paraId="1C453DA5" w14:textId="77777777">
            <w:r>
              <w:t xml:space="preserve">verzoekt de regering om in Europa te pleiten voor een verbod op </w:t>
            </w:r>
            <w:proofErr w:type="spellStart"/>
            <w:r>
              <w:t>pfas</w:t>
            </w:r>
            <w:proofErr w:type="spellEnd"/>
            <w:r>
              <w:t>-bestrijdingsmiddelen en om daarin op te trekken met Denemarken,</w:t>
            </w:r>
          </w:p>
          <w:p w:rsidR="00E43EE7" w:rsidP="00E43EE7" w:rsidRDefault="00E43EE7" w14:paraId="3B22DC2F" w14:textId="77777777"/>
          <w:p w:rsidR="00E43EE7" w:rsidP="00E43EE7" w:rsidRDefault="00E43EE7" w14:paraId="275A996B" w14:textId="77777777">
            <w:r>
              <w:t>en gaat over tot de orde van de dag.</w:t>
            </w:r>
          </w:p>
          <w:p w:rsidR="00E43EE7" w:rsidP="00E43EE7" w:rsidRDefault="00E43EE7" w14:paraId="329F631B" w14:textId="77777777"/>
          <w:p w:rsidR="00997775" w:rsidP="00E43EE7" w:rsidRDefault="00E43EE7" w14:paraId="2B5ECCB7" w14:textId="065B0486">
            <w:r>
              <w:t>Kostić</w:t>
            </w:r>
          </w:p>
        </w:tc>
      </w:tr>
    </w:tbl>
    <w:p w:rsidR="00997775" w:rsidRDefault="00997775" w14:paraId="2E00F9C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0FFB8" w14:textId="77777777" w:rsidR="00E43EE7" w:rsidRDefault="00E43EE7">
      <w:pPr>
        <w:spacing w:line="20" w:lineRule="exact"/>
      </w:pPr>
    </w:p>
  </w:endnote>
  <w:endnote w:type="continuationSeparator" w:id="0">
    <w:p w14:paraId="2227ABF1" w14:textId="77777777" w:rsidR="00E43EE7" w:rsidRDefault="00E43EE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B5C20E4" w14:textId="77777777" w:rsidR="00E43EE7" w:rsidRDefault="00E43EE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40E19" w14:textId="77777777" w:rsidR="00E43EE7" w:rsidRDefault="00E43EE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141269" w14:textId="77777777" w:rsidR="00E43EE7" w:rsidRDefault="00E43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E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C4CC3"/>
    <w:rsid w:val="00D43192"/>
    <w:rsid w:val="00DE2437"/>
    <w:rsid w:val="00E27DF4"/>
    <w:rsid w:val="00E43EE7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53AD9"/>
  <w15:docId w15:val="{A8B9CDF5-E553-40B9-AA27-B96C5B34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203</ap:Words>
  <ap:Characters>1121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2026-02-03T08:30:00.0000000Z</dcterms:created>
  <dcterms:modified xsi:type="dcterms:W3CDTF">2026-02-03T08:50:00.0000000Z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