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43767" w14:paraId="0BEC44C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B57ACA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87559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43767" w14:paraId="71D0C77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2181B0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43767" w14:paraId="19381C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81BCE2" w14:textId="77777777"/>
        </w:tc>
      </w:tr>
      <w:tr w:rsidR="00997775" w:rsidTr="00A43767" w14:paraId="036899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BC1B1B" w14:textId="77777777"/>
        </w:tc>
      </w:tr>
      <w:tr w:rsidR="00997775" w:rsidTr="00A43767" w14:paraId="33F6B9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D3A4EC" w14:textId="77777777"/>
        </w:tc>
        <w:tc>
          <w:tcPr>
            <w:tcW w:w="7654" w:type="dxa"/>
            <w:gridSpan w:val="2"/>
          </w:tcPr>
          <w:p w:rsidR="00997775" w:rsidRDefault="00997775" w14:paraId="786ACAE5" w14:textId="77777777"/>
        </w:tc>
      </w:tr>
      <w:tr w:rsidR="00A43767" w:rsidTr="00A43767" w14:paraId="1DEB7E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3767" w:rsidP="00A43767" w:rsidRDefault="00A43767" w14:paraId="1B2D315A" w14:textId="18A74B34">
            <w:pPr>
              <w:rPr>
                <w:b/>
              </w:rPr>
            </w:pPr>
            <w:r>
              <w:rPr>
                <w:b/>
              </w:rPr>
              <w:t>36 800 J</w:t>
            </w:r>
          </w:p>
        </w:tc>
        <w:tc>
          <w:tcPr>
            <w:tcW w:w="7654" w:type="dxa"/>
            <w:gridSpan w:val="2"/>
          </w:tcPr>
          <w:p w:rsidR="00A43767" w:rsidP="00A43767" w:rsidRDefault="00A43767" w14:paraId="2FCB1B85" w14:textId="516674E3">
            <w:pPr>
              <w:rPr>
                <w:b/>
              </w:rPr>
            </w:pPr>
            <w:r w:rsidRPr="00EA5DA1">
              <w:rPr>
                <w:b/>
                <w:bCs/>
                <w:szCs w:val="24"/>
              </w:rPr>
              <w:t>Vaststelling van de begrotingsstaat van het Deltafonds voor het jaar 2026</w:t>
            </w:r>
          </w:p>
        </w:tc>
      </w:tr>
      <w:tr w:rsidR="00A43767" w:rsidTr="00A43767" w14:paraId="28DE6C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3767" w:rsidP="00A43767" w:rsidRDefault="00A43767" w14:paraId="6E585623" w14:textId="77777777"/>
        </w:tc>
        <w:tc>
          <w:tcPr>
            <w:tcW w:w="7654" w:type="dxa"/>
            <w:gridSpan w:val="2"/>
          </w:tcPr>
          <w:p w:rsidR="00A43767" w:rsidP="00A43767" w:rsidRDefault="00A43767" w14:paraId="4DED6F94" w14:textId="77777777"/>
        </w:tc>
      </w:tr>
      <w:tr w:rsidR="00A43767" w:rsidTr="00A43767" w14:paraId="4ED068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3767" w:rsidP="00A43767" w:rsidRDefault="00A43767" w14:paraId="77E75FB7" w14:textId="77777777"/>
        </w:tc>
        <w:tc>
          <w:tcPr>
            <w:tcW w:w="7654" w:type="dxa"/>
            <w:gridSpan w:val="2"/>
          </w:tcPr>
          <w:p w:rsidR="00A43767" w:rsidP="00A43767" w:rsidRDefault="00A43767" w14:paraId="024FE9FE" w14:textId="77777777"/>
        </w:tc>
      </w:tr>
      <w:tr w:rsidR="00A43767" w:rsidTr="00A43767" w14:paraId="71653E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3767" w:rsidP="00A43767" w:rsidRDefault="00A43767" w14:paraId="2C386076" w14:textId="275F611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20</w:t>
            </w:r>
          </w:p>
        </w:tc>
        <w:tc>
          <w:tcPr>
            <w:tcW w:w="7654" w:type="dxa"/>
            <w:gridSpan w:val="2"/>
          </w:tcPr>
          <w:p w:rsidR="00A43767" w:rsidP="00A43767" w:rsidRDefault="00A43767" w14:paraId="09D95381" w14:textId="6C05C32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BROMET</w:t>
            </w:r>
          </w:p>
        </w:tc>
      </w:tr>
      <w:tr w:rsidR="00A43767" w:rsidTr="00A43767" w14:paraId="394B47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3767" w:rsidP="00A43767" w:rsidRDefault="00A43767" w14:paraId="540954EE" w14:textId="77777777"/>
        </w:tc>
        <w:tc>
          <w:tcPr>
            <w:tcW w:w="7654" w:type="dxa"/>
            <w:gridSpan w:val="2"/>
          </w:tcPr>
          <w:p w:rsidR="00A43767" w:rsidP="00A43767" w:rsidRDefault="00A43767" w14:paraId="050C05E8" w14:textId="33559F82">
            <w:r>
              <w:t>Voorgesteld tijdens het wetgevingsoverleg van 2 februari 2026</w:t>
            </w:r>
          </w:p>
        </w:tc>
      </w:tr>
      <w:tr w:rsidR="00A43767" w:rsidTr="00A43767" w14:paraId="2A8324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3767" w:rsidP="00A43767" w:rsidRDefault="00A43767" w14:paraId="180DADD5" w14:textId="77777777"/>
        </w:tc>
        <w:tc>
          <w:tcPr>
            <w:tcW w:w="7654" w:type="dxa"/>
            <w:gridSpan w:val="2"/>
          </w:tcPr>
          <w:p w:rsidR="00A43767" w:rsidP="00A43767" w:rsidRDefault="00A43767" w14:paraId="5FD2869D" w14:textId="77777777"/>
        </w:tc>
      </w:tr>
      <w:tr w:rsidR="00A43767" w:rsidTr="00A43767" w14:paraId="140701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3767" w:rsidP="00A43767" w:rsidRDefault="00A43767" w14:paraId="0425D34A" w14:textId="77777777"/>
        </w:tc>
        <w:tc>
          <w:tcPr>
            <w:tcW w:w="7654" w:type="dxa"/>
            <w:gridSpan w:val="2"/>
          </w:tcPr>
          <w:p w:rsidR="00A43767" w:rsidP="00A43767" w:rsidRDefault="00A43767" w14:paraId="3A2762D3" w14:textId="66F52243">
            <w:r>
              <w:t>De Kamer,</w:t>
            </w:r>
          </w:p>
        </w:tc>
      </w:tr>
      <w:tr w:rsidR="00A43767" w:rsidTr="00A43767" w14:paraId="6CC0A9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3767" w:rsidP="00A43767" w:rsidRDefault="00A43767" w14:paraId="6BC53B51" w14:textId="77777777"/>
        </w:tc>
        <w:tc>
          <w:tcPr>
            <w:tcW w:w="7654" w:type="dxa"/>
            <w:gridSpan w:val="2"/>
          </w:tcPr>
          <w:p w:rsidR="00A43767" w:rsidP="00A43767" w:rsidRDefault="00A43767" w14:paraId="08818B10" w14:textId="77777777"/>
        </w:tc>
      </w:tr>
      <w:tr w:rsidR="00A43767" w:rsidTr="00A43767" w14:paraId="59E533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43767" w:rsidP="00A43767" w:rsidRDefault="00A43767" w14:paraId="362E8312" w14:textId="77777777"/>
        </w:tc>
        <w:tc>
          <w:tcPr>
            <w:tcW w:w="7654" w:type="dxa"/>
            <w:gridSpan w:val="2"/>
          </w:tcPr>
          <w:p w:rsidR="00A43767" w:rsidP="00A43767" w:rsidRDefault="00A43767" w14:paraId="31671033" w14:textId="088EA836">
            <w:r>
              <w:t>gehoord de beraadslaging,</w:t>
            </w:r>
          </w:p>
        </w:tc>
      </w:tr>
      <w:tr w:rsidR="00997775" w:rsidTr="00A43767" w14:paraId="088CD9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E30D06" w14:textId="77777777"/>
        </w:tc>
        <w:tc>
          <w:tcPr>
            <w:tcW w:w="7654" w:type="dxa"/>
            <w:gridSpan w:val="2"/>
          </w:tcPr>
          <w:p w:rsidR="00997775" w:rsidRDefault="00997775" w14:paraId="49778096" w14:textId="77777777"/>
        </w:tc>
      </w:tr>
      <w:tr w:rsidR="00997775" w:rsidTr="00A43767" w14:paraId="652417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7E09C2" w14:textId="77777777"/>
        </w:tc>
        <w:tc>
          <w:tcPr>
            <w:tcW w:w="7654" w:type="dxa"/>
            <w:gridSpan w:val="2"/>
          </w:tcPr>
          <w:p w:rsidR="00A43767" w:rsidP="00A43767" w:rsidRDefault="00A43767" w14:paraId="125FE657" w14:textId="77777777">
            <w:r>
              <w:t xml:space="preserve">overwegende dat </w:t>
            </w:r>
            <w:proofErr w:type="spellStart"/>
            <w:r>
              <w:t>pfas</w:t>
            </w:r>
            <w:proofErr w:type="spellEnd"/>
            <w:r>
              <w:t xml:space="preserve"> een giftige </w:t>
            </w:r>
            <w:proofErr w:type="spellStart"/>
            <w:r>
              <w:t>forever</w:t>
            </w:r>
            <w:proofErr w:type="spellEnd"/>
            <w:r>
              <w:t xml:space="preserve"> </w:t>
            </w:r>
            <w:proofErr w:type="spellStart"/>
            <w:r>
              <w:t>chemical</w:t>
            </w:r>
            <w:proofErr w:type="spellEnd"/>
            <w:r>
              <w:t xml:space="preserve"> zijn en dat ze, eenmaal in het milieu, nooit meer verdwijnen, accumuleren en voor altijd schadelijk zijn;</w:t>
            </w:r>
          </w:p>
          <w:p w:rsidR="003A599B" w:rsidP="00A43767" w:rsidRDefault="003A599B" w14:paraId="431316A8" w14:textId="77777777"/>
          <w:p w:rsidR="00A43767" w:rsidP="00A43767" w:rsidRDefault="00A43767" w14:paraId="041460AA" w14:textId="77777777">
            <w:r>
              <w:t xml:space="preserve">overwegende dat </w:t>
            </w:r>
            <w:proofErr w:type="spellStart"/>
            <w:r>
              <w:t>pfas</w:t>
            </w:r>
            <w:proofErr w:type="spellEnd"/>
            <w:r>
              <w:t xml:space="preserve">-houdende bestrijdingsmiddelen een grote maar diffuse bron van </w:t>
            </w:r>
            <w:proofErr w:type="spellStart"/>
            <w:r>
              <w:t>pfas</w:t>
            </w:r>
            <w:proofErr w:type="spellEnd"/>
            <w:r>
              <w:t xml:space="preserve"> zijn die in grote hoeveelheden over Nederland worden gespoten;</w:t>
            </w:r>
          </w:p>
          <w:p w:rsidR="003A599B" w:rsidP="00A43767" w:rsidRDefault="003A599B" w14:paraId="4844EEDF" w14:textId="77777777"/>
          <w:p w:rsidR="00A43767" w:rsidP="00A43767" w:rsidRDefault="00A43767" w14:paraId="1CCD110F" w14:textId="77777777">
            <w:r>
              <w:t xml:space="preserve">overwegende dat de Europese regels een nationaal verbod op </w:t>
            </w:r>
            <w:proofErr w:type="spellStart"/>
            <w:r>
              <w:t>pfas</w:t>
            </w:r>
            <w:proofErr w:type="spellEnd"/>
            <w:r>
              <w:t>-houdende bestrijdingsmiddelen toestaan en alternatieven beschikbaar zijn;</w:t>
            </w:r>
          </w:p>
          <w:p w:rsidR="003A599B" w:rsidP="00A43767" w:rsidRDefault="003A599B" w14:paraId="0FB1EECC" w14:textId="77777777"/>
          <w:p w:rsidR="00A43767" w:rsidP="00A43767" w:rsidRDefault="00A43767" w14:paraId="021421E1" w14:textId="77777777">
            <w:r>
              <w:t xml:space="preserve">verzoekt de regering om op zo kort mogelijke termijn het gebruik van </w:t>
            </w:r>
            <w:proofErr w:type="spellStart"/>
            <w:r>
              <w:t>pfas</w:t>
            </w:r>
            <w:proofErr w:type="spellEnd"/>
            <w:r>
              <w:t>-houdende middelen in de landbouw te verbieden of via toepassingsregels onmogelijk te maken,</w:t>
            </w:r>
          </w:p>
          <w:p w:rsidR="003A599B" w:rsidP="00A43767" w:rsidRDefault="003A599B" w14:paraId="2982E425" w14:textId="77777777"/>
          <w:p w:rsidR="00A43767" w:rsidP="00A43767" w:rsidRDefault="00A43767" w14:paraId="59645568" w14:textId="77777777">
            <w:r>
              <w:t>en gaat over tot de orde van de dag.</w:t>
            </w:r>
          </w:p>
          <w:p w:rsidR="003A599B" w:rsidP="00A43767" w:rsidRDefault="003A599B" w14:paraId="0119D9A0" w14:textId="77777777"/>
          <w:p w:rsidR="00997775" w:rsidP="00A43767" w:rsidRDefault="00A43767" w14:paraId="6449252D" w14:textId="304AE33D">
            <w:proofErr w:type="spellStart"/>
            <w:r>
              <w:t>Bromet</w:t>
            </w:r>
            <w:proofErr w:type="spellEnd"/>
          </w:p>
        </w:tc>
      </w:tr>
    </w:tbl>
    <w:p w:rsidR="00997775" w:rsidRDefault="00997775" w14:paraId="3495102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EB51E" w14:textId="77777777" w:rsidR="00A43767" w:rsidRDefault="00A43767">
      <w:pPr>
        <w:spacing w:line="20" w:lineRule="exact"/>
      </w:pPr>
    </w:p>
  </w:endnote>
  <w:endnote w:type="continuationSeparator" w:id="0">
    <w:p w14:paraId="59121510" w14:textId="77777777" w:rsidR="00A43767" w:rsidRDefault="00A4376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49BAFC" w14:textId="77777777" w:rsidR="00A43767" w:rsidRDefault="00A4376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4DF0D" w14:textId="77777777" w:rsidR="00A43767" w:rsidRDefault="00A4376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FE1022" w14:textId="77777777" w:rsidR="00A43767" w:rsidRDefault="00A43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6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599B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3767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C4CC3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BE75F"/>
  <w15:docId w15:val="{506F8315-E3B5-4A52-B07C-7FF8EE90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2026-02-03T08:30:00.0000000Z</dcterms:created>
  <dcterms:modified xsi:type="dcterms:W3CDTF">2026-02-03T08:52:00.0000000Z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