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86547" w14:paraId="70474CA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20C4B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269C4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86547" w14:paraId="17D7465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54874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86547" w14:paraId="3B75A1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B2B925" w14:textId="77777777"/>
        </w:tc>
      </w:tr>
      <w:tr w:rsidR="00997775" w:rsidTr="00486547" w14:paraId="0ED17B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B22210" w14:textId="77777777"/>
        </w:tc>
      </w:tr>
      <w:tr w:rsidR="00997775" w:rsidTr="00486547" w14:paraId="27D272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A0176" w14:textId="77777777"/>
        </w:tc>
        <w:tc>
          <w:tcPr>
            <w:tcW w:w="7654" w:type="dxa"/>
            <w:gridSpan w:val="2"/>
          </w:tcPr>
          <w:p w:rsidR="00997775" w:rsidRDefault="00997775" w14:paraId="0496CA10" w14:textId="77777777"/>
        </w:tc>
      </w:tr>
      <w:tr w:rsidR="00486547" w:rsidTr="00486547" w14:paraId="113B3B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6547" w:rsidP="00486547" w:rsidRDefault="00486547" w14:paraId="4F71E755" w14:textId="72320D76">
            <w:pPr>
              <w:rPr>
                <w:b/>
              </w:rPr>
            </w:pPr>
            <w:r>
              <w:rPr>
                <w:b/>
              </w:rPr>
              <w:t>36 800 J</w:t>
            </w:r>
          </w:p>
        </w:tc>
        <w:tc>
          <w:tcPr>
            <w:tcW w:w="7654" w:type="dxa"/>
            <w:gridSpan w:val="2"/>
          </w:tcPr>
          <w:p w:rsidR="00486547" w:rsidP="00486547" w:rsidRDefault="00486547" w14:paraId="5FC48550" w14:textId="51008449">
            <w:pPr>
              <w:rPr>
                <w:b/>
              </w:rPr>
            </w:pPr>
            <w:r w:rsidRPr="00EA5DA1">
              <w:rPr>
                <w:b/>
                <w:bCs/>
                <w:szCs w:val="24"/>
              </w:rPr>
              <w:t>Vaststelling van de begrotingsstaat van het Deltafonds voor het jaar 2026</w:t>
            </w:r>
          </w:p>
        </w:tc>
      </w:tr>
      <w:tr w:rsidR="00486547" w:rsidTr="00486547" w14:paraId="711B9F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6547" w:rsidP="00486547" w:rsidRDefault="00486547" w14:paraId="285F1919" w14:textId="77777777"/>
        </w:tc>
        <w:tc>
          <w:tcPr>
            <w:tcW w:w="7654" w:type="dxa"/>
            <w:gridSpan w:val="2"/>
          </w:tcPr>
          <w:p w:rsidR="00486547" w:rsidP="00486547" w:rsidRDefault="00486547" w14:paraId="63528DED" w14:textId="77777777"/>
        </w:tc>
      </w:tr>
      <w:tr w:rsidR="00486547" w:rsidTr="00486547" w14:paraId="400CC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6547" w:rsidP="00486547" w:rsidRDefault="00486547" w14:paraId="4BC7B7DB" w14:textId="77777777"/>
        </w:tc>
        <w:tc>
          <w:tcPr>
            <w:tcW w:w="7654" w:type="dxa"/>
            <w:gridSpan w:val="2"/>
          </w:tcPr>
          <w:p w:rsidR="00486547" w:rsidP="00486547" w:rsidRDefault="00486547" w14:paraId="47E53AC7" w14:textId="77777777"/>
        </w:tc>
      </w:tr>
      <w:tr w:rsidR="00486547" w:rsidTr="00486547" w14:paraId="1F8086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6547" w:rsidP="00486547" w:rsidRDefault="00486547" w14:paraId="45038338" w14:textId="4DA2763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6288C">
              <w:rPr>
                <w:b/>
              </w:rPr>
              <w:t>21</w:t>
            </w:r>
          </w:p>
        </w:tc>
        <w:tc>
          <w:tcPr>
            <w:tcW w:w="7654" w:type="dxa"/>
            <w:gridSpan w:val="2"/>
          </w:tcPr>
          <w:p w:rsidR="00486547" w:rsidP="00486547" w:rsidRDefault="00486547" w14:paraId="32CDE2BF" w14:textId="4E560ED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6288C">
              <w:rPr>
                <w:b/>
              </w:rPr>
              <w:t>HET LID BROMET</w:t>
            </w:r>
          </w:p>
        </w:tc>
      </w:tr>
      <w:tr w:rsidR="00486547" w:rsidTr="00486547" w14:paraId="403D88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6547" w:rsidP="00486547" w:rsidRDefault="00486547" w14:paraId="20AE7FFD" w14:textId="77777777"/>
        </w:tc>
        <w:tc>
          <w:tcPr>
            <w:tcW w:w="7654" w:type="dxa"/>
            <w:gridSpan w:val="2"/>
          </w:tcPr>
          <w:p w:rsidR="00486547" w:rsidP="00486547" w:rsidRDefault="00486547" w14:paraId="6170D238" w14:textId="3FC2CE6B">
            <w:r>
              <w:t>Voorgesteld tijdens het wetgevingsoverleg van 2 februari 2026</w:t>
            </w:r>
          </w:p>
        </w:tc>
      </w:tr>
      <w:tr w:rsidR="00486547" w:rsidTr="00486547" w14:paraId="3A316E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6547" w:rsidP="00486547" w:rsidRDefault="00486547" w14:paraId="13B82396" w14:textId="77777777"/>
        </w:tc>
        <w:tc>
          <w:tcPr>
            <w:tcW w:w="7654" w:type="dxa"/>
            <w:gridSpan w:val="2"/>
          </w:tcPr>
          <w:p w:rsidR="00486547" w:rsidP="00486547" w:rsidRDefault="00486547" w14:paraId="1A39E5CB" w14:textId="77777777"/>
        </w:tc>
      </w:tr>
      <w:tr w:rsidR="00486547" w:rsidTr="00486547" w14:paraId="78A146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6547" w:rsidP="00486547" w:rsidRDefault="00486547" w14:paraId="1562F865" w14:textId="77777777"/>
        </w:tc>
        <w:tc>
          <w:tcPr>
            <w:tcW w:w="7654" w:type="dxa"/>
            <w:gridSpan w:val="2"/>
          </w:tcPr>
          <w:p w:rsidR="00486547" w:rsidP="00486547" w:rsidRDefault="00486547" w14:paraId="10DFE6AD" w14:textId="5116BCFB">
            <w:r>
              <w:t>De Kamer,</w:t>
            </w:r>
          </w:p>
        </w:tc>
      </w:tr>
      <w:tr w:rsidR="00486547" w:rsidTr="00486547" w14:paraId="4C07CB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6547" w:rsidP="00486547" w:rsidRDefault="00486547" w14:paraId="5E0FEE91" w14:textId="77777777"/>
        </w:tc>
        <w:tc>
          <w:tcPr>
            <w:tcW w:w="7654" w:type="dxa"/>
            <w:gridSpan w:val="2"/>
          </w:tcPr>
          <w:p w:rsidR="00486547" w:rsidP="00486547" w:rsidRDefault="00486547" w14:paraId="2440263E" w14:textId="77777777"/>
        </w:tc>
      </w:tr>
      <w:tr w:rsidR="00486547" w:rsidTr="00486547" w14:paraId="03CF46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6547" w:rsidP="00486547" w:rsidRDefault="00486547" w14:paraId="62214E0F" w14:textId="77777777"/>
        </w:tc>
        <w:tc>
          <w:tcPr>
            <w:tcW w:w="7654" w:type="dxa"/>
            <w:gridSpan w:val="2"/>
          </w:tcPr>
          <w:p w:rsidR="00486547" w:rsidP="00486547" w:rsidRDefault="00486547" w14:paraId="32BC7B34" w14:textId="31621279">
            <w:r>
              <w:t>gehoord de beraadslaging,</w:t>
            </w:r>
          </w:p>
        </w:tc>
      </w:tr>
      <w:tr w:rsidR="00997775" w:rsidTr="00486547" w14:paraId="7917B3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E35497" w14:textId="77777777"/>
        </w:tc>
        <w:tc>
          <w:tcPr>
            <w:tcW w:w="7654" w:type="dxa"/>
            <w:gridSpan w:val="2"/>
          </w:tcPr>
          <w:p w:rsidR="00997775" w:rsidRDefault="00997775" w14:paraId="49310849" w14:textId="77777777"/>
        </w:tc>
      </w:tr>
      <w:tr w:rsidR="00997775" w:rsidTr="00486547" w14:paraId="477C6B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58E2A4" w14:textId="77777777"/>
        </w:tc>
        <w:tc>
          <w:tcPr>
            <w:tcW w:w="7654" w:type="dxa"/>
            <w:gridSpan w:val="2"/>
          </w:tcPr>
          <w:p w:rsidR="00486547" w:rsidP="00486547" w:rsidRDefault="00486547" w14:paraId="14A3616A" w14:textId="77777777">
            <w:r>
              <w:t>overwegende dat het kabinet-Schoof het principe "water en bodem sturend" heeft gedegradeerd tot een vrijblijvend streven;</w:t>
            </w:r>
          </w:p>
          <w:p w:rsidR="0016288C" w:rsidP="00486547" w:rsidRDefault="0016288C" w14:paraId="07AC4948" w14:textId="77777777"/>
          <w:p w:rsidR="00486547" w:rsidP="00486547" w:rsidRDefault="00486547" w14:paraId="5ADCD6CE" w14:textId="77777777">
            <w:r>
              <w:t xml:space="preserve">overwegende dat het PBL in zijn reflectie op de </w:t>
            </w:r>
            <w:proofErr w:type="spellStart"/>
            <w:r>
              <w:t>ontwerp-Nota</w:t>
            </w:r>
            <w:proofErr w:type="spellEnd"/>
            <w:r>
              <w:t xml:space="preserve"> Ruimte adviseert "water en bodem sturend" weer het leidende principe voor de ruimtelijke ordening te maken;</w:t>
            </w:r>
          </w:p>
          <w:p w:rsidR="0016288C" w:rsidP="00486547" w:rsidRDefault="0016288C" w14:paraId="1C074DD0" w14:textId="77777777"/>
          <w:p w:rsidR="00486547" w:rsidP="00486547" w:rsidRDefault="00486547" w14:paraId="6529789F" w14:textId="77777777">
            <w:r>
              <w:t>verzoekt de regering om "water en bodem sturend" weer het leidende principe voor de ruimtelijke ordening te maken,</w:t>
            </w:r>
          </w:p>
          <w:p w:rsidR="0016288C" w:rsidP="00486547" w:rsidRDefault="0016288C" w14:paraId="59729DDA" w14:textId="77777777"/>
          <w:p w:rsidR="00486547" w:rsidP="00486547" w:rsidRDefault="00486547" w14:paraId="03055929" w14:textId="77777777">
            <w:r>
              <w:t>en gaat over tot de orde van de dag.</w:t>
            </w:r>
          </w:p>
          <w:p w:rsidR="0016288C" w:rsidP="00486547" w:rsidRDefault="0016288C" w14:paraId="37A087ED" w14:textId="77777777"/>
          <w:p w:rsidR="00997775" w:rsidP="00486547" w:rsidRDefault="00486547" w14:paraId="75FB5F1A" w14:textId="507FF263">
            <w:proofErr w:type="spellStart"/>
            <w:r>
              <w:t>Bromet</w:t>
            </w:r>
            <w:proofErr w:type="spellEnd"/>
          </w:p>
        </w:tc>
      </w:tr>
    </w:tbl>
    <w:p w:rsidR="00997775" w:rsidRDefault="00997775" w14:paraId="0B2655B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5477D" w14:textId="77777777" w:rsidR="00486547" w:rsidRDefault="00486547">
      <w:pPr>
        <w:spacing w:line="20" w:lineRule="exact"/>
      </w:pPr>
    </w:p>
  </w:endnote>
  <w:endnote w:type="continuationSeparator" w:id="0">
    <w:p w14:paraId="04F7596C" w14:textId="77777777" w:rsidR="00486547" w:rsidRDefault="0048654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AE80AF" w14:textId="77777777" w:rsidR="00486547" w:rsidRDefault="0048654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4D88" w14:textId="77777777" w:rsidR="00486547" w:rsidRDefault="0048654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655E9A" w14:textId="77777777" w:rsidR="00486547" w:rsidRDefault="00486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47"/>
    <w:rsid w:val="00133FCE"/>
    <w:rsid w:val="0016288C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86547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C4CC3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FC766"/>
  <w15:docId w15:val="{D593DE2F-29EC-4EDD-848B-4ACD8C7C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2026-02-03T08:31:00.0000000Z</dcterms:created>
  <dcterms:modified xsi:type="dcterms:W3CDTF">2026-02-03T08:53:00.0000000Z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