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A5124" w14:paraId="598600A1" w14:textId="77777777">
        <w:tc>
          <w:tcPr>
            <w:tcW w:w="6733" w:type="dxa"/>
            <w:gridSpan w:val="2"/>
            <w:tcBorders>
              <w:top w:val="nil"/>
              <w:left w:val="nil"/>
              <w:bottom w:val="nil"/>
              <w:right w:val="nil"/>
            </w:tcBorders>
            <w:vAlign w:val="center"/>
          </w:tcPr>
          <w:p w:rsidR="00997775" w:rsidP="00710A7A" w:rsidRDefault="00997775" w14:paraId="67DA1A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3F53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A5124" w14:paraId="2BDA65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D2F3AA" w14:textId="77777777">
            <w:r w:rsidRPr="008B0CC5">
              <w:t xml:space="preserve">Vergaderjaar </w:t>
            </w:r>
            <w:r w:rsidR="00AC6B87">
              <w:t>202</w:t>
            </w:r>
            <w:r w:rsidR="00684DFF">
              <w:t>5</w:t>
            </w:r>
            <w:r w:rsidR="00AC6B87">
              <w:t>-202</w:t>
            </w:r>
            <w:r w:rsidR="00684DFF">
              <w:t>6</w:t>
            </w:r>
          </w:p>
        </w:tc>
      </w:tr>
      <w:tr w:rsidR="00997775" w:rsidTr="003A5124" w14:paraId="5F91DD31" w14:textId="77777777">
        <w:trPr>
          <w:cantSplit/>
        </w:trPr>
        <w:tc>
          <w:tcPr>
            <w:tcW w:w="10985" w:type="dxa"/>
            <w:gridSpan w:val="3"/>
            <w:tcBorders>
              <w:top w:val="nil"/>
              <w:left w:val="nil"/>
              <w:bottom w:val="nil"/>
              <w:right w:val="nil"/>
            </w:tcBorders>
          </w:tcPr>
          <w:p w:rsidR="00997775" w:rsidRDefault="00997775" w14:paraId="747C4C8E" w14:textId="77777777"/>
        </w:tc>
      </w:tr>
      <w:tr w:rsidR="00997775" w:rsidTr="003A5124" w14:paraId="121101F9" w14:textId="77777777">
        <w:trPr>
          <w:cantSplit/>
        </w:trPr>
        <w:tc>
          <w:tcPr>
            <w:tcW w:w="10985" w:type="dxa"/>
            <w:gridSpan w:val="3"/>
            <w:tcBorders>
              <w:top w:val="nil"/>
              <w:left w:val="nil"/>
              <w:bottom w:val="single" w:color="auto" w:sz="4" w:space="0"/>
              <w:right w:val="nil"/>
            </w:tcBorders>
          </w:tcPr>
          <w:p w:rsidR="00997775" w:rsidRDefault="00997775" w14:paraId="79DF9982" w14:textId="77777777"/>
        </w:tc>
      </w:tr>
      <w:tr w:rsidR="00997775" w:rsidTr="003A5124" w14:paraId="1806D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8556BE" w14:textId="77777777"/>
        </w:tc>
        <w:tc>
          <w:tcPr>
            <w:tcW w:w="7654" w:type="dxa"/>
            <w:gridSpan w:val="2"/>
          </w:tcPr>
          <w:p w:rsidR="00997775" w:rsidRDefault="00997775" w14:paraId="635D9415" w14:textId="77777777"/>
        </w:tc>
      </w:tr>
      <w:tr w:rsidR="003A5124" w:rsidTr="003A5124" w14:paraId="4424A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59F53CB1" w14:textId="195266BA">
            <w:pPr>
              <w:rPr>
                <w:b/>
              </w:rPr>
            </w:pPr>
            <w:r>
              <w:rPr>
                <w:b/>
              </w:rPr>
              <w:t>36 800 J</w:t>
            </w:r>
          </w:p>
        </w:tc>
        <w:tc>
          <w:tcPr>
            <w:tcW w:w="7654" w:type="dxa"/>
            <w:gridSpan w:val="2"/>
          </w:tcPr>
          <w:p w:rsidR="003A5124" w:rsidP="003A5124" w:rsidRDefault="003A5124" w14:paraId="302630A3" w14:textId="4F4D9EA7">
            <w:pPr>
              <w:rPr>
                <w:b/>
              </w:rPr>
            </w:pPr>
            <w:r w:rsidRPr="00EA5DA1">
              <w:rPr>
                <w:b/>
                <w:bCs/>
                <w:szCs w:val="24"/>
              </w:rPr>
              <w:t>Vaststelling van de begrotingsstaat van het Deltafonds voor het jaar 2026</w:t>
            </w:r>
          </w:p>
        </w:tc>
      </w:tr>
      <w:tr w:rsidR="003A5124" w:rsidTr="003A5124" w14:paraId="4F734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4DC09A94" w14:textId="77777777"/>
        </w:tc>
        <w:tc>
          <w:tcPr>
            <w:tcW w:w="7654" w:type="dxa"/>
            <w:gridSpan w:val="2"/>
          </w:tcPr>
          <w:p w:rsidR="003A5124" w:rsidP="003A5124" w:rsidRDefault="003A5124" w14:paraId="70F70477" w14:textId="77777777"/>
        </w:tc>
      </w:tr>
      <w:tr w:rsidR="003A5124" w:rsidTr="003A5124" w14:paraId="70A3D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158CF0CC" w14:textId="77777777"/>
        </w:tc>
        <w:tc>
          <w:tcPr>
            <w:tcW w:w="7654" w:type="dxa"/>
            <w:gridSpan w:val="2"/>
          </w:tcPr>
          <w:p w:rsidR="003A5124" w:rsidP="003A5124" w:rsidRDefault="003A5124" w14:paraId="5AFE80E6" w14:textId="77777777"/>
        </w:tc>
      </w:tr>
      <w:tr w:rsidR="003A5124" w:rsidTr="003A5124" w14:paraId="4200B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58E11323" w14:textId="1BD71274">
            <w:pPr>
              <w:rPr>
                <w:b/>
              </w:rPr>
            </w:pPr>
            <w:r>
              <w:rPr>
                <w:b/>
              </w:rPr>
              <w:t xml:space="preserve">Nr. </w:t>
            </w:r>
            <w:r w:rsidR="005D4DBD">
              <w:rPr>
                <w:b/>
              </w:rPr>
              <w:t>22</w:t>
            </w:r>
          </w:p>
        </w:tc>
        <w:tc>
          <w:tcPr>
            <w:tcW w:w="7654" w:type="dxa"/>
            <w:gridSpan w:val="2"/>
          </w:tcPr>
          <w:p w:rsidR="003A5124" w:rsidP="003A5124" w:rsidRDefault="003A5124" w14:paraId="4DA80626" w14:textId="4762EFA7">
            <w:pPr>
              <w:rPr>
                <w:b/>
              </w:rPr>
            </w:pPr>
            <w:r>
              <w:rPr>
                <w:b/>
              </w:rPr>
              <w:t xml:space="preserve">MOTIE VAN </w:t>
            </w:r>
            <w:r w:rsidR="005D4DBD">
              <w:rPr>
                <w:b/>
              </w:rPr>
              <w:t>HET LID BROMET</w:t>
            </w:r>
          </w:p>
        </w:tc>
      </w:tr>
      <w:tr w:rsidR="003A5124" w:rsidTr="003A5124" w14:paraId="6E581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2F8E6FBF" w14:textId="77777777"/>
        </w:tc>
        <w:tc>
          <w:tcPr>
            <w:tcW w:w="7654" w:type="dxa"/>
            <w:gridSpan w:val="2"/>
          </w:tcPr>
          <w:p w:rsidR="003A5124" w:rsidP="003A5124" w:rsidRDefault="003A5124" w14:paraId="0661BB39" w14:textId="3ED02D8B">
            <w:r>
              <w:t>Voorgesteld tijdens het wetgevingsoverleg van 2 februari 2026</w:t>
            </w:r>
          </w:p>
        </w:tc>
      </w:tr>
      <w:tr w:rsidR="003A5124" w:rsidTr="003A5124" w14:paraId="62FE2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453AD33B" w14:textId="77777777"/>
        </w:tc>
        <w:tc>
          <w:tcPr>
            <w:tcW w:w="7654" w:type="dxa"/>
            <w:gridSpan w:val="2"/>
          </w:tcPr>
          <w:p w:rsidR="003A5124" w:rsidP="003A5124" w:rsidRDefault="003A5124" w14:paraId="7CC66ADA" w14:textId="77777777"/>
        </w:tc>
      </w:tr>
      <w:tr w:rsidR="003A5124" w:rsidTr="003A5124" w14:paraId="4FE40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4B2C1EDE" w14:textId="77777777"/>
        </w:tc>
        <w:tc>
          <w:tcPr>
            <w:tcW w:w="7654" w:type="dxa"/>
            <w:gridSpan w:val="2"/>
          </w:tcPr>
          <w:p w:rsidR="003A5124" w:rsidP="003A5124" w:rsidRDefault="003A5124" w14:paraId="76A916FE" w14:textId="0C54BA3A">
            <w:r>
              <w:t>De Kamer,</w:t>
            </w:r>
          </w:p>
        </w:tc>
      </w:tr>
      <w:tr w:rsidR="003A5124" w:rsidTr="003A5124" w14:paraId="5AB57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790C8715" w14:textId="77777777"/>
        </w:tc>
        <w:tc>
          <w:tcPr>
            <w:tcW w:w="7654" w:type="dxa"/>
            <w:gridSpan w:val="2"/>
          </w:tcPr>
          <w:p w:rsidR="003A5124" w:rsidP="003A5124" w:rsidRDefault="003A5124" w14:paraId="70A73BFE" w14:textId="77777777"/>
        </w:tc>
      </w:tr>
      <w:tr w:rsidR="003A5124" w:rsidTr="003A5124" w14:paraId="247CA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5124" w:rsidP="003A5124" w:rsidRDefault="003A5124" w14:paraId="7F0DC6E4" w14:textId="77777777"/>
        </w:tc>
        <w:tc>
          <w:tcPr>
            <w:tcW w:w="7654" w:type="dxa"/>
            <w:gridSpan w:val="2"/>
          </w:tcPr>
          <w:p w:rsidR="003A5124" w:rsidP="003A5124" w:rsidRDefault="003A5124" w14:paraId="4E9425D8" w14:textId="22185934">
            <w:r>
              <w:t>gehoord de beraadslaging,</w:t>
            </w:r>
          </w:p>
        </w:tc>
      </w:tr>
      <w:tr w:rsidR="00997775" w:rsidTr="003A5124" w14:paraId="36577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9D9733" w14:textId="77777777"/>
        </w:tc>
        <w:tc>
          <w:tcPr>
            <w:tcW w:w="7654" w:type="dxa"/>
            <w:gridSpan w:val="2"/>
          </w:tcPr>
          <w:p w:rsidR="00997775" w:rsidRDefault="00997775" w14:paraId="24BE5F36" w14:textId="77777777"/>
        </w:tc>
      </w:tr>
      <w:tr w:rsidR="00997775" w:rsidTr="003A5124" w14:paraId="6571B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96126" w14:textId="77777777"/>
        </w:tc>
        <w:tc>
          <w:tcPr>
            <w:tcW w:w="7654" w:type="dxa"/>
            <w:gridSpan w:val="2"/>
          </w:tcPr>
          <w:p w:rsidR="003A5124" w:rsidP="003A5124" w:rsidRDefault="003A5124" w14:paraId="642E351D" w14:textId="77777777">
            <w:r>
              <w:t>overwegende dat Nederland laag gelegen is, de bodem daalt, de zeespiegel stijgt en het weer extremer wordt;</w:t>
            </w:r>
          </w:p>
          <w:p w:rsidR="005D4DBD" w:rsidP="003A5124" w:rsidRDefault="005D4DBD" w14:paraId="023A31C3" w14:textId="77777777"/>
          <w:p w:rsidR="003A5124" w:rsidP="003A5124" w:rsidRDefault="003A5124" w14:paraId="5BB89684" w14:textId="77777777">
            <w:r>
              <w:t>overwegende dat natuurgeweld, oorlogsgeweld en ongelukken nooit volledig kunnen worden uitgesloten;</w:t>
            </w:r>
          </w:p>
          <w:p w:rsidR="005D4DBD" w:rsidP="003A5124" w:rsidRDefault="005D4DBD" w14:paraId="751702AB" w14:textId="77777777"/>
          <w:p w:rsidR="003A5124" w:rsidP="003A5124" w:rsidRDefault="003A5124" w14:paraId="53731EE4" w14:textId="77777777">
            <w:r>
              <w:t>overwegende dat websites als Atlas Leefomgeving of overstroomik.nl informatie geven aan bewoners van risicogebieden, maar dat dit amper bekend is bij burgers;</w:t>
            </w:r>
          </w:p>
          <w:p w:rsidR="005D4DBD" w:rsidP="003A5124" w:rsidRDefault="005D4DBD" w14:paraId="1D69141B" w14:textId="77777777"/>
          <w:p w:rsidR="003A5124" w:rsidP="003A5124" w:rsidRDefault="003A5124" w14:paraId="027501F9" w14:textId="77777777">
            <w:r>
              <w:t>verzoekt de regering om burgers individueel, per adres of postcode praktisch en duidelijk te instrueren over wat hun risico's zijn en wat ze moeten doen bij een ramp, zoals een overstroming,</w:t>
            </w:r>
          </w:p>
          <w:p w:rsidR="005D4DBD" w:rsidP="003A5124" w:rsidRDefault="005D4DBD" w14:paraId="066F5ACE" w14:textId="77777777"/>
          <w:p w:rsidR="003A5124" w:rsidP="003A5124" w:rsidRDefault="003A5124" w14:paraId="5DD96B92" w14:textId="77777777">
            <w:r>
              <w:t>en gaat over tot de orde van de dag.</w:t>
            </w:r>
          </w:p>
          <w:p w:rsidR="005D4DBD" w:rsidP="003A5124" w:rsidRDefault="005D4DBD" w14:paraId="58FFF3AD" w14:textId="77777777"/>
          <w:p w:rsidR="00997775" w:rsidP="003A5124" w:rsidRDefault="003A5124" w14:paraId="5570DA40" w14:textId="1982C645">
            <w:proofErr w:type="spellStart"/>
            <w:r>
              <w:t>Bromet</w:t>
            </w:r>
            <w:proofErr w:type="spellEnd"/>
          </w:p>
        </w:tc>
      </w:tr>
    </w:tbl>
    <w:p w:rsidR="00997775" w:rsidRDefault="00997775" w14:paraId="56421B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1EAE" w14:textId="77777777" w:rsidR="003A5124" w:rsidRDefault="003A5124">
      <w:pPr>
        <w:spacing w:line="20" w:lineRule="exact"/>
      </w:pPr>
    </w:p>
  </w:endnote>
  <w:endnote w:type="continuationSeparator" w:id="0">
    <w:p w14:paraId="0774EA09" w14:textId="77777777" w:rsidR="003A5124" w:rsidRDefault="003A5124">
      <w:pPr>
        <w:pStyle w:val="Amendement"/>
      </w:pPr>
      <w:r>
        <w:rPr>
          <w:b w:val="0"/>
        </w:rPr>
        <w:t xml:space="preserve"> </w:t>
      </w:r>
    </w:p>
  </w:endnote>
  <w:endnote w:type="continuationNotice" w:id="1">
    <w:p w14:paraId="45887358" w14:textId="77777777" w:rsidR="003A5124" w:rsidRDefault="003A51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341F" w14:textId="77777777" w:rsidR="003A5124" w:rsidRDefault="003A5124">
      <w:pPr>
        <w:pStyle w:val="Amendement"/>
      </w:pPr>
      <w:r>
        <w:rPr>
          <w:b w:val="0"/>
        </w:rPr>
        <w:separator/>
      </w:r>
    </w:p>
  </w:footnote>
  <w:footnote w:type="continuationSeparator" w:id="0">
    <w:p w14:paraId="5CA214A8" w14:textId="77777777" w:rsidR="003A5124" w:rsidRDefault="003A5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24"/>
    <w:rsid w:val="00133FCE"/>
    <w:rsid w:val="001E482C"/>
    <w:rsid w:val="001E4877"/>
    <w:rsid w:val="0021105A"/>
    <w:rsid w:val="00280D6A"/>
    <w:rsid w:val="002B78E9"/>
    <w:rsid w:val="002C5406"/>
    <w:rsid w:val="00330D60"/>
    <w:rsid w:val="00345A5C"/>
    <w:rsid w:val="003A5124"/>
    <w:rsid w:val="003F71A1"/>
    <w:rsid w:val="00476415"/>
    <w:rsid w:val="00546F8D"/>
    <w:rsid w:val="00560113"/>
    <w:rsid w:val="005D4DBD"/>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40BB7"/>
  <w15:docId w15:val="{C0462123-5E50-454B-8871-692B5A26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2026-02-03T08:31:00.0000000Z</dcterms:created>
  <dcterms:modified xsi:type="dcterms:W3CDTF">2026-02-03T08:54:00.0000000Z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