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CCE70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9083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1954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124DC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BDF9C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88F19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1EA439" w14:textId="77777777"/>
        </w:tc>
      </w:tr>
      <w:tr w:rsidR="00997775" w14:paraId="4D9EC2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D86B72" w14:textId="77777777"/>
        </w:tc>
      </w:tr>
      <w:tr w:rsidR="00997775" w14:paraId="6A973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259D9" w14:textId="77777777"/>
        </w:tc>
        <w:tc>
          <w:tcPr>
            <w:tcW w:w="7654" w:type="dxa"/>
            <w:gridSpan w:val="2"/>
          </w:tcPr>
          <w:p w:rsidR="00997775" w:rsidRDefault="00997775" w14:paraId="2F8DB64B" w14:textId="77777777"/>
        </w:tc>
      </w:tr>
      <w:tr w:rsidR="00997775" w14:paraId="49CBA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5560A" w14:paraId="46B11518" w14:textId="2B5A5D98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Pr="0065560A" w:rsidR="00997775" w:rsidP="00A07C71" w:rsidRDefault="0065560A" w14:paraId="1283150F" w14:textId="497F3E5A">
            <w:pPr>
              <w:rPr>
                <w:b/>
                <w:bCs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2026A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60C0F7" w14:textId="77777777"/>
        </w:tc>
        <w:tc>
          <w:tcPr>
            <w:tcW w:w="7654" w:type="dxa"/>
            <w:gridSpan w:val="2"/>
          </w:tcPr>
          <w:p w:rsidR="00997775" w:rsidRDefault="00997775" w14:paraId="2ED79973" w14:textId="77777777"/>
        </w:tc>
      </w:tr>
      <w:tr w:rsidR="00997775" w14:paraId="5D736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414E86" w14:textId="77777777"/>
        </w:tc>
        <w:tc>
          <w:tcPr>
            <w:tcW w:w="7654" w:type="dxa"/>
            <w:gridSpan w:val="2"/>
          </w:tcPr>
          <w:p w:rsidR="00997775" w:rsidRDefault="00997775" w14:paraId="356E244D" w14:textId="77777777"/>
        </w:tc>
      </w:tr>
      <w:tr w:rsidR="00997775" w14:paraId="45E20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3AD51" w14:textId="5E75B6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5560A"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997775" w:rsidRDefault="00997775" w14:paraId="324CC302" w14:textId="586309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5560A" w:rsidR="0065560A">
              <w:rPr>
                <w:b/>
              </w:rPr>
              <w:t>HET LID WENDEL C.S.</w:t>
            </w:r>
          </w:p>
        </w:tc>
      </w:tr>
      <w:tr w:rsidR="00997775" w14:paraId="3E4C6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4AE5E" w14:textId="77777777"/>
        </w:tc>
        <w:tc>
          <w:tcPr>
            <w:tcW w:w="7654" w:type="dxa"/>
            <w:gridSpan w:val="2"/>
          </w:tcPr>
          <w:p w:rsidR="00997775" w:rsidP="00280D6A" w:rsidRDefault="00997775" w14:paraId="538206D1" w14:textId="7F3D17FB">
            <w:r>
              <w:t>Voorgesteld</w:t>
            </w:r>
            <w:r w:rsidR="00280D6A">
              <w:t xml:space="preserve"> </w:t>
            </w:r>
            <w:r w:rsidR="0065560A">
              <w:t>tijdens het wetgevingsoverleg van 2 februari 2026</w:t>
            </w:r>
          </w:p>
        </w:tc>
      </w:tr>
      <w:tr w:rsidR="00997775" w14:paraId="5BA023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71701" w14:textId="77777777"/>
        </w:tc>
        <w:tc>
          <w:tcPr>
            <w:tcW w:w="7654" w:type="dxa"/>
            <w:gridSpan w:val="2"/>
          </w:tcPr>
          <w:p w:rsidR="00997775" w:rsidRDefault="00997775" w14:paraId="74EA4D30" w14:textId="77777777"/>
        </w:tc>
      </w:tr>
      <w:tr w:rsidR="00997775" w14:paraId="55A3C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83339" w14:textId="77777777"/>
        </w:tc>
        <w:tc>
          <w:tcPr>
            <w:tcW w:w="7654" w:type="dxa"/>
            <w:gridSpan w:val="2"/>
          </w:tcPr>
          <w:p w:rsidR="00997775" w:rsidRDefault="00997775" w14:paraId="6921ED91" w14:textId="77777777">
            <w:r>
              <w:t>De Kamer,</w:t>
            </w:r>
          </w:p>
        </w:tc>
      </w:tr>
      <w:tr w:rsidR="00997775" w14:paraId="2541A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E04D9" w14:textId="77777777"/>
        </w:tc>
        <w:tc>
          <w:tcPr>
            <w:tcW w:w="7654" w:type="dxa"/>
            <w:gridSpan w:val="2"/>
          </w:tcPr>
          <w:p w:rsidR="00997775" w:rsidRDefault="00997775" w14:paraId="714CAACE" w14:textId="77777777"/>
        </w:tc>
      </w:tr>
      <w:tr w:rsidR="00997775" w14:paraId="6A9CC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AEE43C" w14:textId="77777777"/>
        </w:tc>
        <w:tc>
          <w:tcPr>
            <w:tcW w:w="7654" w:type="dxa"/>
            <w:gridSpan w:val="2"/>
          </w:tcPr>
          <w:p w:rsidR="00997775" w:rsidRDefault="00997775" w14:paraId="6A76CCD4" w14:textId="77777777">
            <w:r>
              <w:t>gehoord de beraadslaging,</w:t>
            </w:r>
          </w:p>
        </w:tc>
      </w:tr>
      <w:tr w:rsidR="00997775" w14:paraId="5079B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EE46C" w14:textId="77777777"/>
        </w:tc>
        <w:tc>
          <w:tcPr>
            <w:tcW w:w="7654" w:type="dxa"/>
            <w:gridSpan w:val="2"/>
          </w:tcPr>
          <w:p w:rsidR="00997775" w:rsidRDefault="00997775" w14:paraId="70FDB79B" w14:textId="77777777"/>
        </w:tc>
      </w:tr>
      <w:tr w:rsidR="00997775" w14:paraId="61D09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04569C" w14:textId="77777777"/>
        </w:tc>
        <w:tc>
          <w:tcPr>
            <w:tcW w:w="7654" w:type="dxa"/>
            <w:gridSpan w:val="2"/>
          </w:tcPr>
          <w:p w:rsidR="0065560A" w:rsidP="0065560A" w:rsidRDefault="0065560A" w14:paraId="414D7218" w14:textId="77777777">
            <w:r>
              <w:t>constaterende dat de wachtlijsten in de jeugdzorg enorm zijn;</w:t>
            </w:r>
          </w:p>
          <w:p w:rsidR="0065560A" w:rsidP="0065560A" w:rsidRDefault="0065560A" w14:paraId="0AA944D6" w14:textId="77777777"/>
          <w:p w:rsidR="0065560A" w:rsidP="0065560A" w:rsidRDefault="0065560A" w14:paraId="531EEA45" w14:textId="77777777">
            <w:r>
              <w:t>constaterende dat kinderen te vaak niet op tijd de hulp krijgen die ze zo hard nodig hebben;</w:t>
            </w:r>
          </w:p>
          <w:p w:rsidR="0065560A" w:rsidP="0065560A" w:rsidRDefault="0065560A" w14:paraId="307AB8FC" w14:textId="77777777"/>
          <w:p w:rsidR="0065560A" w:rsidP="0065560A" w:rsidRDefault="0065560A" w14:paraId="640E33F4" w14:textId="77777777">
            <w:r>
              <w:t>constaterende dat een op de zeven kinderen gebruikmaakt van jeugdzorg;</w:t>
            </w:r>
          </w:p>
          <w:p w:rsidR="0065560A" w:rsidP="0065560A" w:rsidRDefault="0065560A" w14:paraId="6FA383CB" w14:textId="77777777"/>
          <w:p w:rsidR="0065560A" w:rsidP="0065560A" w:rsidRDefault="0065560A" w14:paraId="0FEBFE25" w14:textId="77777777">
            <w:r>
              <w:t>overwegende dat een op de zeven kinderen in de jeugdzorg veel te veel is, waardoor jeugdzorg niet beschikbaar is voor de kinderen die dit het hardste nodig hebben;</w:t>
            </w:r>
          </w:p>
          <w:p w:rsidR="0065560A" w:rsidP="0065560A" w:rsidRDefault="0065560A" w14:paraId="05571408" w14:textId="77777777"/>
          <w:p w:rsidR="0065560A" w:rsidP="0065560A" w:rsidRDefault="0065560A" w14:paraId="6B81977F" w14:textId="77777777">
            <w:r>
              <w:t>overwegende dat de reikwijdtewet bepaalt wat wel en geen jeugdzorg is en ervoor zorgt dat jeugdzorg beschikbaar is voor kinderen die dit het hardst nodig hebben;</w:t>
            </w:r>
          </w:p>
          <w:p w:rsidR="0065560A" w:rsidP="0065560A" w:rsidRDefault="0065560A" w14:paraId="66F8BD10" w14:textId="77777777"/>
          <w:p w:rsidR="0065560A" w:rsidP="0065560A" w:rsidRDefault="0065560A" w14:paraId="659DDCF8" w14:textId="77777777">
            <w:r>
              <w:t>overwegende dat deze wet al in 2024 ingevoerd zou worden en de situatie al te lang zorgwekkend is en er geen tijd te verliezen is;</w:t>
            </w:r>
          </w:p>
          <w:p w:rsidR="0065560A" w:rsidP="0065560A" w:rsidRDefault="0065560A" w14:paraId="37AD68FD" w14:textId="77777777"/>
          <w:p w:rsidR="0065560A" w:rsidP="0065560A" w:rsidRDefault="0065560A" w14:paraId="7432FD6B" w14:textId="77777777">
            <w:r>
              <w:t>verzoekt de regering vaart te maken met de reikwijdtewet en uiterlijk voor het aftreden van het huidige kabinet in consultatie te laten gaan,</w:t>
            </w:r>
          </w:p>
          <w:p w:rsidR="0065560A" w:rsidP="0065560A" w:rsidRDefault="0065560A" w14:paraId="5A921563" w14:textId="77777777"/>
          <w:p w:rsidR="0065560A" w:rsidP="0065560A" w:rsidRDefault="0065560A" w14:paraId="6330DE37" w14:textId="77777777">
            <w:r>
              <w:t>en gaat over tot de orde van de dag.</w:t>
            </w:r>
          </w:p>
          <w:p w:rsidR="0065560A" w:rsidP="0065560A" w:rsidRDefault="0065560A" w14:paraId="64C9D6FE" w14:textId="314B55C0"/>
          <w:p w:rsidR="0065560A" w:rsidP="0065560A" w:rsidRDefault="0065560A" w14:paraId="328BAF3B" w14:textId="77777777">
            <w:r>
              <w:t>Wendel</w:t>
            </w:r>
          </w:p>
          <w:p w:rsidR="0065560A" w:rsidP="0065560A" w:rsidRDefault="0065560A" w14:paraId="6217F53A" w14:textId="77777777">
            <w:r>
              <w:t>Hamstra</w:t>
            </w:r>
          </w:p>
          <w:p w:rsidR="00997775" w:rsidP="0065560A" w:rsidRDefault="0065560A" w14:paraId="097B7F55" w14:textId="0C34D68F">
            <w:r>
              <w:t>Stoffer</w:t>
            </w:r>
          </w:p>
        </w:tc>
      </w:tr>
    </w:tbl>
    <w:p w:rsidR="00997775" w:rsidRDefault="00997775" w14:paraId="1B8386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929F" w14:textId="77777777" w:rsidR="0065560A" w:rsidRDefault="0065560A">
      <w:pPr>
        <w:spacing w:line="20" w:lineRule="exact"/>
      </w:pPr>
    </w:p>
  </w:endnote>
  <w:endnote w:type="continuationSeparator" w:id="0">
    <w:p w14:paraId="0E50A44D" w14:textId="77777777" w:rsidR="0065560A" w:rsidRDefault="006556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8101DF" w14:textId="77777777" w:rsidR="0065560A" w:rsidRDefault="006556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F53B" w14:textId="77777777" w:rsidR="0065560A" w:rsidRDefault="006556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3B8B19" w14:textId="77777777" w:rsidR="0065560A" w:rsidRDefault="0065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560A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1869B"/>
  <w15:docId w15:val="{6C8E47F2-0450-4986-9044-CF48996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2026-02-03T08:26:00.0000000Z</dcterms:created>
  <dcterms:modified xsi:type="dcterms:W3CDTF">2026-02-03T08:39:00.0000000Z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