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0242B" w14:paraId="00B3973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7602C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A9D09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0242B" w14:paraId="7608F31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4BD87A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0242B" w14:paraId="1E674A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63C41C" w14:textId="77777777"/>
        </w:tc>
      </w:tr>
      <w:tr w:rsidR="00997775" w:rsidTr="00E0242B" w14:paraId="6B73C2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A7B265" w14:textId="77777777"/>
        </w:tc>
      </w:tr>
      <w:tr w:rsidR="00997775" w:rsidTr="00E0242B" w14:paraId="3200D2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015087" w14:textId="77777777"/>
        </w:tc>
        <w:tc>
          <w:tcPr>
            <w:tcW w:w="7654" w:type="dxa"/>
            <w:gridSpan w:val="2"/>
          </w:tcPr>
          <w:p w:rsidR="00997775" w:rsidRDefault="00997775" w14:paraId="747B1C7D" w14:textId="77777777"/>
        </w:tc>
      </w:tr>
      <w:tr w:rsidR="00E0242B" w:rsidTr="00E0242B" w14:paraId="7822F3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42B" w:rsidP="00E0242B" w:rsidRDefault="00E0242B" w14:paraId="648F08B6" w14:textId="61D9CCE3">
            <w:pPr>
              <w:rPr>
                <w:b/>
              </w:rPr>
            </w:pPr>
            <w:r w:rsidRPr="0065560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5560A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5560A">
              <w:rPr>
                <w:b/>
              </w:rPr>
              <w:t>XVI</w:t>
            </w:r>
          </w:p>
        </w:tc>
        <w:tc>
          <w:tcPr>
            <w:tcW w:w="7654" w:type="dxa"/>
            <w:gridSpan w:val="2"/>
          </w:tcPr>
          <w:p w:rsidR="00E0242B" w:rsidP="00E0242B" w:rsidRDefault="00E0242B" w14:paraId="5E4E2D0B" w14:textId="43E9D16C">
            <w:pPr>
              <w:rPr>
                <w:b/>
              </w:rPr>
            </w:pPr>
            <w:r w:rsidRPr="0065560A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E0242B" w:rsidTr="00E0242B" w14:paraId="455CD0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42B" w:rsidP="00E0242B" w:rsidRDefault="00E0242B" w14:paraId="6FEA6D1D" w14:textId="77777777"/>
        </w:tc>
        <w:tc>
          <w:tcPr>
            <w:tcW w:w="7654" w:type="dxa"/>
            <w:gridSpan w:val="2"/>
          </w:tcPr>
          <w:p w:rsidR="00E0242B" w:rsidP="00E0242B" w:rsidRDefault="00E0242B" w14:paraId="0F68DFC2" w14:textId="77777777"/>
        </w:tc>
      </w:tr>
      <w:tr w:rsidR="00E0242B" w:rsidTr="00E0242B" w14:paraId="08E71C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42B" w:rsidP="00E0242B" w:rsidRDefault="00E0242B" w14:paraId="14B57D62" w14:textId="77777777"/>
        </w:tc>
        <w:tc>
          <w:tcPr>
            <w:tcW w:w="7654" w:type="dxa"/>
            <w:gridSpan w:val="2"/>
          </w:tcPr>
          <w:p w:rsidR="00E0242B" w:rsidP="00E0242B" w:rsidRDefault="00E0242B" w14:paraId="1197D585" w14:textId="77777777"/>
        </w:tc>
      </w:tr>
      <w:tr w:rsidR="00E0242B" w:rsidTr="00E0242B" w14:paraId="4007F7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42B" w:rsidP="00E0242B" w:rsidRDefault="00E0242B" w14:paraId="2542AACD" w14:textId="6782565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36</w:t>
            </w:r>
          </w:p>
        </w:tc>
        <w:tc>
          <w:tcPr>
            <w:tcW w:w="7654" w:type="dxa"/>
            <w:gridSpan w:val="2"/>
          </w:tcPr>
          <w:p w:rsidR="00E0242B" w:rsidP="00E0242B" w:rsidRDefault="00E0242B" w14:paraId="099F518B" w14:textId="7F69470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E0242B">
              <w:rPr>
                <w:b/>
              </w:rPr>
              <w:t>HET LID WESTERVELD</w:t>
            </w:r>
          </w:p>
        </w:tc>
      </w:tr>
      <w:tr w:rsidR="00E0242B" w:rsidTr="00E0242B" w14:paraId="53153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42B" w:rsidP="00E0242B" w:rsidRDefault="00E0242B" w14:paraId="0CAF81BC" w14:textId="77777777"/>
        </w:tc>
        <w:tc>
          <w:tcPr>
            <w:tcW w:w="7654" w:type="dxa"/>
            <w:gridSpan w:val="2"/>
          </w:tcPr>
          <w:p w:rsidR="00E0242B" w:rsidP="00E0242B" w:rsidRDefault="00E0242B" w14:paraId="4410C9A9" w14:textId="5F203039">
            <w:r>
              <w:t>Voorgesteld tijdens het wetgevingsoverleg van 2 februari 2026</w:t>
            </w:r>
          </w:p>
        </w:tc>
      </w:tr>
      <w:tr w:rsidR="00997775" w:rsidTr="00E0242B" w14:paraId="6DC2C9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601787" w14:textId="77777777"/>
        </w:tc>
        <w:tc>
          <w:tcPr>
            <w:tcW w:w="7654" w:type="dxa"/>
            <w:gridSpan w:val="2"/>
          </w:tcPr>
          <w:p w:rsidR="00997775" w:rsidRDefault="00997775" w14:paraId="54737E58" w14:textId="77777777"/>
        </w:tc>
      </w:tr>
      <w:tr w:rsidR="00997775" w:rsidTr="00E0242B" w14:paraId="211EB2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C51437" w14:textId="77777777"/>
        </w:tc>
        <w:tc>
          <w:tcPr>
            <w:tcW w:w="7654" w:type="dxa"/>
            <w:gridSpan w:val="2"/>
          </w:tcPr>
          <w:p w:rsidR="00997775" w:rsidRDefault="00997775" w14:paraId="77A5724B" w14:textId="77777777">
            <w:r>
              <w:t>De Kamer,</w:t>
            </w:r>
          </w:p>
        </w:tc>
      </w:tr>
      <w:tr w:rsidR="00997775" w:rsidTr="00E0242B" w14:paraId="0A8EF9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A5C61B" w14:textId="77777777"/>
        </w:tc>
        <w:tc>
          <w:tcPr>
            <w:tcW w:w="7654" w:type="dxa"/>
            <w:gridSpan w:val="2"/>
          </w:tcPr>
          <w:p w:rsidR="00997775" w:rsidRDefault="00997775" w14:paraId="3FADD346" w14:textId="77777777"/>
        </w:tc>
      </w:tr>
      <w:tr w:rsidR="00997775" w:rsidTr="00E0242B" w14:paraId="4401AE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0B36C2" w14:textId="77777777"/>
        </w:tc>
        <w:tc>
          <w:tcPr>
            <w:tcW w:w="7654" w:type="dxa"/>
            <w:gridSpan w:val="2"/>
          </w:tcPr>
          <w:p w:rsidR="00997775" w:rsidRDefault="00997775" w14:paraId="0B407CD5" w14:textId="77777777">
            <w:r>
              <w:t>gehoord de beraadslaging,</w:t>
            </w:r>
          </w:p>
        </w:tc>
      </w:tr>
      <w:tr w:rsidR="00997775" w:rsidTr="00E0242B" w14:paraId="293463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8B7F28" w14:textId="77777777"/>
        </w:tc>
        <w:tc>
          <w:tcPr>
            <w:tcW w:w="7654" w:type="dxa"/>
            <w:gridSpan w:val="2"/>
          </w:tcPr>
          <w:p w:rsidR="00997775" w:rsidRDefault="00997775" w14:paraId="7599D2AE" w14:textId="77777777"/>
        </w:tc>
      </w:tr>
      <w:tr w:rsidR="00997775" w:rsidTr="00E0242B" w14:paraId="79AB58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D672E8" w14:textId="77777777"/>
        </w:tc>
        <w:tc>
          <w:tcPr>
            <w:tcW w:w="7654" w:type="dxa"/>
            <w:gridSpan w:val="2"/>
          </w:tcPr>
          <w:p w:rsidR="00E0242B" w:rsidP="00E0242B" w:rsidRDefault="00E0242B" w14:paraId="4AAF29B8" w14:textId="77777777">
            <w:r>
              <w:t>constaterende dat per 1 januari 2026 de externe en onafhankelijke deskundigencommissie voor de Hervormingsagenda Jeugd 2023-2028 opnieuw is geïnstalleerd en het tweede advies van deze commissie begin 2027 wordt verwacht;</w:t>
            </w:r>
          </w:p>
          <w:p w:rsidR="00E0242B" w:rsidP="00E0242B" w:rsidRDefault="00E0242B" w14:paraId="64158F91" w14:textId="77777777"/>
          <w:p w:rsidR="00E0242B" w:rsidP="00E0242B" w:rsidRDefault="00E0242B" w14:paraId="3CE0428C" w14:textId="77777777">
            <w:r>
              <w:t>constaterende dat ondanks brede steun voor deze deskundigencommissie de aanbevelingen uit het eerste advies onvoldoende zijn opgevolgd;</w:t>
            </w:r>
          </w:p>
          <w:p w:rsidR="00E0242B" w:rsidP="00E0242B" w:rsidRDefault="00E0242B" w14:paraId="4C75BE9A" w14:textId="77777777"/>
          <w:p w:rsidR="00E0242B" w:rsidP="00E0242B" w:rsidRDefault="00E0242B" w14:paraId="0265D260" w14:textId="77777777">
            <w:r>
              <w:t>verzoekt de regering te voorkomen dat er budgettaire belemmeringen zijn om de aanbevelingen van het tweede advies van de deskundigencommissie adequaat uit te voeren,</w:t>
            </w:r>
          </w:p>
          <w:p w:rsidR="00E0242B" w:rsidP="00E0242B" w:rsidRDefault="00E0242B" w14:paraId="06741CCC" w14:textId="77777777"/>
          <w:p w:rsidR="00E0242B" w:rsidP="00E0242B" w:rsidRDefault="00E0242B" w14:paraId="1744545D" w14:textId="77777777">
            <w:r>
              <w:t>en gaat over tot de orde van de dag.</w:t>
            </w:r>
          </w:p>
          <w:p w:rsidR="00E0242B" w:rsidP="00E0242B" w:rsidRDefault="00E0242B" w14:paraId="33654310" w14:textId="2F8163F3"/>
          <w:p w:rsidR="00997775" w:rsidP="00E0242B" w:rsidRDefault="00E0242B" w14:paraId="13031E3A" w14:textId="11E430B4">
            <w:r>
              <w:t>Westerveld</w:t>
            </w:r>
          </w:p>
        </w:tc>
      </w:tr>
    </w:tbl>
    <w:p w:rsidR="00997775" w:rsidRDefault="00997775" w14:paraId="3D79D5F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572D" w14:textId="77777777" w:rsidR="00E0242B" w:rsidRDefault="00E0242B">
      <w:pPr>
        <w:spacing w:line="20" w:lineRule="exact"/>
      </w:pPr>
    </w:p>
  </w:endnote>
  <w:endnote w:type="continuationSeparator" w:id="0">
    <w:p w14:paraId="763C712A" w14:textId="77777777" w:rsidR="00E0242B" w:rsidRDefault="00E0242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DD1E61" w14:textId="77777777" w:rsidR="00E0242B" w:rsidRDefault="00E0242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A96DB" w14:textId="77777777" w:rsidR="00E0242B" w:rsidRDefault="00E0242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BC70EA" w14:textId="77777777" w:rsidR="00E0242B" w:rsidRDefault="00E02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2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0242B"/>
    <w:rsid w:val="00E27DF4"/>
    <w:rsid w:val="00E30D8C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B08F0"/>
  <w15:docId w15:val="{4AC72EF1-D38C-492B-8C00-F3FA706D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789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2026-02-03T08:29:00.0000000Z</dcterms:created>
  <dcterms:modified xsi:type="dcterms:W3CDTF">2026-02-03T08:43:00.0000000Z</dcterms:modified>
  <dc:description>------------------------</dc:description>
  <dc:subject/>
  <keywords/>
  <version/>
  <category/>
</coreProperties>
</file>