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2E0E" w14:paraId="1BFB34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B45E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A9BE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2E0E" w14:paraId="60E1E2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26DC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62E0E" w14:paraId="3BE444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2452A" w14:textId="77777777"/>
        </w:tc>
      </w:tr>
      <w:tr w:rsidR="00997775" w:rsidTr="00862E0E" w14:paraId="2D503E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189671" w14:textId="77777777"/>
        </w:tc>
      </w:tr>
      <w:tr w:rsidR="00997775" w:rsidTr="00862E0E" w14:paraId="30738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BB835" w14:textId="77777777"/>
        </w:tc>
        <w:tc>
          <w:tcPr>
            <w:tcW w:w="7654" w:type="dxa"/>
            <w:gridSpan w:val="2"/>
          </w:tcPr>
          <w:p w:rsidR="00997775" w:rsidRDefault="00997775" w14:paraId="5D26B17A" w14:textId="77777777"/>
        </w:tc>
      </w:tr>
      <w:tr w:rsidR="00862E0E" w:rsidTr="00862E0E" w14:paraId="636BF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E0E" w:rsidP="00862E0E" w:rsidRDefault="00862E0E" w14:paraId="5B4D9D98" w14:textId="4BB9A129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862E0E" w:rsidP="00862E0E" w:rsidRDefault="00862E0E" w14:paraId="4BA3BBE4" w14:textId="61A1F581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862E0E" w:rsidTr="00862E0E" w14:paraId="15466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E0E" w:rsidP="00862E0E" w:rsidRDefault="00862E0E" w14:paraId="3F8997A1" w14:textId="77777777"/>
        </w:tc>
        <w:tc>
          <w:tcPr>
            <w:tcW w:w="7654" w:type="dxa"/>
            <w:gridSpan w:val="2"/>
          </w:tcPr>
          <w:p w:rsidR="00862E0E" w:rsidP="00862E0E" w:rsidRDefault="00862E0E" w14:paraId="1C8AD627" w14:textId="77777777"/>
        </w:tc>
      </w:tr>
      <w:tr w:rsidR="00862E0E" w:rsidTr="00862E0E" w14:paraId="46EA8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E0E" w:rsidP="00862E0E" w:rsidRDefault="00862E0E" w14:paraId="49079CA0" w14:textId="77777777"/>
        </w:tc>
        <w:tc>
          <w:tcPr>
            <w:tcW w:w="7654" w:type="dxa"/>
            <w:gridSpan w:val="2"/>
          </w:tcPr>
          <w:p w:rsidR="00862E0E" w:rsidP="00862E0E" w:rsidRDefault="00862E0E" w14:paraId="44107879" w14:textId="77777777"/>
        </w:tc>
      </w:tr>
      <w:tr w:rsidR="00862E0E" w:rsidTr="00862E0E" w14:paraId="60D50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E0E" w:rsidP="00862E0E" w:rsidRDefault="00862E0E" w14:paraId="2E0A03BE" w14:textId="134A11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862E0E" w:rsidP="00862E0E" w:rsidRDefault="00862E0E" w14:paraId="513E5F26" w14:textId="29C1DC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62E0E">
              <w:rPr>
                <w:b/>
              </w:rPr>
              <w:t>HET LID WESTERVELD</w:t>
            </w:r>
          </w:p>
        </w:tc>
      </w:tr>
      <w:tr w:rsidR="00862E0E" w:rsidTr="00862E0E" w14:paraId="3F285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E0E" w:rsidP="00862E0E" w:rsidRDefault="00862E0E" w14:paraId="678BAE07" w14:textId="77777777"/>
        </w:tc>
        <w:tc>
          <w:tcPr>
            <w:tcW w:w="7654" w:type="dxa"/>
            <w:gridSpan w:val="2"/>
          </w:tcPr>
          <w:p w:rsidR="00862E0E" w:rsidP="00862E0E" w:rsidRDefault="00862E0E" w14:paraId="74A027EB" w14:textId="47A6C2FA">
            <w:r>
              <w:t>Voorgesteld tijdens het wetgevingsoverleg van 2 februari 2026</w:t>
            </w:r>
          </w:p>
        </w:tc>
      </w:tr>
      <w:tr w:rsidR="00997775" w:rsidTr="00862E0E" w14:paraId="2C787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F8E2FC" w14:textId="77777777"/>
        </w:tc>
        <w:tc>
          <w:tcPr>
            <w:tcW w:w="7654" w:type="dxa"/>
            <w:gridSpan w:val="2"/>
          </w:tcPr>
          <w:p w:rsidR="00997775" w:rsidRDefault="00997775" w14:paraId="2C2898BE" w14:textId="77777777"/>
        </w:tc>
      </w:tr>
      <w:tr w:rsidR="00997775" w:rsidTr="00862E0E" w14:paraId="5E42C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E7353" w14:textId="77777777"/>
        </w:tc>
        <w:tc>
          <w:tcPr>
            <w:tcW w:w="7654" w:type="dxa"/>
            <w:gridSpan w:val="2"/>
          </w:tcPr>
          <w:p w:rsidR="00997775" w:rsidRDefault="00997775" w14:paraId="07EB059B" w14:textId="77777777">
            <w:r>
              <w:t>De Kamer,</w:t>
            </w:r>
          </w:p>
        </w:tc>
      </w:tr>
      <w:tr w:rsidR="00997775" w:rsidTr="00862E0E" w14:paraId="2A537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38AEC" w14:textId="77777777"/>
        </w:tc>
        <w:tc>
          <w:tcPr>
            <w:tcW w:w="7654" w:type="dxa"/>
            <w:gridSpan w:val="2"/>
          </w:tcPr>
          <w:p w:rsidR="00997775" w:rsidRDefault="00997775" w14:paraId="171561BE" w14:textId="77777777"/>
        </w:tc>
      </w:tr>
      <w:tr w:rsidR="00997775" w:rsidTr="00862E0E" w14:paraId="26284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17E5F" w14:textId="77777777"/>
        </w:tc>
        <w:tc>
          <w:tcPr>
            <w:tcW w:w="7654" w:type="dxa"/>
            <w:gridSpan w:val="2"/>
          </w:tcPr>
          <w:p w:rsidR="00997775" w:rsidRDefault="00997775" w14:paraId="1739F993" w14:textId="77777777">
            <w:r>
              <w:t>gehoord de beraadslaging,</w:t>
            </w:r>
          </w:p>
        </w:tc>
      </w:tr>
      <w:tr w:rsidR="00997775" w:rsidTr="00862E0E" w14:paraId="1F818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C52E5" w14:textId="77777777"/>
        </w:tc>
        <w:tc>
          <w:tcPr>
            <w:tcW w:w="7654" w:type="dxa"/>
            <w:gridSpan w:val="2"/>
          </w:tcPr>
          <w:p w:rsidR="00997775" w:rsidRDefault="00997775" w14:paraId="5AE50870" w14:textId="77777777"/>
        </w:tc>
      </w:tr>
      <w:tr w:rsidR="00997775" w:rsidTr="00862E0E" w14:paraId="14291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BAB994" w14:textId="77777777"/>
        </w:tc>
        <w:tc>
          <w:tcPr>
            <w:tcW w:w="7654" w:type="dxa"/>
            <w:gridSpan w:val="2"/>
          </w:tcPr>
          <w:p w:rsidR="00862E0E" w:rsidP="00862E0E" w:rsidRDefault="00862E0E" w14:paraId="3344FF75" w14:textId="77777777">
            <w:r>
              <w:t>constaterende dat de Kamer is toegezegd de aanbeveling uit het rapport Eenzaam gesloten van Jason Bhugwandass over te nemen om onafhankelijk onderzoek te doen naar de ZIKOS-afdelingen;</w:t>
            </w:r>
          </w:p>
          <w:p w:rsidR="00862E0E" w:rsidP="00862E0E" w:rsidRDefault="00862E0E" w14:paraId="0C611F2C" w14:textId="77777777"/>
          <w:p w:rsidR="00862E0E" w:rsidP="00862E0E" w:rsidRDefault="00862E0E" w14:paraId="7908F7DA" w14:textId="77777777">
            <w:r>
              <w:t>constaterende dat deze belofte niet waargemaakt kan worden omdat instellingen geen toegang tot inzage in dossiers willen geven aan onderzoekers;</w:t>
            </w:r>
          </w:p>
          <w:p w:rsidR="00862E0E" w:rsidP="00862E0E" w:rsidRDefault="00862E0E" w14:paraId="5DAE9C49" w14:textId="77777777"/>
          <w:p w:rsidR="00862E0E" w:rsidP="00862E0E" w:rsidRDefault="00862E0E" w14:paraId="681969EB" w14:textId="77777777">
            <w:r>
              <w:t>overwegende dat het gaat om jongeren die veel hebben meegemaakt, hun rechten zijn ingeperkt en lang niet serieus zijn genomen, en zij in alle opzichten erkenning verdienen;</w:t>
            </w:r>
          </w:p>
          <w:p w:rsidR="00862E0E" w:rsidP="00862E0E" w:rsidRDefault="00862E0E" w14:paraId="570ACD11" w14:textId="77777777"/>
          <w:p w:rsidR="00862E0E" w:rsidP="00862E0E" w:rsidRDefault="00862E0E" w14:paraId="320142CD" w14:textId="77777777">
            <w:r>
              <w:t>verzoekt de regering te onderzoeken welke juridische instrumenten er zijn om de benodigde informatie boven water te krijgen,</w:t>
            </w:r>
          </w:p>
          <w:p w:rsidR="00862E0E" w:rsidP="00862E0E" w:rsidRDefault="00862E0E" w14:paraId="7C9A8E40" w14:textId="77777777"/>
          <w:p w:rsidR="00862E0E" w:rsidP="00862E0E" w:rsidRDefault="00862E0E" w14:paraId="756C718F" w14:textId="77777777">
            <w:r>
              <w:t>en gaat over tot de orde van de dag.</w:t>
            </w:r>
          </w:p>
          <w:p w:rsidR="00862E0E" w:rsidP="00862E0E" w:rsidRDefault="00862E0E" w14:paraId="5C4D78E7" w14:textId="50503120"/>
          <w:p w:rsidR="00997775" w:rsidP="00862E0E" w:rsidRDefault="00862E0E" w14:paraId="046E3D0F" w14:textId="2F79667A">
            <w:r>
              <w:t>Westerveld</w:t>
            </w:r>
          </w:p>
        </w:tc>
      </w:tr>
    </w:tbl>
    <w:p w:rsidR="00997775" w:rsidRDefault="00997775" w14:paraId="076C0C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0CB2" w14:textId="77777777" w:rsidR="00862E0E" w:rsidRDefault="00862E0E">
      <w:pPr>
        <w:spacing w:line="20" w:lineRule="exact"/>
      </w:pPr>
    </w:p>
  </w:endnote>
  <w:endnote w:type="continuationSeparator" w:id="0">
    <w:p w14:paraId="059D5D74" w14:textId="77777777" w:rsidR="00862E0E" w:rsidRDefault="00862E0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02E09D" w14:textId="77777777" w:rsidR="00862E0E" w:rsidRDefault="00862E0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3275" w14:textId="77777777" w:rsidR="00862E0E" w:rsidRDefault="00862E0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D86450" w14:textId="77777777" w:rsidR="00862E0E" w:rsidRDefault="0086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0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62E0E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7BEF1"/>
  <w15:docId w15:val="{03AA5D3A-D224-4C94-8E05-7803A43C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2026-02-03T08:29:00.0000000Z</dcterms:created>
  <dcterms:modified xsi:type="dcterms:W3CDTF">2026-02-03T08:46:00.0000000Z</dcterms:modified>
  <dc:description>------------------------</dc:description>
  <dc:subject/>
  <keywords/>
  <version/>
  <category/>
</coreProperties>
</file>