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06092" w14:paraId="2A469AED" w14:textId="77777777">
        <w:tc>
          <w:tcPr>
            <w:tcW w:w="6733" w:type="dxa"/>
            <w:gridSpan w:val="2"/>
            <w:tcBorders>
              <w:top w:val="nil"/>
              <w:left w:val="nil"/>
              <w:bottom w:val="nil"/>
              <w:right w:val="nil"/>
            </w:tcBorders>
            <w:vAlign w:val="center"/>
          </w:tcPr>
          <w:p w:rsidR="00997775" w:rsidP="00710A7A" w:rsidRDefault="00997775" w14:paraId="0658BF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BDB7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06092" w14:paraId="6101F8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B25208" w14:textId="77777777">
            <w:r w:rsidRPr="008B0CC5">
              <w:t xml:space="preserve">Vergaderjaar </w:t>
            </w:r>
            <w:r w:rsidR="00AC6B87">
              <w:t>202</w:t>
            </w:r>
            <w:r w:rsidR="00684DFF">
              <w:t>5</w:t>
            </w:r>
            <w:r w:rsidR="00AC6B87">
              <w:t>-202</w:t>
            </w:r>
            <w:r w:rsidR="00684DFF">
              <w:t>6</w:t>
            </w:r>
          </w:p>
        </w:tc>
      </w:tr>
      <w:tr w:rsidR="00997775" w:rsidTr="00A06092" w14:paraId="5C4AD0B4" w14:textId="77777777">
        <w:trPr>
          <w:cantSplit/>
        </w:trPr>
        <w:tc>
          <w:tcPr>
            <w:tcW w:w="10985" w:type="dxa"/>
            <w:gridSpan w:val="3"/>
            <w:tcBorders>
              <w:top w:val="nil"/>
              <w:left w:val="nil"/>
              <w:bottom w:val="nil"/>
              <w:right w:val="nil"/>
            </w:tcBorders>
          </w:tcPr>
          <w:p w:rsidR="00997775" w:rsidRDefault="00997775" w14:paraId="239D1567" w14:textId="77777777"/>
        </w:tc>
      </w:tr>
      <w:tr w:rsidR="00997775" w:rsidTr="00A06092" w14:paraId="490C27FA" w14:textId="77777777">
        <w:trPr>
          <w:cantSplit/>
        </w:trPr>
        <w:tc>
          <w:tcPr>
            <w:tcW w:w="10985" w:type="dxa"/>
            <w:gridSpan w:val="3"/>
            <w:tcBorders>
              <w:top w:val="nil"/>
              <w:left w:val="nil"/>
              <w:bottom w:val="single" w:color="auto" w:sz="4" w:space="0"/>
              <w:right w:val="nil"/>
            </w:tcBorders>
          </w:tcPr>
          <w:p w:rsidR="00997775" w:rsidRDefault="00997775" w14:paraId="3D3583C0" w14:textId="77777777"/>
        </w:tc>
      </w:tr>
      <w:tr w:rsidR="00997775" w:rsidTr="00A06092" w14:paraId="5D642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6689BE" w14:textId="77777777"/>
        </w:tc>
        <w:tc>
          <w:tcPr>
            <w:tcW w:w="7654" w:type="dxa"/>
            <w:gridSpan w:val="2"/>
          </w:tcPr>
          <w:p w:rsidR="00997775" w:rsidRDefault="00997775" w14:paraId="62BF3BC0" w14:textId="77777777"/>
        </w:tc>
      </w:tr>
      <w:tr w:rsidR="00A06092" w:rsidTr="00A06092" w14:paraId="309C4F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092" w:rsidP="00A06092" w:rsidRDefault="00A06092" w14:paraId="672553C3" w14:textId="72A5354E">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A06092" w:rsidP="00A06092" w:rsidRDefault="00A06092" w14:paraId="1E0B3FD3" w14:textId="21E08606">
            <w:pPr>
              <w:rPr>
                <w:b/>
              </w:rPr>
            </w:pPr>
            <w:r w:rsidRPr="0065560A">
              <w:rPr>
                <w:b/>
                <w:bCs/>
                <w:szCs w:val="24"/>
              </w:rPr>
              <w:t>Vaststelling van de begrotingsstaten van het Ministerie van Volksgezondheid, Welzijn en Sport (XVI) voor het jaar 2026</w:t>
            </w:r>
          </w:p>
        </w:tc>
      </w:tr>
      <w:tr w:rsidR="00A06092" w:rsidTr="00A06092" w14:paraId="27F86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092" w:rsidP="00A06092" w:rsidRDefault="00A06092" w14:paraId="779A3786" w14:textId="77777777"/>
        </w:tc>
        <w:tc>
          <w:tcPr>
            <w:tcW w:w="7654" w:type="dxa"/>
            <w:gridSpan w:val="2"/>
          </w:tcPr>
          <w:p w:rsidR="00A06092" w:rsidP="00A06092" w:rsidRDefault="00A06092" w14:paraId="7250FC9F" w14:textId="77777777"/>
        </w:tc>
      </w:tr>
      <w:tr w:rsidR="00A06092" w:rsidTr="00A06092" w14:paraId="7C8D0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092" w:rsidP="00A06092" w:rsidRDefault="00A06092" w14:paraId="7F27513B" w14:textId="77777777"/>
        </w:tc>
        <w:tc>
          <w:tcPr>
            <w:tcW w:w="7654" w:type="dxa"/>
            <w:gridSpan w:val="2"/>
          </w:tcPr>
          <w:p w:rsidR="00A06092" w:rsidP="00A06092" w:rsidRDefault="00A06092" w14:paraId="22644A8F" w14:textId="77777777"/>
        </w:tc>
      </w:tr>
      <w:tr w:rsidR="00A06092" w:rsidTr="00A06092" w14:paraId="4BEEC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092" w:rsidP="00A06092" w:rsidRDefault="00A06092" w14:paraId="499834F5" w14:textId="249E4823">
            <w:pPr>
              <w:rPr>
                <w:b/>
              </w:rPr>
            </w:pPr>
            <w:r>
              <w:rPr>
                <w:b/>
              </w:rPr>
              <w:t xml:space="preserve">Nr. </w:t>
            </w:r>
            <w:r>
              <w:rPr>
                <w:b/>
              </w:rPr>
              <w:t>39</w:t>
            </w:r>
          </w:p>
        </w:tc>
        <w:tc>
          <w:tcPr>
            <w:tcW w:w="7654" w:type="dxa"/>
            <w:gridSpan w:val="2"/>
          </w:tcPr>
          <w:p w:rsidR="00A06092" w:rsidP="00A06092" w:rsidRDefault="00A06092" w14:paraId="6F347EBB" w14:textId="56C3C1F6">
            <w:pPr>
              <w:rPr>
                <w:b/>
              </w:rPr>
            </w:pPr>
            <w:r>
              <w:rPr>
                <w:b/>
              </w:rPr>
              <w:t xml:space="preserve">MOTIE VAN </w:t>
            </w:r>
            <w:r w:rsidRPr="00037747" w:rsidR="00037747">
              <w:rPr>
                <w:b/>
              </w:rPr>
              <w:t>HET LID VAN MEETELEN</w:t>
            </w:r>
          </w:p>
        </w:tc>
      </w:tr>
      <w:tr w:rsidR="00A06092" w:rsidTr="00A06092" w14:paraId="13A67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092" w:rsidP="00A06092" w:rsidRDefault="00A06092" w14:paraId="21BE5C30" w14:textId="77777777"/>
        </w:tc>
        <w:tc>
          <w:tcPr>
            <w:tcW w:w="7654" w:type="dxa"/>
            <w:gridSpan w:val="2"/>
          </w:tcPr>
          <w:p w:rsidR="00A06092" w:rsidP="00A06092" w:rsidRDefault="00A06092" w14:paraId="1EE35E54" w14:textId="4F1EDBDF">
            <w:r>
              <w:t>Voorgesteld tijdens het wetgevingsoverleg van 2 februari 2026</w:t>
            </w:r>
          </w:p>
        </w:tc>
      </w:tr>
      <w:tr w:rsidR="00997775" w:rsidTr="00A06092" w14:paraId="722E1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DDE107" w14:textId="77777777"/>
        </w:tc>
        <w:tc>
          <w:tcPr>
            <w:tcW w:w="7654" w:type="dxa"/>
            <w:gridSpan w:val="2"/>
          </w:tcPr>
          <w:p w:rsidR="00997775" w:rsidRDefault="00997775" w14:paraId="7F0EB476" w14:textId="77777777"/>
        </w:tc>
      </w:tr>
      <w:tr w:rsidR="00997775" w:rsidTr="00A06092" w14:paraId="65198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C95DD5" w14:textId="77777777"/>
        </w:tc>
        <w:tc>
          <w:tcPr>
            <w:tcW w:w="7654" w:type="dxa"/>
            <w:gridSpan w:val="2"/>
          </w:tcPr>
          <w:p w:rsidR="00997775" w:rsidRDefault="00997775" w14:paraId="6121B494" w14:textId="77777777">
            <w:r>
              <w:t>De Kamer,</w:t>
            </w:r>
          </w:p>
        </w:tc>
      </w:tr>
      <w:tr w:rsidR="00997775" w:rsidTr="00A06092" w14:paraId="54ECF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B36BC" w14:textId="77777777"/>
        </w:tc>
        <w:tc>
          <w:tcPr>
            <w:tcW w:w="7654" w:type="dxa"/>
            <w:gridSpan w:val="2"/>
          </w:tcPr>
          <w:p w:rsidR="00997775" w:rsidRDefault="00997775" w14:paraId="51FF9466" w14:textId="77777777"/>
        </w:tc>
      </w:tr>
      <w:tr w:rsidR="00997775" w:rsidTr="00A06092" w14:paraId="5B02B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146651" w14:textId="77777777"/>
        </w:tc>
        <w:tc>
          <w:tcPr>
            <w:tcW w:w="7654" w:type="dxa"/>
            <w:gridSpan w:val="2"/>
          </w:tcPr>
          <w:p w:rsidR="00997775" w:rsidRDefault="00997775" w14:paraId="60A5FDB3" w14:textId="77777777">
            <w:r>
              <w:t>gehoord de beraadslaging,</w:t>
            </w:r>
          </w:p>
        </w:tc>
      </w:tr>
      <w:tr w:rsidR="00997775" w:rsidTr="00A06092" w14:paraId="113397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77BB0F" w14:textId="77777777"/>
        </w:tc>
        <w:tc>
          <w:tcPr>
            <w:tcW w:w="7654" w:type="dxa"/>
            <w:gridSpan w:val="2"/>
          </w:tcPr>
          <w:p w:rsidR="00997775" w:rsidRDefault="00997775" w14:paraId="164FDF3B" w14:textId="77777777"/>
        </w:tc>
      </w:tr>
      <w:tr w:rsidR="00997775" w:rsidTr="00A06092" w14:paraId="78F3D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4504E5" w14:textId="77777777"/>
        </w:tc>
        <w:tc>
          <w:tcPr>
            <w:tcW w:w="7654" w:type="dxa"/>
            <w:gridSpan w:val="2"/>
          </w:tcPr>
          <w:p w:rsidR="00037747" w:rsidP="00037747" w:rsidRDefault="00037747" w14:paraId="35B74AC7" w14:textId="77777777">
            <w:r>
              <w:t>constaterende dat kinderen ondanks bekende signalen van onveiligheid onbeschermd kunnen blijven doordat verantwoordelijkheden tussen betrokken instanties niet helder zijn vastgelegd;</w:t>
            </w:r>
          </w:p>
          <w:p w:rsidR="00037747" w:rsidP="00037747" w:rsidRDefault="00037747" w14:paraId="1AA37A9C" w14:textId="77777777"/>
          <w:p w:rsidR="00037747" w:rsidP="00037747" w:rsidRDefault="00037747" w14:paraId="53BC7C99" w14:textId="77777777">
            <w:r>
              <w:t>overwegende dat effectieve bescherming vereist dat eenduidig vaststaat wie eindverantwoordelijk is wanneer het systeem faalt;</w:t>
            </w:r>
          </w:p>
          <w:p w:rsidR="00037747" w:rsidP="00037747" w:rsidRDefault="00037747" w14:paraId="7336959D" w14:textId="77777777"/>
          <w:p w:rsidR="00037747" w:rsidP="00037747" w:rsidRDefault="00037747" w14:paraId="0104DE4A" w14:textId="77777777">
            <w:r>
              <w:t>verzoekt de regering om ondubbelzinnig vast te leggen wie eindverantwoordelijk is wanneer een kind ondanks bekende signalen onveilig blijft, en deze verantwoordelijkheid zichtbaar en toetsbaar te verankeren in beleid, begroting en — indien nodig — wetgeving, en de Kamer hierover zo spoedig mogelijk te informeren,</w:t>
            </w:r>
          </w:p>
          <w:p w:rsidR="00037747" w:rsidP="00037747" w:rsidRDefault="00037747" w14:paraId="4CF3E3EE" w14:textId="77777777"/>
          <w:p w:rsidR="00037747" w:rsidP="00037747" w:rsidRDefault="00037747" w14:paraId="32D07528" w14:textId="77777777">
            <w:r>
              <w:t>en gaat over tot de orde van de dag.</w:t>
            </w:r>
          </w:p>
          <w:p w:rsidR="00037747" w:rsidP="00037747" w:rsidRDefault="00037747" w14:paraId="022B42D2" w14:textId="437BF1C9"/>
          <w:p w:rsidR="00997775" w:rsidP="00037747" w:rsidRDefault="00037747" w14:paraId="09D985EF" w14:textId="04F77B13">
            <w:r>
              <w:t>Van Meetelen</w:t>
            </w:r>
          </w:p>
        </w:tc>
      </w:tr>
    </w:tbl>
    <w:p w:rsidR="00997775" w:rsidRDefault="00997775" w14:paraId="3CEED7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9366" w14:textId="77777777" w:rsidR="00A06092" w:rsidRDefault="00A06092">
      <w:pPr>
        <w:spacing w:line="20" w:lineRule="exact"/>
      </w:pPr>
    </w:p>
  </w:endnote>
  <w:endnote w:type="continuationSeparator" w:id="0">
    <w:p w14:paraId="44AE6759" w14:textId="77777777" w:rsidR="00A06092" w:rsidRDefault="00A06092">
      <w:pPr>
        <w:pStyle w:val="Amendement"/>
      </w:pPr>
      <w:r>
        <w:rPr>
          <w:b w:val="0"/>
        </w:rPr>
        <w:t xml:space="preserve"> </w:t>
      </w:r>
    </w:p>
  </w:endnote>
  <w:endnote w:type="continuationNotice" w:id="1">
    <w:p w14:paraId="5C2715E2" w14:textId="77777777" w:rsidR="00A06092" w:rsidRDefault="00A060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82BB" w14:textId="77777777" w:rsidR="00A06092" w:rsidRDefault="00A06092">
      <w:pPr>
        <w:pStyle w:val="Amendement"/>
      </w:pPr>
      <w:r>
        <w:rPr>
          <w:b w:val="0"/>
        </w:rPr>
        <w:separator/>
      </w:r>
    </w:p>
  </w:footnote>
  <w:footnote w:type="continuationSeparator" w:id="0">
    <w:p w14:paraId="066879C6" w14:textId="77777777" w:rsidR="00A06092" w:rsidRDefault="00A06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92"/>
    <w:rsid w:val="0003774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6092"/>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3DBE3"/>
  <w15:docId w15:val="{78864953-E544-45FD-AA03-86766312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2026-02-03T08:29:00.0000000Z</dcterms:created>
  <dcterms:modified xsi:type="dcterms:W3CDTF">2026-02-03T08:53:00.0000000Z</dcterms:modified>
  <dc:description>------------------------</dc:description>
  <dc:subject/>
  <keywords/>
  <version/>
  <category/>
</coreProperties>
</file>