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D68FE" w14:paraId="602D02C8" w14:textId="77777777">
        <w:tc>
          <w:tcPr>
            <w:tcW w:w="6733" w:type="dxa"/>
            <w:gridSpan w:val="2"/>
            <w:tcBorders>
              <w:top w:val="nil"/>
              <w:left w:val="nil"/>
              <w:bottom w:val="nil"/>
              <w:right w:val="nil"/>
            </w:tcBorders>
            <w:vAlign w:val="center"/>
          </w:tcPr>
          <w:p w:rsidR="00997775" w:rsidP="00710A7A" w:rsidRDefault="00997775" w14:paraId="491F778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739D1A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D68FE" w14:paraId="1048FA3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9D089F3" w14:textId="77777777">
            <w:r w:rsidRPr="008B0CC5">
              <w:t xml:space="preserve">Vergaderjaar </w:t>
            </w:r>
            <w:r w:rsidR="00AC6B87">
              <w:t>202</w:t>
            </w:r>
            <w:r w:rsidR="00684DFF">
              <w:t>5</w:t>
            </w:r>
            <w:r w:rsidR="00AC6B87">
              <w:t>-202</w:t>
            </w:r>
            <w:r w:rsidR="00684DFF">
              <w:t>6</w:t>
            </w:r>
          </w:p>
        </w:tc>
      </w:tr>
      <w:tr w:rsidR="00997775" w:rsidTr="00FD68FE" w14:paraId="358D8B30" w14:textId="77777777">
        <w:trPr>
          <w:cantSplit/>
        </w:trPr>
        <w:tc>
          <w:tcPr>
            <w:tcW w:w="10985" w:type="dxa"/>
            <w:gridSpan w:val="3"/>
            <w:tcBorders>
              <w:top w:val="nil"/>
              <w:left w:val="nil"/>
              <w:bottom w:val="nil"/>
              <w:right w:val="nil"/>
            </w:tcBorders>
          </w:tcPr>
          <w:p w:rsidR="00997775" w:rsidRDefault="00997775" w14:paraId="5AB38F4E" w14:textId="77777777"/>
        </w:tc>
      </w:tr>
      <w:tr w:rsidR="00997775" w:rsidTr="00FD68FE" w14:paraId="2A5867C3" w14:textId="77777777">
        <w:trPr>
          <w:cantSplit/>
        </w:trPr>
        <w:tc>
          <w:tcPr>
            <w:tcW w:w="10985" w:type="dxa"/>
            <w:gridSpan w:val="3"/>
            <w:tcBorders>
              <w:top w:val="nil"/>
              <w:left w:val="nil"/>
              <w:bottom w:val="single" w:color="auto" w:sz="4" w:space="0"/>
              <w:right w:val="nil"/>
            </w:tcBorders>
          </w:tcPr>
          <w:p w:rsidR="00997775" w:rsidRDefault="00997775" w14:paraId="122180D7" w14:textId="77777777"/>
        </w:tc>
      </w:tr>
      <w:tr w:rsidR="00997775" w:rsidTr="00FD68FE" w14:paraId="3D8EC3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916B66" w14:textId="77777777"/>
        </w:tc>
        <w:tc>
          <w:tcPr>
            <w:tcW w:w="7654" w:type="dxa"/>
            <w:gridSpan w:val="2"/>
          </w:tcPr>
          <w:p w:rsidR="00997775" w:rsidRDefault="00997775" w14:paraId="11D1ED71" w14:textId="77777777"/>
        </w:tc>
      </w:tr>
      <w:tr w:rsidR="00FD68FE" w:rsidTr="00FD68FE" w14:paraId="412551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68FE" w:rsidP="00FD68FE" w:rsidRDefault="00FD68FE" w14:paraId="28E22E86" w14:textId="620C47C8">
            <w:pPr>
              <w:rPr>
                <w:b/>
              </w:rPr>
            </w:pPr>
            <w:r w:rsidRPr="0065560A">
              <w:rPr>
                <w:b/>
              </w:rPr>
              <w:t>36</w:t>
            </w:r>
            <w:r>
              <w:rPr>
                <w:b/>
              </w:rPr>
              <w:t xml:space="preserve"> </w:t>
            </w:r>
            <w:r w:rsidRPr="0065560A">
              <w:rPr>
                <w:b/>
              </w:rPr>
              <w:t>800</w:t>
            </w:r>
            <w:r>
              <w:rPr>
                <w:b/>
              </w:rPr>
              <w:t xml:space="preserve"> </w:t>
            </w:r>
            <w:r w:rsidRPr="0065560A">
              <w:rPr>
                <w:b/>
              </w:rPr>
              <w:t>XVI</w:t>
            </w:r>
          </w:p>
        </w:tc>
        <w:tc>
          <w:tcPr>
            <w:tcW w:w="7654" w:type="dxa"/>
            <w:gridSpan w:val="2"/>
          </w:tcPr>
          <w:p w:rsidR="00FD68FE" w:rsidP="00FD68FE" w:rsidRDefault="00FD68FE" w14:paraId="081FA5B9" w14:textId="5DC2D673">
            <w:pPr>
              <w:rPr>
                <w:b/>
              </w:rPr>
            </w:pPr>
            <w:r w:rsidRPr="0065560A">
              <w:rPr>
                <w:b/>
                <w:bCs/>
                <w:szCs w:val="24"/>
              </w:rPr>
              <w:t>Vaststelling van de begrotingsstaten van het Ministerie van Volksgezondheid, Welzijn en Sport (XVI) voor het jaar 2026</w:t>
            </w:r>
          </w:p>
        </w:tc>
      </w:tr>
      <w:tr w:rsidR="00FD68FE" w:rsidTr="00FD68FE" w14:paraId="328898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68FE" w:rsidP="00FD68FE" w:rsidRDefault="00FD68FE" w14:paraId="4FC4888D" w14:textId="77777777"/>
        </w:tc>
        <w:tc>
          <w:tcPr>
            <w:tcW w:w="7654" w:type="dxa"/>
            <w:gridSpan w:val="2"/>
          </w:tcPr>
          <w:p w:rsidR="00FD68FE" w:rsidP="00FD68FE" w:rsidRDefault="00FD68FE" w14:paraId="41B75D71" w14:textId="77777777"/>
        </w:tc>
      </w:tr>
      <w:tr w:rsidR="00FD68FE" w:rsidTr="00FD68FE" w14:paraId="08C886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68FE" w:rsidP="00FD68FE" w:rsidRDefault="00FD68FE" w14:paraId="3D431EA3" w14:textId="77777777"/>
        </w:tc>
        <w:tc>
          <w:tcPr>
            <w:tcW w:w="7654" w:type="dxa"/>
            <w:gridSpan w:val="2"/>
          </w:tcPr>
          <w:p w:rsidR="00FD68FE" w:rsidP="00FD68FE" w:rsidRDefault="00FD68FE" w14:paraId="52FB2BB4" w14:textId="77777777"/>
        </w:tc>
      </w:tr>
      <w:tr w:rsidR="00FD68FE" w:rsidTr="00FD68FE" w14:paraId="6FF594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68FE" w:rsidP="00FD68FE" w:rsidRDefault="00FD68FE" w14:paraId="0FCCD0D6" w14:textId="25F0EAF5">
            <w:pPr>
              <w:rPr>
                <w:b/>
              </w:rPr>
            </w:pPr>
            <w:r>
              <w:rPr>
                <w:b/>
              </w:rPr>
              <w:t xml:space="preserve">Nr. </w:t>
            </w:r>
            <w:r>
              <w:rPr>
                <w:b/>
              </w:rPr>
              <w:t>40</w:t>
            </w:r>
          </w:p>
        </w:tc>
        <w:tc>
          <w:tcPr>
            <w:tcW w:w="7654" w:type="dxa"/>
            <w:gridSpan w:val="2"/>
          </w:tcPr>
          <w:p w:rsidR="00FD68FE" w:rsidP="00FD68FE" w:rsidRDefault="00FD68FE" w14:paraId="3F746939" w14:textId="05CC4737">
            <w:pPr>
              <w:rPr>
                <w:b/>
              </w:rPr>
            </w:pPr>
            <w:r>
              <w:rPr>
                <w:b/>
              </w:rPr>
              <w:t xml:space="preserve">MOTIE VAN </w:t>
            </w:r>
            <w:r w:rsidRPr="00897EEA" w:rsidR="00897EEA">
              <w:rPr>
                <w:b/>
              </w:rPr>
              <w:t>DE LEDEN HAMSTRA EN WENDEL</w:t>
            </w:r>
          </w:p>
        </w:tc>
      </w:tr>
      <w:tr w:rsidR="00FD68FE" w:rsidTr="00FD68FE" w14:paraId="295808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68FE" w:rsidP="00FD68FE" w:rsidRDefault="00FD68FE" w14:paraId="3B4E3EA6" w14:textId="77777777"/>
        </w:tc>
        <w:tc>
          <w:tcPr>
            <w:tcW w:w="7654" w:type="dxa"/>
            <w:gridSpan w:val="2"/>
          </w:tcPr>
          <w:p w:rsidR="00FD68FE" w:rsidP="00FD68FE" w:rsidRDefault="00FD68FE" w14:paraId="43C64BD5" w14:textId="288CDA52">
            <w:r>
              <w:t>Voorgesteld tijdens het wetgevingsoverleg van 2 februari 2026</w:t>
            </w:r>
          </w:p>
        </w:tc>
      </w:tr>
      <w:tr w:rsidR="00997775" w:rsidTr="00FD68FE" w14:paraId="5220CD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5BC1DF" w14:textId="77777777"/>
        </w:tc>
        <w:tc>
          <w:tcPr>
            <w:tcW w:w="7654" w:type="dxa"/>
            <w:gridSpan w:val="2"/>
          </w:tcPr>
          <w:p w:rsidR="00997775" w:rsidRDefault="00997775" w14:paraId="282943F5" w14:textId="77777777"/>
        </w:tc>
      </w:tr>
      <w:tr w:rsidR="00997775" w:rsidTr="00FD68FE" w14:paraId="540C3B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7748AA" w14:textId="77777777"/>
        </w:tc>
        <w:tc>
          <w:tcPr>
            <w:tcW w:w="7654" w:type="dxa"/>
            <w:gridSpan w:val="2"/>
          </w:tcPr>
          <w:p w:rsidR="00997775" w:rsidRDefault="00997775" w14:paraId="2E2B73F5" w14:textId="77777777">
            <w:r>
              <w:t>De Kamer,</w:t>
            </w:r>
          </w:p>
        </w:tc>
      </w:tr>
      <w:tr w:rsidR="00997775" w:rsidTr="00FD68FE" w14:paraId="4418F6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515C27" w14:textId="77777777"/>
        </w:tc>
        <w:tc>
          <w:tcPr>
            <w:tcW w:w="7654" w:type="dxa"/>
            <w:gridSpan w:val="2"/>
          </w:tcPr>
          <w:p w:rsidR="00997775" w:rsidRDefault="00997775" w14:paraId="704938E7" w14:textId="77777777"/>
        </w:tc>
      </w:tr>
      <w:tr w:rsidR="00997775" w:rsidTr="00FD68FE" w14:paraId="68C5AC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A6D503" w14:textId="77777777"/>
        </w:tc>
        <w:tc>
          <w:tcPr>
            <w:tcW w:w="7654" w:type="dxa"/>
            <w:gridSpan w:val="2"/>
          </w:tcPr>
          <w:p w:rsidR="00997775" w:rsidRDefault="00997775" w14:paraId="77468E15" w14:textId="77777777">
            <w:r>
              <w:t>gehoord de beraadslaging,</w:t>
            </w:r>
          </w:p>
        </w:tc>
      </w:tr>
      <w:tr w:rsidR="00997775" w:rsidTr="00FD68FE" w14:paraId="6303EE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68074A" w14:textId="77777777"/>
        </w:tc>
        <w:tc>
          <w:tcPr>
            <w:tcW w:w="7654" w:type="dxa"/>
            <w:gridSpan w:val="2"/>
          </w:tcPr>
          <w:p w:rsidR="00997775" w:rsidRDefault="00997775" w14:paraId="6BEC4AF1" w14:textId="77777777"/>
        </w:tc>
      </w:tr>
      <w:tr w:rsidR="00997775" w:rsidTr="00FD68FE" w14:paraId="713A0E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D11650" w14:textId="77777777"/>
        </w:tc>
        <w:tc>
          <w:tcPr>
            <w:tcW w:w="7654" w:type="dxa"/>
            <w:gridSpan w:val="2"/>
          </w:tcPr>
          <w:p w:rsidR="00897EEA" w:rsidP="00897EEA" w:rsidRDefault="00897EEA" w14:paraId="1CCAA032" w14:textId="77777777">
            <w:r>
              <w:t>constaterende dat de uitstroom van pleegouders sinds 2021 groter is dan de instroom van nieuwe pleegouders;</w:t>
            </w:r>
          </w:p>
          <w:p w:rsidR="00897EEA" w:rsidP="00897EEA" w:rsidRDefault="00897EEA" w14:paraId="3BDEB573" w14:textId="77777777"/>
          <w:p w:rsidR="00897EEA" w:rsidP="00897EEA" w:rsidRDefault="00897EEA" w14:paraId="24706DAA" w14:textId="77777777">
            <w:r>
              <w:t>constaterende dat problemen met het pleegzorgsysteem en te weinig ondersteuning redenen zijn voor pleegouders om te stoppen als pleegouders;</w:t>
            </w:r>
          </w:p>
          <w:p w:rsidR="00897EEA" w:rsidP="00897EEA" w:rsidRDefault="00897EEA" w14:paraId="63098FF3" w14:textId="77777777"/>
          <w:p w:rsidR="00897EEA" w:rsidP="00897EEA" w:rsidRDefault="00897EEA" w14:paraId="082BE1E3" w14:textId="77777777">
            <w:r>
              <w:t>constaterende dat er sinds eind 2024 meer dan 900 kinderen op een wachtlijst staan voor pleegzorg;</w:t>
            </w:r>
          </w:p>
          <w:p w:rsidR="00897EEA" w:rsidP="00897EEA" w:rsidRDefault="00897EEA" w14:paraId="52001F15" w14:textId="77777777"/>
          <w:p w:rsidR="00897EEA" w:rsidP="00897EEA" w:rsidRDefault="00897EEA" w14:paraId="16856DC0" w14:textId="77777777">
            <w:r>
              <w:t>constaterende dat de wervingscampagne voor pleegouders eind 2026 afloopt;</w:t>
            </w:r>
          </w:p>
          <w:p w:rsidR="00897EEA" w:rsidP="00897EEA" w:rsidRDefault="00897EEA" w14:paraId="69F79066" w14:textId="77777777"/>
          <w:p w:rsidR="00897EEA" w:rsidP="00897EEA" w:rsidRDefault="00897EEA" w14:paraId="17D01FA4" w14:textId="77777777">
            <w:r>
              <w:t>overwegende dat het behoud van pleegouders even belangrijk is als het werven van nieuwe pleegouders;</w:t>
            </w:r>
          </w:p>
          <w:p w:rsidR="00897EEA" w:rsidP="00897EEA" w:rsidRDefault="00897EEA" w14:paraId="0F0034DE" w14:textId="77777777"/>
          <w:p w:rsidR="00897EEA" w:rsidP="00897EEA" w:rsidRDefault="00897EEA" w14:paraId="265A9598" w14:textId="77777777">
            <w:r>
              <w:t>verzoekt de regering voor 2027 met een plan te komen voor de werving van nieuwe pleegouders en het behoud van bestaande pleegouders, en de Tweede Kamer hierover te informeren voor het wetgevingsoverleg van 2026,</w:t>
            </w:r>
          </w:p>
          <w:p w:rsidR="00897EEA" w:rsidP="00897EEA" w:rsidRDefault="00897EEA" w14:paraId="09DC09E0" w14:textId="77777777"/>
          <w:p w:rsidR="00897EEA" w:rsidP="00897EEA" w:rsidRDefault="00897EEA" w14:paraId="7C29B8D7" w14:textId="77777777">
            <w:r>
              <w:t>en gaat over tot de orde van de dag.</w:t>
            </w:r>
          </w:p>
          <w:p w:rsidR="00897EEA" w:rsidP="00897EEA" w:rsidRDefault="00897EEA" w14:paraId="67A4FB07" w14:textId="0FBD537E"/>
          <w:p w:rsidR="00897EEA" w:rsidP="00897EEA" w:rsidRDefault="00897EEA" w14:paraId="4096556C" w14:textId="77777777">
            <w:r>
              <w:t>Hamstra</w:t>
            </w:r>
          </w:p>
          <w:p w:rsidR="00997775" w:rsidP="00897EEA" w:rsidRDefault="00897EEA" w14:paraId="7851B282" w14:textId="63294058">
            <w:r>
              <w:t>Wendel</w:t>
            </w:r>
          </w:p>
        </w:tc>
      </w:tr>
    </w:tbl>
    <w:p w:rsidR="00997775" w:rsidRDefault="00997775" w14:paraId="5B5C658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5AAF4" w14:textId="77777777" w:rsidR="00FD68FE" w:rsidRDefault="00FD68FE">
      <w:pPr>
        <w:spacing w:line="20" w:lineRule="exact"/>
      </w:pPr>
    </w:p>
  </w:endnote>
  <w:endnote w:type="continuationSeparator" w:id="0">
    <w:p w14:paraId="052D408E" w14:textId="77777777" w:rsidR="00FD68FE" w:rsidRDefault="00FD68FE">
      <w:pPr>
        <w:pStyle w:val="Amendement"/>
      </w:pPr>
      <w:r>
        <w:rPr>
          <w:b w:val="0"/>
        </w:rPr>
        <w:t xml:space="preserve"> </w:t>
      </w:r>
    </w:p>
  </w:endnote>
  <w:endnote w:type="continuationNotice" w:id="1">
    <w:p w14:paraId="39D28D99" w14:textId="77777777" w:rsidR="00FD68FE" w:rsidRDefault="00FD68F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333AF" w14:textId="77777777" w:rsidR="00FD68FE" w:rsidRDefault="00FD68FE">
      <w:pPr>
        <w:pStyle w:val="Amendement"/>
      </w:pPr>
      <w:r>
        <w:rPr>
          <w:b w:val="0"/>
        </w:rPr>
        <w:separator/>
      </w:r>
    </w:p>
  </w:footnote>
  <w:footnote w:type="continuationSeparator" w:id="0">
    <w:p w14:paraId="74883A79" w14:textId="77777777" w:rsidR="00FD68FE" w:rsidRDefault="00FD68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8FE"/>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97EEA"/>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30D8C"/>
    <w:rsid w:val="00E63508"/>
    <w:rsid w:val="00ED0FE5"/>
    <w:rsid w:val="00F234E2"/>
    <w:rsid w:val="00F60341"/>
    <w:rsid w:val="00FD68FE"/>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8402F7"/>
  <w15:docId w15:val="{DA7DD3C4-7888-4849-9BE1-7DFCE09EB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178</ap:Words>
  <ap:Characters>981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2026-02-03T08:29:00.0000000Z</dcterms:created>
  <dcterms:modified xsi:type="dcterms:W3CDTF">2026-02-03T08:58:00.0000000Z</dcterms:modified>
  <dc:description>------------------------</dc:description>
  <dc:subject/>
  <keywords/>
  <version/>
  <category/>
</coreProperties>
</file>