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219B" w14:paraId="396402E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006F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CDF6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219B" w14:paraId="5EC313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CFE64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2219B" w14:paraId="1ED448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CB504B" w14:textId="77777777"/>
        </w:tc>
      </w:tr>
      <w:tr w:rsidR="00997775" w:rsidTr="00B2219B" w14:paraId="28422E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E2CF94" w14:textId="77777777"/>
        </w:tc>
      </w:tr>
      <w:tr w:rsidR="00997775" w:rsidTr="00B2219B" w14:paraId="629CA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06128C" w14:textId="77777777"/>
        </w:tc>
        <w:tc>
          <w:tcPr>
            <w:tcW w:w="7654" w:type="dxa"/>
            <w:gridSpan w:val="2"/>
          </w:tcPr>
          <w:p w:rsidR="00997775" w:rsidRDefault="00997775" w14:paraId="1A023AF6" w14:textId="77777777"/>
        </w:tc>
      </w:tr>
      <w:tr w:rsidR="00B2219B" w:rsidTr="00B2219B" w14:paraId="6E8C5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219B" w:rsidP="00B2219B" w:rsidRDefault="00B2219B" w14:paraId="2EF4C092" w14:textId="0C85C695">
            <w:pPr>
              <w:rPr>
                <w:b/>
              </w:rPr>
            </w:pPr>
            <w:r w:rsidRPr="0065560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XVI</w:t>
            </w:r>
          </w:p>
        </w:tc>
        <w:tc>
          <w:tcPr>
            <w:tcW w:w="7654" w:type="dxa"/>
            <w:gridSpan w:val="2"/>
          </w:tcPr>
          <w:p w:rsidR="00B2219B" w:rsidP="00B2219B" w:rsidRDefault="00B2219B" w14:paraId="7E8C7C60" w14:textId="7E85314D">
            <w:pPr>
              <w:rPr>
                <w:b/>
              </w:rPr>
            </w:pPr>
            <w:r w:rsidRPr="0065560A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B2219B" w:rsidTr="00B2219B" w14:paraId="3C35AE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219B" w:rsidP="00B2219B" w:rsidRDefault="00B2219B" w14:paraId="19386A80" w14:textId="77777777"/>
        </w:tc>
        <w:tc>
          <w:tcPr>
            <w:tcW w:w="7654" w:type="dxa"/>
            <w:gridSpan w:val="2"/>
          </w:tcPr>
          <w:p w:rsidR="00B2219B" w:rsidP="00B2219B" w:rsidRDefault="00B2219B" w14:paraId="245A6DDE" w14:textId="77777777"/>
        </w:tc>
      </w:tr>
      <w:tr w:rsidR="00B2219B" w:rsidTr="00B2219B" w14:paraId="038890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219B" w:rsidP="00B2219B" w:rsidRDefault="00B2219B" w14:paraId="727137BA" w14:textId="77777777"/>
        </w:tc>
        <w:tc>
          <w:tcPr>
            <w:tcW w:w="7654" w:type="dxa"/>
            <w:gridSpan w:val="2"/>
          </w:tcPr>
          <w:p w:rsidR="00B2219B" w:rsidP="00B2219B" w:rsidRDefault="00B2219B" w14:paraId="7C73DA3F" w14:textId="77777777"/>
        </w:tc>
      </w:tr>
      <w:tr w:rsidR="00B2219B" w:rsidTr="00B2219B" w14:paraId="63901A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219B" w:rsidP="00B2219B" w:rsidRDefault="00B2219B" w14:paraId="291C9B2D" w14:textId="0715A68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</w:t>
            </w:r>
          </w:p>
        </w:tc>
        <w:tc>
          <w:tcPr>
            <w:tcW w:w="7654" w:type="dxa"/>
            <w:gridSpan w:val="2"/>
          </w:tcPr>
          <w:p w:rsidR="00B2219B" w:rsidP="00B2219B" w:rsidRDefault="00B2219B" w14:paraId="4979DFEB" w14:textId="58DCA15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04CBA" w:rsidR="00604CBA">
              <w:rPr>
                <w:b/>
              </w:rPr>
              <w:t>HET LID COENRADIE</w:t>
            </w:r>
          </w:p>
        </w:tc>
      </w:tr>
      <w:tr w:rsidR="00B2219B" w:rsidTr="00B2219B" w14:paraId="23ECC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219B" w:rsidP="00B2219B" w:rsidRDefault="00B2219B" w14:paraId="2A5B622B" w14:textId="77777777"/>
        </w:tc>
        <w:tc>
          <w:tcPr>
            <w:tcW w:w="7654" w:type="dxa"/>
            <w:gridSpan w:val="2"/>
          </w:tcPr>
          <w:p w:rsidR="00B2219B" w:rsidP="00B2219B" w:rsidRDefault="00B2219B" w14:paraId="0ED1DBDF" w14:textId="4AD6FBF2">
            <w:r>
              <w:t>Voorgesteld tijdens het wetgevingsoverleg van 2 februari 2026</w:t>
            </w:r>
          </w:p>
        </w:tc>
      </w:tr>
      <w:tr w:rsidR="00997775" w:rsidTr="00B2219B" w14:paraId="56576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DEE284" w14:textId="77777777"/>
        </w:tc>
        <w:tc>
          <w:tcPr>
            <w:tcW w:w="7654" w:type="dxa"/>
            <w:gridSpan w:val="2"/>
          </w:tcPr>
          <w:p w:rsidR="00997775" w:rsidRDefault="00997775" w14:paraId="1DA4CCF4" w14:textId="77777777"/>
        </w:tc>
      </w:tr>
      <w:tr w:rsidR="00997775" w:rsidTr="00B2219B" w14:paraId="7020F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29738" w14:textId="77777777"/>
        </w:tc>
        <w:tc>
          <w:tcPr>
            <w:tcW w:w="7654" w:type="dxa"/>
            <w:gridSpan w:val="2"/>
          </w:tcPr>
          <w:p w:rsidR="00997775" w:rsidRDefault="00997775" w14:paraId="5CB03CFF" w14:textId="77777777">
            <w:r>
              <w:t>De Kamer,</w:t>
            </w:r>
          </w:p>
        </w:tc>
      </w:tr>
      <w:tr w:rsidR="00997775" w:rsidTr="00B2219B" w14:paraId="2F393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3D9D62" w14:textId="77777777"/>
        </w:tc>
        <w:tc>
          <w:tcPr>
            <w:tcW w:w="7654" w:type="dxa"/>
            <w:gridSpan w:val="2"/>
          </w:tcPr>
          <w:p w:rsidR="00997775" w:rsidRDefault="00997775" w14:paraId="45CB9C55" w14:textId="77777777"/>
        </w:tc>
      </w:tr>
      <w:tr w:rsidR="00997775" w:rsidTr="00B2219B" w14:paraId="0D016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658E2A" w14:textId="77777777"/>
        </w:tc>
        <w:tc>
          <w:tcPr>
            <w:tcW w:w="7654" w:type="dxa"/>
            <w:gridSpan w:val="2"/>
          </w:tcPr>
          <w:p w:rsidR="00997775" w:rsidRDefault="00997775" w14:paraId="700BBA92" w14:textId="77777777">
            <w:r>
              <w:t>gehoord de beraadslaging,</w:t>
            </w:r>
          </w:p>
        </w:tc>
      </w:tr>
      <w:tr w:rsidR="00997775" w:rsidTr="00B2219B" w14:paraId="59AFA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E60359" w14:textId="77777777"/>
        </w:tc>
        <w:tc>
          <w:tcPr>
            <w:tcW w:w="7654" w:type="dxa"/>
            <w:gridSpan w:val="2"/>
          </w:tcPr>
          <w:p w:rsidR="00997775" w:rsidRDefault="00997775" w14:paraId="7B1B1989" w14:textId="77777777"/>
        </w:tc>
      </w:tr>
      <w:tr w:rsidR="00997775" w:rsidTr="00B2219B" w14:paraId="60622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1D0315" w14:textId="77777777"/>
        </w:tc>
        <w:tc>
          <w:tcPr>
            <w:tcW w:w="7654" w:type="dxa"/>
            <w:gridSpan w:val="2"/>
          </w:tcPr>
          <w:p w:rsidR="00604CBA" w:rsidP="00604CBA" w:rsidRDefault="00604CBA" w14:paraId="6C740588" w14:textId="77777777">
            <w:r>
              <w:t>constaterende dat Filomena een belangrijke rol speelt bij ernstige en herhaaldelijke vormen van huiselijk geweld, stalking en dreigende femicide;</w:t>
            </w:r>
          </w:p>
          <w:p w:rsidR="00604CBA" w:rsidP="00604CBA" w:rsidRDefault="00604CBA" w14:paraId="3CDE1BD6" w14:textId="77777777"/>
          <w:p w:rsidR="00604CBA" w:rsidP="00604CBA" w:rsidRDefault="00604CBA" w14:paraId="3A0530BC" w14:textId="77777777">
            <w:r>
              <w:t>overwegende dat effectieve bescherming vraagt om tijdige, volledige en wederkerige informatie-uitwisseling tussen zorg, veiligheid en justitie;</w:t>
            </w:r>
          </w:p>
          <w:p w:rsidR="00604CBA" w:rsidP="00604CBA" w:rsidRDefault="00604CBA" w14:paraId="1018A740" w14:textId="77777777"/>
          <w:p w:rsidR="00604CBA" w:rsidP="00604CBA" w:rsidRDefault="00604CBA" w14:paraId="742B7FB9" w14:textId="77777777">
            <w:r>
              <w:t>verzoekt de regering te verkennen of een eigenstandige grondslag voor gegevensdeling van Filomena of soortgelijke organisaties met Openbaar Ministerie en rechtspraak mogelijk en/of nodig is,</w:t>
            </w:r>
          </w:p>
          <w:p w:rsidR="00604CBA" w:rsidP="00604CBA" w:rsidRDefault="00604CBA" w14:paraId="32426277" w14:textId="77777777"/>
          <w:p w:rsidR="00604CBA" w:rsidP="00604CBA" w:rsidRDefault="00604CBA" w14:paraId="43CFDDD5" w14:textId="77777777">
            <w:r>
              <w:t>en gaat over tot de orde van de dag.</w:t>
            </w:r>
          </w:p>
          <w:p w:rsidR="00604CBA" w:rsidP="00604CBA" w:rsidRDefault="00604CBA" w14:paraId="187E1783" w14:textId="05F56492"/>
          <w:p w:rsidR="00997775" w:rsidP="00604CBA" w:rsidRDefault="00604CBA" w14:paraId="6E0C13D8" w14:textId="321FECC9">
            <w:r>
              <w:t>Coenradie</w:t>
            </w:r>
          </w:p>
        </w:tc>
      </w:tr>
    </w:tbl>
    <w:p w:rsidR="00997775" w:rsidRDefault="00997775" w14:paraId="31D04EF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5AFE" w14:textId="77777777" w:rsidR="00B2219B" w:rsidRDefault="00B2219B">
      <w:pPr>
        <w:spacing w:line="20" w:lineRule="exact"/>
      </w:pPr>
    </w:p>
  </w:endnote>
  <w:endnote w:type="continuationSeparator" w:id="0">
    <w:p w14:paraId="57D074D7" w14:textId="77777777" w:rsidR="00B2219B" w:rsidRDefault="00B221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F7C47C" w14:textId="77777777" w:rsidR="00B2219B" w:rsidRDefault="00B221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E6A5" w14:textId="77777777" w:rsidR="00B2219B" w:rsidRDefault="00B221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654BEE" w14:textId="77777777" w:rsidR="00B2219B" w:rsidRDefault="00B22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9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04CBA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219B"/>
    <w:rsid w:val="00B511EE"/>
    <w:rsid w:val="00B74E9D"/>
    <w:rsid w:val="00BF5690"/>
    <w:rsid w:val="00CC23D1"/>
    <w:rsid w:val="00CC270F"/>
    <w:rsid w:val="00D43192"/>
    <w:rsid w:val="00DE2437"/>
    <w:rsid w:val="00E27DF4"/>
    <w:rsid w:val="00E30D8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FD55B"/>
  <w15:docId w15:val="{6CD5F8E6-5511-47B5-AF3F-423B00F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2026-02-03T08:30:00.0000000Z</dcterms:created>
  <dcterms:modified xsi:type="dcterms:W3CDTF">2026-02-03T09:01:00.0000000Z</dcterms:modified>
  <dc:description>------------------------</dc:description>
  <dc:subject/>
  <keywords/>
  <version/>
  <category/>
</coreProperties>
</file>