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07497" w14:paraId="0D1788D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291D0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4BC02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07497" w14:paraId="67CAB31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AEA40F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07497" w14:paraId="1637C7E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45937B" w14:textId="77777777"/>
        </w:tc>
      </w:tr>
      <w:tr w:rsidR="00997775" w:rsidTr="00507497" w14:paraId="7681B9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4FBAF51" w14:textId="77777777"/>
        </w:tc>
      </w:tr>
      <w:tr w:rsidR="00997775" w:rsidTr="00507497" w14:paraId="6D4680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B82B44" w14:textId="77777777"/>
        </w:tc>
        <w:tc>
          <w:tcPr>
            <w:tcW w:w="7654" w:type="dxa"/>
            <w:gridSpan w:val="2"/>
          </w:tcPr>
          <w:p w:rsidR="00997775" w:rsidRDefault="00997775" w14:paraId="5960AFD6" w14:textId="77777777"/>
        </w:tc>
      </w:tr>
      <w:tr w:rsidR="00507497" w:rsidTr="00507497" w14:paraId="281F31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7497" w:rsidP="00507497" w:rsidRDefault="00507497" w14:paraId="44B508D4" w14:textId="1359DCA8">
            <w:pPr>
              <w:rPr>
                <w:b/>
              </w:rPr>
            </w:pPr>
            <w:r w:rsidRPr="0065560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5560A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5560A">
              <w:rPr>
                <w:b/>
              </w:rPr>
              <w:t>XVI</w:t>
            </w:r>
          </w:p>
        </w:tc>
        <w:tc>
          <w:tcPr>
            <w:tcW w:w="7654" w:type="dxa"/>
            <w:gridSpan w:val="2"/>
          </w:tcPr>
          <w:p w:rsidR="00507497" w:rsidP="00507497" w:rsidRDefault="00507497" w14:paraId="7020746B" w14:textId="4597D7D4">
            <w:pPr>
              <w:rPr>
                <w:b/>
              </w:rPr>
            </w:pPr>
            <w:r w:rsidRPr="0065560A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507497" w:rsidTr="00507497" w14:paraId="33758F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7497" w:rsidP="00507497" w:rsidRDefault="00507497" w14:paraId="4FA95CB8" w14:textId="77777777"/>
        </w:tc>
        <w:tc>
          <w:tcPr>
            <w:tcW w:w="7654" w:type="dxa"/>
            <w:gridSpan w:val="2"/>
          </w:tcPr>
          <w:p w:rsidR="00507497" w:rsidP="00507497" w:rsidRDefault="00507497" w14:paraId="2F56E400" w14:textId="77777777"/>
        </w:tc>
      </w:tr>
      <w:tr w:rsidR="00507497" w:rsidTr="00507497" w14:paraId="75A8A7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7497" w:rsidP="00507497" w:rsidRDefault="00507497" w14:paraId="401756C4" w14:textId="77777777"/>
        </w:tc>
        <w:tc>
          <w:tcPr>
            <w:tcW w:w="7654" w:type="dxa"/>
            <w:gridSpan w:val="2"/>
          </w:tcPr>
          <w:p w:rsidR="00507497" w:rsidP="00507497" w:rsidRDefault="00507497" w14:paraId="5A687DA2" w14:textId="77777777"/>
        </w:tc>
      </w:tr>
      <w:tr w:rsidR="00507497" w:rsidTr="00507497" w14:paraId="2DAFD4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7497" w:rsidP="00507497" w:rsidRDefault="00507497" w14:paraId="622689E3" w14:textId="5437187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44</w:t>
            </w:r>
          </w:p>
        </w:tc>
        <w:tc>
          <w:tcPr>
            <w:tcW w:w="7654" w:type="dxa"/>
            <w:gridSpan w:val="2"/>
          </w:tcPr>
          <w:p w:rsidR="00507497" w:rsidP="00507497" w:rsidRDefault="00507497" w14:paraId="7B84B8BB" w14:textId="188C300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FB1818" w:rsidR="00FB1818">
              <w:rPr>
                <w:b/>
              </w:rPr>
              <w:t>HET LID COENRADIE</w:t>
            </w:r>
          </w:p>
        </w:tc>
      </w:tr>
      <w:tr w:rsidR="00507497" w:rsidTr="00507497" w14:paraId="1DC29E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7497" w:rsidP="00507497" w:rsidRDefault="00507497" w14:paraId="4D65A7D8" w14:textId="77777777"/>
        </w:tc>
        <w:tc>
          <w:tcPr>
            <w:tcW w:w="7654" w:type="dxa"/>
            <w:gridSpan w:val="2"/>
          </w:tcPr>
          <w:p w:rsidR="00507497" w:rsidP="00507497" w:rsidRDefault="00507497" w14:paraId="4FE4F61D" w14:textId="1BF16237">
            <w:r>
              <w:t>Voorgesteld tijdens het wetgevingsoverleg van 2 februari 2026</w:t>
            </w:r>
          </w:p>
        </w:tc>
      </w:tr>
      <w:tr w:rsidR="00997775" w:rsidTr="00507497" w14:paraId="6AB9D4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572B75" w14:textId="77777777"/>
        </w:tc>
        <w:tc>
          <w:tcPr>
            <w:tcW w:w="7654" w:type="dxa"/>
            <w:gridSpan w:val="2"/>
          </w:tcPr>
          <w:p w:rsidR="00997775" w:rsidRDefault="00997775" w14:paraId="012B070B" w14:textId="77777777"/>
        </w:tc>
      </w:tr>
      <w:tr w:rsidR="00997775" w:rsidTr="00507497" w14:paraId="72728B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2602A8" w14:textId="77777777"/>
        </w:tc>
        <w:tc>
          <w:tcPr>
            <w:tcW w:w="7654" w:type="dxa"/>
            <w:gridSpan w:val="2"/>
          </w:tcPr>
          <w:p w:rsidR="00997775" w:rsidRDefault="00997775" w14:paraId="2B40DD32" w14:textId="77777777">
            <w:r>
              <w:t>De Kamer,</w:t>
            </w:r>
          </w:p>
        </w:tc>
      </w:tr>
      <w:tr w:rsidR="00997775" w:rsidTr="00507497" w14:paraId="3DF5CF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6CD982" w14:textId="77777777"/>
        </w:tc>
        <w:tc>
          <w:tcPr>
            <w:tcW w:w="7654" w:type="dxa"/>
            <w:gridSpan w:val="2"/>
          </w:tcPr>
          <w:p w:rsidR="00997775" w:rsidRDefault="00997775" w14:paraId="7DE10E7D" w14:textId="77777777"/>
        </w:tc>
      </w:tr>
      <w:tr w:rsidR="00997775" w:rsidTr="00507497" w14:paraId="350BB9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23E99C" w14:textId="77777777"/>
        </w:tc>
        <w:tc>
          <w:tcPr>
            <w:tcW w:w="7654" w:type="dxa"/>
            <w:gridSpan w:val="2"/>
          </w:tcPr>
          <w:p w:rsidR="00997775" w:rsidRDefault="00997775" w14:paraId="6EC5CB0E" w14:textId="77777777">
            <w:r>
              <w:t>gehoord de beraadslaging,</w:t>
            </w:r>
          </w:p>
        </w:tc>
      </w:tr>
      <w:tr w:rsidR="00997775" w:rsidTr="00507497" w14:paraId="036E3B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DAD5A8" w14:textId="77777777"/>
        </w:tc>
        <w:tc>
          <w:tcPr>
            <w:tcW w:w="7654" w:type="dxa"/>
            <w:gridSpan w:val="2"/>
          </w:tcPr>
          <w:p w:rsidR="00997775" w:rsidRDefault="00997775" w14:paraId="6F4349AC" w14:textId="77777777"/>
        </w:tc>
      </w:tr>
      <w:tr w:rsidR="00997775" w:rsidTr="00507497" w14:paraId="679A34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F90C1A" w14:textId="77777777"/>
        </w:tc>
        <w:tc>
          <w:tcPr>
            <w:tcW w:w="7654" w:type="dxa"/>
            <w:gridSpan w:val="2"/>
          </w:tcPr>
          <w:p w:rsidR="00FB1818" w:rsidP="00FB1818" w:rsidRDefault="00FB1818" w14:paraId="0A8E688C" w14:textId="77777777">
            <w:r>
              <w:t>constaterende dat bij ernstige gevallen van huiselijk geweld en kindermishandeling cruciale informatie vaak versnipperd is over meerdere instanties;</w:t>
            </w:r>
          </w:p>
          <w:p w:rsidR="00FB1818" w:rsidP="00FB1818" w:rsidRDefault="00FB1818" w14:paraId="710C6820" w14:textId="77777777"/>
          <w:p w:rsidR="00FB1818" w:rsidP="00FB1818" w:rsidRDefault="00FB1818" w14:paraId="144D89E5" w14:textId="77777777">
            <w:r>
              <w:t>overwegende dat onduidelijkheid en terughoudendheid rond privacyregels effectieve en tijdige bescherming in de weg kunnen staan;</w:t>
            </w:r>
          </w:p>
          <w:p w:rsidR="00FB1818" w:rsidP="00FB1818" w:rsidRDefault="00FB1818" w14:paraId="17A72536" w14:textId="77777777"/>
          <w:p w:rsidR="00FB1818" w:rsidP="00FB1818" w:rsidRDefault="00FB1818" w14:paraId="7DAFD128" w14:textId="77777777">
            <w:r>
              <w:t>overwegende dat de veiligheid van slachtoffers en kinderen altijd zwaarder moet wegen dan procedurele belemmeringen;</w:t>
            </w:r>
          </w:p>
          <w:p w:rsidR="00FB1818" w:rsidP="00FB1818" w:rsidRDefault="00FB1818" w14:paraId="1E07B6F8" w14:textId="77777777"/>
          <w:p w:rsidR="00FB1818" w:rsidP="00FB1818" w:rsidRDefault="00FB1818" w14:paraId="5CF7E9DC" w14:textId="1C847CDF">
            <w:r>
              <w:t>verzoekt de regering om concreet in kaart te brengen welke privacyregels en -interpretaties effectieve informatie-uitwisseling belemmeren, en uiterlijk binnen zes maanden met voorstellen te komen om deze belemmeringen weg te nemen,</w:t>
            </w:r>
          </w:p>
          <w:p w:rsidR="00FB1818" w:rsidP="00FB1818" w:rsidRDefault="00FB1818" w14:paraId="71D06057" w14:textId="77777777"/>
          <w:p w:rsidR="00FB1818" w:rsidP="00FB1818" w:rsidRDefault="00FB1818" w14:paraId="2DD3805A" w14:textId="77777777">
            <w:r>
              <w:t>en gaat over tot de orde van de dag.</w:t>
            </w:r>
          </w:p>
          <w:p w:rsidR="00FB1818" w:rsidP="00FB1818" w:rsidRDefault="00FB1818" w14:paraId="25EFD7F6" w14:textId="620CED41"/>
          <w:p w:rsidR="00997775" w:rsidP="00FB1818" w:rsidRDefault="00FB1818" w14:paraId="0B52191D" w14:textId="24F6B600">
            <w:r>
              <w:t>Coenradie</w:t>
            </w:r>
          </w:p>
        </w:tc>
      </w:tr>
    </w:tbl>
    <w:p w:rsidR="00997775" w:rsidRDefault="00997775" w14:paraId="21EDDF5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E7D32" w14:textId="77777777" w:rsidR="00507497" w:rsidRDefault="00507497">
      <w:pPr>
        <w:spacing w:line="20" w:lineRule="exact"/>
      </w:pPr>
    </w:p>
  </w:endnote>
  <w:endnote w:type="continuationSeparator" w:id="0">
    <w:p w14:paraId="62C37157" w14:textId="77777777" w:rsidR="00507497" w:rsidRDefault="0050749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0C4095" w14:textId="77777777" w:rsidR="00507497" w:rsidRDefault="0050749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E8E99" w14:textId="77777777" w:rsidR="00507497" w:rsidRDefault="0050749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963DE5" w14:textId="77777777" w:rsidR="00507497" w:rsidRDefault="00507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9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07497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0D8C"/>
    <w:rsid w:val="00E63508"/>
    <w:rsid w:val="00ED0FE5"/>
    <w:rsid w:val="00F234E2"/>
    <w:rsid w:val="00F60341"/>
    <w:rsid w:val="00FB1818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52A28"/>
  <w15:docId w15:val="{EE5F176E-617C-4D74-9E95-51170164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876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2026-02-03T08:30:00.0000000Z</dcterms:created>
  <dcterms:modified xsi:type="dcterms:W3CDTF">2026-02-03T09:15:00.0000000Z</dcterms:modified>
  <dc:description>------------------------</dc:description>
  <dc:subject/>
  <keywords/>
  <version/>
  <category/>
</coreProperties>
</file>