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74D9" w14:paraId="0A647570" w14:textId="77777777">
        <w:tc>
          <w:tcPr>
            <w:tcW w:w="6733" w:type="dxa"/>
            <w:gridSpan w:val="2"/>
            <w:tcBorders>
              <w:top w:val="nil"/>
              <w:left w:val="nil"/>
              <w:bottom w:val="nil"/>
              <w:right w:val="nil"/>
            </w:tcBorders>
            <w:vAlign w:val="center"/>
          </w:tcPr>
          <w:p w:rsidR="00997775" w:rsidP="00710A7A" w:rsidRDefault="00997775" w14:paraId="0E8A9B9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7F3D6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74D9" w14:paraId="73F080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FA0076" w14:textId="77777777">
            <w:r w:rsidRPr="008B0CC5">
              <w:t xml:space="preserve">Vergaderjaar </w:t>
            </w:r>
            <w:r w:rsidR="00AC6B87">
              <w:t>202</w:t>
            </w:r>
            <w:r w:rsidR="00684DFF">
              <w:t>5</w:t>
            </w:r>
            <w:r w:rsidR="00AC6B87">
              <w:t>-202</w:t>
            </w:r>
            <w:r w:rsidR="00684DFF">
              <w:t>6</w:t>
            </w:r>
          </w:p>
        </w:tc>
      </w:tr>
      <w:tr w:rsidR="00997775" w:rsidTr="001774D9" w14:paraId="4D93C66B" w14:textId="77777777">
        <w:trPr>
          <w:cantSplit/>
        </w:trPr>
        <w:tc>
          <w:tcPr>
            <w:tcW w:w="10985" w:type="dxa"/>
            <w:gridSpan w:val="3"/>
            <w:tcBorders>
              <w:top w:val="nil"/>
              <w:left w:val="nil"/>
              <w:bottom w:val="nil"/>
              <w:right w:val="nil"/>
            </w:tcBorders>
          </w:tcPr>
          <w:p w:rsidR="00997775" w:rsidRDefault="00997775" w14:paraId="6C74880A" w14:textId="77777777"/>
        </w:tc>
      </w:tr>
      <w:tr w:rsidR="00997775" w:rsidTr="001774D9" w14:paraId="791EF687" w14:textId="77777777">
        <w:trPr>
          <w:cantSplit/>
        </w:trPr>
        <w:tc>
          <w:tcPr>
            <w:tcW w:w="10985" w:type="dxa"/>
            <w:gridSpan w:val="3"/>
            <w:tcBorders>
              <w:top w:val="nil"/>
              <w:left w:val="nil"/>
              <w:bottom w:val="single" w:color="auto" w:sz="4" w:space="0"/>
              <w:right w:val="nil"/>
            </w:tcBorders>
          </w:tcPr>
          <w:p w:rsidR="00997775" w:rsidRDefault="00997775" w14:paraId="392FC82B" w14:textId="77777777"/>
        </w:tc>
      </w:tr>
      <w:tr w:rsidR="00997775" w:rsidTr="001774D9" w14:paraId="1B79E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E4A23D" w14:textId="77777777"/>
        </w:tc>
        <w:tc>
          <w:tcPr>
            <w:tcW w:w="7654" w:type="dxa"/>
            <w:gridSpan w:val="2"/>
          </w:tcPr>
          <w:p w:rsidR="00997775" w:rsidRDefault="00997775" w14:paraId="6530C81D" w14:textId="77777777"/>
        </w:tc>
      </w:tr>
      <w:tr w:rsidR="001774D9" w:rsidTr="001774D9" w14:paraId="66EA4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4D9" w:rsidP="001774D9" w:rsidRDefault="001774D9" w14:paraId="2E56740E" w14:textId="3F07673D">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1774D9" w:rsidP="001774D9" w:rsidRDefault="001774D9" w14:paraId="45AF089D" w14:textId="0487606F">
            <w:pPr>
              <w:rPr>
                <w:b/>
              </w:rPr>
            </w:pPr>
            <w:r w:rsidRPr="0065560A">
              <w:rPr>
                <w:b/>
                <w:bCs/>
                <w:szCs w:val="24"/>
              </w:rPr>
              <w:t>Vaststelling van de begrotingsstaten van het Ministerie van Volksgezondheid, Welzijn en Sport (XVI) voor het jaar 2026</w:t>
            </w:r>
          </w:p>
        </w:tc>
      </w:tr>
      <w:tr w:rsidR="001774D9" w:rsidTr="001774D9" w14:paraId="109EB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4D9" w:rsidP="001774D9" w:rsidRDefault="001774D9" w14:paraId="458484D7" w14:textId="77777777"/>
        </w:tc>
        <w:tc>
          <w:tcPr>
            <w:tcW w:w="7654" w:type="dxa"/>
            <w:gridSpan w:val="2"/>
          </w:tcPr>
          <w:p w:rsidR="001774D9" w:rsidP="001774D9" w:rsidRDefault="001774D9" w14:paraId="07E8FF81" w14:textId="77777777"/>
        </w:tc>
      </w:tr>
      <w:tr w:rsidR="001774D9" w:rsidTr="001774D9" w14:paraId="042E2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4D9" w:rsidP="001774D9" w:rsidRDefault="001774D9" w14:paraId="33144F49" w14:textId="77777777"/>
        </w:tc>
        <w:tc>
          <w:tcPr>
            <w:tcW w:w="7654" w:type="dxa"/>
            <w:gridSpan w:val="2"/>
          </w:tcPr>
          <w:p w:rsidR="001774D9" w:rsidP="001774D9" w:rsidRDefault="001774D9" w14:paraId="2D3277E4" w14:textId="77777777"/>
        </w:tc>
      </w:tr>
      <w:tr w:rsidR="001774D9" w:rsidTr="001774D9" w14:paraId="6C9F4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4D9" w:rsidP="001774D9" w:rsidRDefault="001774D9" w14:paraId="7A95B416" w14:textId="59544F7E">
            <w:pPr>
              <w:rPr>
                <w:b/>
              </w:rPr>
            </w:pPr>
            <w:r>
              <w:rPr>
                <w:b/>
              </w:rPr>
              <w:t xml:space="preserve">Nr. </w:t>
            </w:r>
            <w:r>
              <w:rPr>
                <w:b/>
              </w:rPr>
              <w:t>45</w:t>
            </w:r>
          </w:p>
        </w:tc>
        <w:tc>
          <w:tcPr>
            <w:tcW w:w="7654" w:type="dxa"/>
            <w:gridSpan w:val="2"/>
          </w:tcPr>
          <w:p w:rsidR="001774D9" w:rsidP="001774D9" w:rsidRDefault="001774D9" w14:paraId="5C2AAF98" w14:textId="2A7E8BDA">
            <w:pPr>
              <w:rPr>
                <w:b/>
              </w:rPr>
            </w:pPr>
            <w:r>
              <w:rPr>
                <w:b/>
              </w:rPr>
              <w:t xml:space="preserve">MOTIE VAN </w:t>
            </w:r>
            <w:r w:rsidRPr="00FD4998" w:rsidR="00FD4998">
              <w:rPr>
                <w:b/>
              </w:rPr>
              <w:t>HET LID COENRADIE</w:t>
            </w:r>
          </w:p>
        </w:tc>
      </w:tr>
      <w:tr w:rsidR="001774D9" w:rsidTr="001774D9" w14:paraId="299D9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4D9" w:rsidP="001774D9" w:rsidRDefault="001774D9" w14:paraId="348B5EE1" w14:textId="77777777"/>
        </w:tc>
        <w:tc>
          <w:tcPr>
            <w:tcW w:w="7654" w:type="dxa"/>
            <w:gridSpan w:val="2"/>
          </w:tcPr>
          <w:p w:rsidR="001774D9" w:rsidP="001774D9" w:rsidRDefault="001774D9" w14:paraId="61C3A4FE" w14:textId="6A7E6311">
            <w:r>
              <w:t>Voorgesteld tijdens het wetgevingsoverleg van 2 februari 2026</w:t>
            </w:r>
          </w:p>
        </w:tc>
      </w:tr>
      <w:tr w:rsidR="00997775" w:rsidTr="001774D9" w14:paraId="60A91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3D5F32" w14:textId="77777777"/>
        </w:tc>
        <w:tc>
          <w:tcPr>
            <w:tcW w:w="7654" w:type="dxa"/>
            <w:gridSpan w:val="2"/>
          </w:tcPr>
          <w:p w:rsidR="00997775" w:rsidRDefault="00997775" w14:paraId="3379BF35" w14:textId="77777777"/>
        </w:tc>
      </w:tr>
      <w:tr w:rsidR="00997775" w:rsidTr="001774D9" w14:paraId="0B756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E4C839" w14:textId="77777777"/>
        </w:tc>
        <w:tc>
          <w:tcPr>
            <w:tcW w:w="7654" w:type="dxa"/>
            <w:gridSpan w:val="2"/>
          </w:tcPr>
          <w:p w:rsidR="00997775" w:rsidRDefault="00997775" w14:paraId="50E20F65" w14:textId="77777777">
            <w:r>
              <w:t>De Kamer,</w:t>
            </w:r>
          </w:p>
        </w:tc>
      </w:tr>
      <w:tr w:rsidR="00997775" w:rsidTr="001774D9" w14:paraId="0F4CD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7B7AA4" w14:textId="77777777"/>
        </w:tc>
        <w:tc>
          <w:tcPr>
            <w:tcW w:w="7654" w:type="dxa"/>
            <w:gridSpan w:val="2"/>
          </w:tcPr>
          <w:p w:rsidR="00997775" w:rsidRDefault="00997775" w14:paraId="691CC20A" w14:textId="77777777"/>
        </w:tc>
      </w:tr>
      <w:tr w:rsidR="00997775" w:rsidTr="001774D9" w14:paraId="14AE1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2E5110" w14:textId="77777777"/>
        </w:tc>
        <w:tc>
          <w:tcPr>
            <w:tcW w:w="7654" w:type="dxa"/>
            <w:gridSpan w:val="2"/>
          </w:tcPr>
          <w:p w:rsidR="00997775" w:rsidRDefault="00997775" w14:paraId="15E887CA" w14:textId="77777777">
            <w:r>
              <w:t>gehoord de beraadslaging,</w:t>
            </w:r>
          </w:p>
        </w:tc>
      </w:tr>
      <w:tr w:rsidR="00997775" w:rsidTr="001774D9" w14:paraId="74028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40E4C9" w14:textId="77777777"/>
        </w:tc>
        <w:tc>
          <w:tcPr>
            <w:tcW w:w="7654" w:type="dxa"/>
            <w:gridSpan w:val="2"/>
          </w:tcPr>
          <w:p w:rsidR="00997775" w:rsidRDefault="00997775" w14:paraId="5595EF1A" w14:textId="77777777"/>
        </w:tc>
      </w:tr>
      <w:tr w:rsidR="00997775" w:rsidTr="001774D9" w14:paraId="43B3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7D9A5" w14:textId="77777777"/>
        </w:tc>
        <w:tc>
          <w:tcPr>
            <w:tcW w:w="7654" w:type="dxa"/>
            <w:gridSpan w:val="2"/>
          </w:tcPr>
          <w:p w:rsidR="00FD4998" w:rsidP="00FD4998" w:rsidRDefault="00FD4998" w14:paraId="168A0582" w14:textId="77777777">
            <w:r>
              <w:t>constaterende dat de jeugdzorg onder extreme druk staat, mede door hoge caseloads en administratieve lasten, met uitstroom van professionals tot gevolg;</w:t>
            </w:r>
          </w:p>
          <w:p w:rsidR="00FD4998" w:rsidP="00FD4998" w:rsidRDefault="00FD4998" w14:paraId="763B723F" w14:textId="77777777"/>
          <w:p w:rsidR="00FD4998" w:rsidP="00FD4998" w:rsidRDefault="00FD4998" w14:paraId="480217AE" w14:textId="77777777">
            <w:r>
              <w:t>overwegende dat professionaliteit en continuïteit essentieel zijn voor effectieve zorg en bescherming;</w:t>
            </w:r>
          </w:p>
          <w:p w:rsidR="00FD4998" w:rsidP="00FD4998" w:rsidRDefault="00FD4998" w14:paraId="0CC293E2" w14:textId="77777777"/>
          <w:p w:rsidR="00FD4998" w:rsidP="00FD4998" w:rsidRDefault="00FD4998" w14:paraId="135344AE" w14:textId="77777777">
            <w:r>
              <w:t>verzoekt de regering concrete maatregelen te nemen om administratieve lasten substantieel te verminderen en professionele ruimte te vergroten, en hierover binnen zes maanden aan de Kamer te rapporteren hoe men dit gaat aanpakken,</w:t>
            </w:r>
          </w:p>
          <w:p w:rsidR="00FD4998" w:rsidP="00FD4998" w:rsidRDefault="00FD4998" w14:paraId="3BCF03B9" w14:textId="77777777"/>
          <w:p w:rsidR="00FD4998" w:rsidP="00FD4998" w:rsidRDefault="00FD4998" w14:paraId="7C7E9236" w14:textId="77777777">
            <w:r>
              <w:t>en gaat over tot de orde van de dag.</w:t>
            </w:r>
          </w:p>
          <w:p w:rsidR="00FD4998" w:rsidP="00FD4998" w:rsidRDefault="00FD4998" w14:paraId="1EBC1B01" w14:textId="0FCEB178"/>
          <w:p w:rsidR="00997775" w:rsidP="00FD4998" w:rsidRDefault="00FD4998" w14:paraId="16B548B7" w14:textId="077AF33B">
            <w:r>
              <w:t>Coenradie</w:t>
            </w:r>
          </w:p>
        </w:tc>
      </w:tr>
    </w:tbl>
    <w:p w:rsidR="00997775" w:rsidRDefault="00997775" w14:paraId="501E70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38BC" w14:textId="77777777" w:rsidR="001774D9" w:rsidRDefault="001774D9">
      <w:pPr>
        <w:spacing w:line="20" w:lineRule="exact"/>
      </w:pPr>
    </w:p>
  </w:endnote>
  <w:endnote w:type="continuationSeparator" w:id="0">
    <w:p w14:paraId="04684E3E" w14:textId="77777777" w:rsidR="001774D9" w:rsidRDefault="001774D9">
      <w:pPr>
        <w:pStyle w:val="Amendement"/>
      </w:pPr>
      <w:r>
        <w:rPr>
          <w:b w:val="0"/>
        </w:rPr>
        <w:t xml:space="preserve"> </w:t>
      </w:r>
    </w:p>
  </w:endnote>
  <w:endnote w:type="continuationNotice" w:id="1">
    <w:p w14:paraId="607E270E" w14:textId="77777777" w:rsidR="001774D9" w:rsidRDefault="001774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400C" w14:textId="77777777" w:rsidR="001774D9" w:rsidRDefault="001774D9">
      <w:pPr>
        <w:pStyle w:val="Amendement"/>
      </w:pPr>
      <w:r>
        <w:rPr>
          <w:b w:val="0"/>
        </w:rPr>
        <w:separator/>
      </w:r>
    </w:p>
  </w:footnote>
  <w:footnote w:type="continuationSeparator" w:id="0">
    <w:p w14:paraId="51E381AB" w14:textId="77777777" w:rsidR="001774D9" w:rsidRDefault="00177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D9"/>
    <w:rsid w:val="00133FCE"/>
    <w:rsid w:val="001774D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D499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3416E"/>
  <w15:docId w15:val="{F7B4081C-DBAC-4C26-93D2-A316356E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2026-02-03T08:31:00.0000000Z</dcterms:created>
  <dcterms:modified xsi:type="dcterms:W3CDTF">2026-02-03T09:19:00.0000000Z</dcterms:modified>
  <dc:description>------------------------</dc:description>
  <dc:subject/>
  <keywords/>
  <version/>
  <category/>
</coreProperties>
</file>