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7161D" w14:paraId="5BAB27F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A5526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57642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7161D" w14:paraId="66B5834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2997E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7161D" w14:paraId="0345CA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7B5A58" w14:textId="77777777"/>
        </w:tc>
      </w:tr>
      <w:tr w:rsidR="00997775" w:rsidTr="00B7161D" w14:paraId="1F0A14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706CC9" w14:textId="77777777"/>
        </w:tc>
      </w:tr>
      <w:tr w:rsidR="00997775" w:rsidTr="00B7161D" w14:paraId="6C7887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B57CFB" w14:textId="77777777"/>
        </w:tc>
        <w:tc>
          <w:tcPr>
            <w:tcW w:w="7654" w:type="dxa"/>
            <w:gridSpan w:val="2"/>
          </w:tcPr>
          <w:p w:rsidR="00997775" w:rsidRDefault="00997775" w14:paraId="2D889994" w14:textId="77777777"/>
        </w:tc>
      </w:tr>
      <w:tr w:rsidR="00B7161D" w:rsidTr="00B7161D" w14:paraId="7861AA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61D" w:rsidP="00B7161D" w:rsidRDefault="00B7161D" w14:paraId="67035BAC" w14:textId="2DD88816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B7161D" w:rsidP="00B7161D" w:rsidRDefault="00B7161D" w14:paraId="06E0C7E7" w14:textId="268611FD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B7161D" w:rsidTr="00B7161D" w14:paraId="7E44A7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61D" w:rsidP="00B7161D" w:rsidRDefault="00B7161D" w14:paraId="55D3282E" w14:textId="77777777"/>
        </w:tc>
        <w:tc>
          <w:tcPr>
            <w:tcW w:w="7654" w:type="dxa"/>
            <w:gridSpan w:val="2"/>
          </w:tcPr>
          <w:p w:rsidR="00B7161D" w:rsidP="00B7161D" w:rsidRDefault="00B7161D" w14:paraId="20B942CE" w14:textId="77777777"/>
        </w:tc>
      </w:tr>
      <w:tr w:rsidR="00B7161D" w:rsidTr="00B7161D" w14:paraId="67B272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61D" w:rsidP="00B7161D" w:rsidRDefault="00B7161D" w14:paraId="2AD55C0D" w14:textId="77777777"/>
        </w:tc>
        <w:tc>
          <w:tcPr>
            <w:tcW w:w="7654" w:type="dxa"/>
            <w:gridSpan w:val="2"/>
          </w:tcPr>
          <w:p w:rsidR="00B7161D" w:rsidP="00B7161D" w:rsidRDefault="00B7161D" w14:paraId="56391A4A" w14:textId="77777777"/>
        </w:tc>
      </w:tr>
      <w:tr w:rsidR="00B7161D" w:rsidTr="00B7161D" w14:paraId="6EF98B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61D" w:rsidP="00B7161D" w:rsidRDefault="00B7161D" w14:paraId="43D52A1C" w14:textId="33F23E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B7161D" w:rsidP="00B7161D" w:rsidRDefault="00B7161D" w14:paraId="63BD447E" w14:textId="5643AA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27037" w:rsidR="00327037">
              <w:rPr>
                <w:b/>
              </w:rPr>
              <w:t>HET LID STOFFER C.S.</w:t>
            </w:r>
          </w:p>
        </w:tc>
      </w:tr>
      <w:tr w:rsidR="00B7161D" w:rsidTr="00B7161D" w14:paraId="785F1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7161D" w:rsidP="00B7161D" w:rsidRDefault="00B7161D" w14:paraId="765D7C1D" w14:textId="77777777"/>
        </w:tc>
        <w:tc>
          <w:tcPr>
            <w:tcW w:w="7654" w:type="dxa"/>
            <w:gridSpan w:val="2"/>
          </w:tcPr>
          <w:p w:rsidR="00B7161D" w:rsidP="00B7161D" w:rsidRDefault="00B7161D" w14:paraId="7B6F500E" w14:textId="7838ECC2">
            <w:r>
              <w:t>Voorgesteld tijdens het wetgevingsoverleg van 2 februari 2026</w:t>
            </w:r>
          </w:p>
        </w:tc>
      </w:tr>
      <w:tr w:rsidR="00997775" w:rsidTr="00B7161D" w14:paraId="321B0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C5E463" w14:textId="77777777"/>
        </w:tc>
        <w:tc>
          <w:tcPr>
            <w:tcW w:w="7654" w:type="dxa"/>
            <w:gridSpan w:val="2"/>
          </w:tcPr>
          <w:p w:rsidR="00997775" w:rsidRDefault="00997775" w14:paraId="09D7AD2B" w14:textId="77777777"/>
        </w:tc>
      </w:tr>
      <w:tr w:rsidR="00997775" w:rsidTr="00B7161D" w14:paraId="5E2B7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35322" w14:textId="77777777"/>
        </w:tc>
        <w:tc>
          <w:tcPr>
            <w:tcW w:w="7654" w:type="dxa"/>
            <w:gridSpan w:val="2"/>
          </w:tcPr>
          <w:p w:rsidR="00997775" w:rsidRDefault="00997775" w14:paraId="3BF91871" w14:textId="77777777">
            <w:r>
              <w:t>De Kamer,</w:t>
            </w:r>
          </w:p>
        </w:tc>
      </w:tr>
      <w:tr w:rsidR="00997775" w:rsidTr="00B7161D" w14:paraId="642C2D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D15E71" w14:textId="77777777"/>
        </w:tc>
        <w:tc>
          <w:tcPr>
            <w:tcW w:w="7654" w:type="dxa"/>
            <w:gridSpan w:val="2"/>
          </w:tcPr>
          <w:p w:rsidR="00997775" w:rsidRDefault="00997775" w14:paraId="0C20DF88" w14:textId="77777777"/>
        </w:tc>
      </w:tr>
      <w:tr w:rsidR="00997775" w:rsidTr="00B7161D" w14:paraId="27089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C7A64F" w14:textId="77777777"/>
        </w:tc>
        <w:tc>
          <w:tcPr>
            <w:tcW w:w="7654" w:type="dxa"/>
            <w:gridSpan w:val="2"/>
          </w:tcPr>
          <w:p w:rsidR="00997775" w:rsidRDefault="00997775" w14:paraId="3F43CC7D" w14:textId="77777777">
            <w:r>
              <w:t>gehoord de beraadslaging,</w:t>
            </w:r>
          </w:p>
        </w:tc>
      </w:tr>
      <w:tr w:rsidR="00997775" w:rsidTr="00B7161D" w14:paraId="5CCEA8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CFA44" w14:textId="77777777"/>
        </w:tc>
        <w:tc>
          <w:tcPr>
            <w:tcW w:w="7654" w:type="dxa"/>
            <w:gridSpan w:val="2"/>
          </w:tcPr>
          <w:p w:rsidR="00997775" w:rsidRDefault="00997775" w14:paraId="59F9BCD9" w14:textId="77777777"/>
        </w:tc>
      </w:tr>
      <w:tr w:rsidR="00997775" w:rsidTr="00B7161D" w14:paraId="08296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315D42" w14:textId="77777777"/>
        </w:tc>
        <w:tc>
          <w:tcPr>
            <w:tcW w:w="7654" w:type="dxa"/>
            <w:gridSpan w:val="2"/>
          </w:tcPr>
          <w:p w:rsidR="00327037" w:rsidP="00327037" w:rsidRDefault="00327037" w14:paraId="0E97B37B" w14:textId="77777777">
            <w:r>
              <w:t>constaterende dat de regering inzet op het versterken van de sociaal-pedagogische basis;</w:t>
            </w:r>
          </w:p>
          <w:p w:rsidR="00327037" w:rsidP="00327037" w:rsidRDefault="00327037" w14:paraId="187F24BF" w14:textId="77777777"/>
          <w:p w:rsidR="00327037" w:rsidP="00327037" w:rsidRDefault="00327037" w14:paraId="6CCD1D8B" w14:textId="77777777">
            <w:r>
              <w:t>overwegende dat in verschillende gemeenten, waaronder de gemeente Kampen, goede ervaringen zijn met het laagdrempelig beschikbaar stellen van gezinswerkers en schoolmaatschappelijk werk;</w:t>
            </w:r>
          </w:p>
          <w:p w:rsidR="00327037" w:rsidP="00327037" w:rsidRDefault="00327037" w14:paraId="0F9ECB27" w14:textId="77777777"/>
          <w:p w:rsidR="00327037" w:rsidP="00327037" w:rsidRDefault="00327037" w14:paraId="13F34F9D" w14:textId="77777777">
            <w:r>
              <w:t>overwegende dat hiervoor een sluitende businesscase kan worden opgesteld, maar dat gemeenten deze investeringen vanuit eigen middelen moeten financieren en financiering hiervan vanuit het Rijk vaak incidenteel is;</w:t>
            </w:r>
          </w:p>
          <w:p w:rsidR="00327037" w:rsidP="00327037" w:rsidRDefault="00327037" w14:paraId="25BFF13C" w14:textId="77777777"/>
          <w:p w:rsidR="00327037" w:rsidP="00327037" w:rsidRDefault="00327037" w14:paraId="78420616" w14:textId="77777777">
            <w:r>
              <w:t>verzoekt de regering in overleg te treden met gemeenten om te bezien hoe structurele financiering van een sterke sociaal-pedagogische basis gewaarborgd kan worden,</w:t>
            </w:r>
          </w:p>
          <w:p w:rsidR="00327037" w:rsidP="00327037" w:rsidRDefault="00327037" w14:paraId="5799D325" w14:textId="77777777"/>
          <w:p w:rsidR="00327037" w:rsidP="00327037" w:rsidRDefault="00327037" w14:paraId="17F061D8" w14:textId="77777777">
            <w:r>
              <w:t>en gaat over tot de orde van de dag.</w:t>
            </w:r>
          </w:p>
          <w:p w:rsidR="00327037" w:rsidP="00327037" w:rsidRDefault="00327037" w14:paraId="7BE66C03" w14:textId="43461413"/>
          <w:p w:rsidR="00327037" w:rsidP="00327037" w:rsidRDefault="00327037" w14:paraId="59CFABB9" w14:textId="77777777">
            <w:r>
              <w:t>Stoffer</w:t>
            </w:r>
          </w:p>
          <w:p w:rsidR="00327037" w:rsidP="00327037" w:rsidRDefault="00327037" w14:paraId="2D787EAF" w14:textId="77777777">
            <w:r>
              <w:t>Moinat</w:t>
            </w:r>
          </w:p>
          <w:p w:rsidR="00997775" w:rsidP="00327037" w:rsidRDefault="00327037" w14:paraId="23D39C8C" w14:textId="6CC71B8A">
            <w:r>
              <w:t>Ceder</w:t>
            </w:r>
          </w:p>
        </w:tc>
      </w:tr>
    </w:tbl>
    <w:p w:rsidR="00997775" w:rsidRDefault="00997775" w14:paraId="3827882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E42A" w14:textId="77777777" w:rsidR="00B7161D" w:rsidRDefault="00B7161D">
      <w:pPr>
        <w:spacing w:line="20" w:lineRule="exact"/>
      </w:pPr>
    </w:p>
  </w:endnote>
  <w:endnote w:type="continuationSeparator" w:id="0">
    <w:p w14:paraId="5682598F" w14:textId="77777777" w:rsidR="00B7161D" w:rsidRDefault="00B7161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5AF5DE" w14:textId="77777777" w:rsidR="00B7161D" w:rsidRDefault="00B7161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3BF89" w14:textId="77777777" w:rsidR="00B7161D" w:rsidRDefault="00B7161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581F25B" w14:textId="77777777" w:rsidR="00B7161D" w:rsidRDefault="00B7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1D"/>
    <w:rsid w:val="00133FCE"/>
    <w:rsid w:val="001E482C"/>
    <w:rsid w:val="001E4877"/>
    <w:rsid w:val="0021105A"/>
    <w:rsid w:val="00280D6A"/>
    <w:rsid w:val="002B78E9"/>
    <w:rsid w:val="002C5406"/>
    <w:rsid w:val="00327037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161D"/>
    <w:rsid w:val="00B74E9D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61C79"/>
  <w15:docId w15:val="{84382AD6-AF30-4133-BDA0-0AB1F8F8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911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2026-02-03T08:31:00.0000000Z</dcterms:created>
  <dcterms:modified xsi:type="dcterms:W3CDTF">2026-02-03T09:32:00.0000000Z</dcterms:modified>
  <dc:description>------------------------</dc:description>
  <dc:subject/>
  <keywords/>
  <version/>
  <category/>
</coreProperties>
</file>