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C1CC2" w14:paraId="76BF2559" w14:textId="77777777">
        <w:tc>
          <w:tcPr>
            <w:tcW w:w="6733" w:type="dxa"/>
            <w:gridSpan w:val="2"/>
            <w:tcBorders>
              <w:top w:val="nil"/>
              <w:left w:val="nil"/>
              <w:bottom w:val="nil"/>
              <w:right w:val="nil"/>
            </w:tcBorders>
            <w:vAlign w:val="center"/>
          </w:tcPr>
          <w:p w:rsidR="00997775" w:rsidP="00710A7A" w:rsidRDefault="00997775" w14:paraId="5E2B519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EE51E1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C1CC2" w14:paraId="5234C09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E08C9DC" w14:textId="77777777">
            <w:r w:rsidRPr="008B0CC5">
              <w:t xml:space="preserve">Vergaderjaar </w:t>
            </w:r>
            <w:r w:rsidR="00AC6B87">
              <w:t>202</w:t>
            </w:r>
            <w:r w:rsidR="00684DFF">
              <w:t>5</w:t>
            </w:r>
            <w:r w:rsidR="00AC6B87">
              <w:t>-202</w:t>
            </w:r>
            <w:r w:rsidR="00684DFF">
              <w:t>6</w:t>
            </w:r>
          </w:p>
        </w:tc>
      </w:tr>
      <w:tr w:rsidR="00997775" w:rsidTr="002C1CC2" w14:paraId="6CF1B357" w14:textId="77777777">
        <w:trPr>
          <w:cantSplit/>
        </w:trPr>
        <w:tc>
          <w:tcPr>
            <w:tcW w:w="10985" w:type="dxa"/>
            <w:gridSpan w:val="3"/>
            <w:tcBorders>
              <w:top w:val="nil"/>
              <w:left w:val="nil"/>
              <w:bottom w:val="nil"/>
              <w:right w:val="nil"/>
            </w:tcBorders>
          </w:tcPr>
          <w:p w:rsidR="00997775" w:rsidRDefault="00997775" w14:paraId="4CCCEECB" w14:textId="77777777"/>
        </w:tc>
      </w:tr>
      <w:tr w:rsidR="00997775" w:rsidTr="002C1CC2" w14:paraId="57C713AC" w14:textId="77777777">
        <w:trPr>
          <w:cantSplit/>
        </w:trPr>
        <w:tc>
          <w:tcPr>
            <w:tcW w:w="10985" w:type="dxa"/>
            <w:gridSpan w:val="3"/>
            <w:tcBorders>
              <w:top w:val="nil"/>
              <w:left w:val="nil"/>
              <w:bottom w:val="single" w:color="auto" w:sz="4" w:space="0"/>
              <w:right w:val="nil"/>
            </w:tcBorders>
          </w:tcPr>
          <w:p w:rsidR="00997775" w:rsidRDefault="00997775" w14:paraId="0F7A0965" w14:textId="77777777"/>
        </w:tc>
      </w:tr>
      <w:tr w:rsidR="00997775" w:rsidTr="002C1CC2" w14:paraId="38EC07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4A9F3B" w14:textId="77777777"/>
        </w:tc>
        <w:tc>
          <w:tcPr>
            <w:tcW w:w="7654" w:type="dxa"/>
            <w:gridSpan w:val="2"/>
          </w:tcPr>
          <w:p w:rsidR="00997775" w:rsidRDefault="00997775" w14:paraId="48CB4392" w14:textId="77777777"/>
        </w:tc>
      </w:tr>
      <w:tr w:rsidR="002C1CC2" w:rsidTr="002C1CC2" w14:paraId="519390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1CC2" w:rsidP="002C1CC2" w:rsidRDefault="002C1CC2" w14:paraId="51DBA8E7" w14:textId="5329302C">
            <w:pPr>
              <w:rPr>
                <w:b/>
              </w:rPr>
            </w:pPr>
            <w:r w:rsidRPr="0065560A">
              <w:rPr>
                <w:b/>
              </w:rPr>
              <w:t>36</w:t>
            </w:r>
            <w:r>
              <w:rPr>
                <w:b/>
              </w:rPr>
              <w:t xml:space="preserve"> </w:t>
            </w:r>
            <w:r w:rsidRPr="0065560A">
              <w:rPr>
                <w:b/>
              </w:rPr>
              <w:t>800</w:t>
            </w:r>
            <w:r>
              <w:rPr>
                <w:b/>
              </w:rPr>
              <w:t xml:space="preserve"> </w:t>
            </w:r>
            <w:r w:rsidRPr="0065560A">
              <w:rPr>
                <w:b/>
              </w:rPr>
              <w:t>XVI</w:t>
            </w:r>
          </w:p>
        </w:tc>
        <w:tc>
          <w:tcPr>
            <w:tcW w:w="7654" w:type="dxa"/>
            <w:gridSpan w:val="2"/>
          </w:tcPr>
          <w:p w:rsidR="002C1CC2" w:rsidP="002C1CC2" w:rsidRDefault="002C1CC2" w14:paraId="72EB8D2B" w14:textId="5692BB4A">
            <w:pPr>
              <w:rPr>
                <w:b/>
              </w:rPr>
            </w:pPr>
            <w:r w:rsidRPr="0065560A">
              <w:rPr>
                <w:b/>
                <w:bCs/>
                <w:szCs w:val="24"/>
              </w:rPr>
              <w:t>Vaststelling van de begrotingsstaten van het Ministerie van Volksgezondheid, Welzijn en Sport (XVI) voor het jaar 2026</w:t>
            </w:r>
          </w:p>
        </w:tc>
      </w:tr>
      <w:tr w:rsidR="002C1CC2" w:rsidTr="002C1CC2" w14:paraId="4CFBAB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1CC2" w:rsidP="002C1CC2" w:rsidRDefault="002C1CC2" w14:paraId="250820B3" w14:textId="77777777"/>
        </w:tc>
        <w:tc>
          <w:tcPr>
            <w:tcW w:w="7654" w:type="dxa"/>
            <w:gridSpan w:val="2"/>
          </w:tcPr>
          <w:p w:rsidR="002C1CC2" w:rsidP="002C1CC2" w:rsidRDefault="002C1CC2" w14:paraId="43DB3E8E" w14:textId="77777777"/>
        </w:tc>
      </w:tr>
      <w:tr w:rsidR="002C1CC2" w:rsidTr="002C1CC2" w14:paraId="2B0AB2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1CC2" w:rsidP="002C1CC2" w:rsidRDefault="002C1CC2" w14:paraId="6DDCCC0F" w14:textId="77777777"/>
        </w:tc>
        <w:tc>
          <w:tcPr>
            <w:tcW w:w="7654" w:type="dxa"/>
            <w:gridSpan w:val="2"/>
          </w:tcPr>
          <w:p w:rsidR="002C1CC2" w:rsidP="002C1CC2" w:rsidRDefault="002C1CC2" w14:paraId="4A8D5535" w14:textId="77777777"/>
        </w:tc>
      </w:tr>
      <w:tr w:rsidR="002C1CC2" w:rsidTr="002C1CC2" w14:paraId="174049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1CC2" w:rsidP="002C1CC2" w:rsidRDefault="002C1CC2" w14:paraId="54701B45" w14:textId="595CF734">
            <w:pPr>
              <w:rPr>
                <w:b/>
              </w:rPr>
            </w:pPr>
            <w:r>
              <w:rPr>
                <w:b/>
              </w:rPr>
              <w:t xml:space="preserve">Nr. </w:t>
            </w:r>
            <w:r>
              <w:rPr>
                <w:b/>
              </w:rPr>
              <w:t>50</w:t>
            </w:r>
          </w:p>
        </w:tc>
        <w:tc>
          <w:tcPr>
            <w:tcW w:w="7654" w:type="dxa"/>
            <w:gridSpan w:val="2"/>
          </w:tcPr>
          <w:p w:rsidR="002C1CC2" w:rsidP="002C1CC2" w:rsidRDefault="002C1CC2" w14:paraId="6BD2F650" w14:textId="6CF3ACF8">
            <w:pPr>
              <w:rPr>
                <w:b/>
              </w:rPr>
            </w:pPr>
            <w:r>
              <w:rPr>
                <w:b/>
              </w:rPr>
              <w:t xml:space="preserve">MOTIE VAN </w:t>
            </w:r>
            <w:r w:rsidRPr="00280536" w:rsidR="00280536">
              <w:rPr>
                <w:b/>
              </w:rPr>
              <w:t>DE LEDEN STOFFER EN CEDER</w:t>
            </w:r>
          </w:p>
        </w:tc>
      </w:tr>
      <w:tr w:rsidR="002C1CC2" w:rsidTr="002C1CC2" w14:paraId="49AEB7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1CC2" w:rsidP="002C1CC2" w:rsidRDefault="002C1CC2" w14:paraId="1850D02E" w14:textId="77777777"/>
        </w:tc>
        <w:tc>
          <w:tcPr>
            <w:tcW w:w="7654" w:type="dxa"/>
            <w:gridSpan w:val="2"/>
          </w:tcPr>
          <w:p w:rsidR="002C1CC2" w:rsidP="002C1CC2" w:rsidRDefault="002C1CC2" w14:paraId="6F4F20EB" w14:textId="6ABF62D4">
            <w:r>
              <w:t>Voorgesteld tijdens het wetgevingsoverleg van 2 februari 2026</w:t>
            </w:r>
          </w:p>
        </w:tc>
      </w:tr>
      <w:tr w:rsidR="00997775" w:rsidTr="002C1CC2" w14:paraId="62743C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C86B3E" w14:textId="77777777"/>
        </w:tc>
        <w:tc>
          <w:tcPr>
            <w:tcW w:w="7654" w:type="dxa"/>
            <w:gridSpan w:val="2"/>
          </w:tcPr>
          <w:p w:rsidR="00997775" w:rsidRDefault="00997775" w14:paraId="79C700BD" w14:textId="77777777"/>
        </w:tc>
      </w:tr>
      <w:tr w:rsidR="00997775" w:rsidTr="002C1CC2" w14:paraId="769170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545FCC" w14:textId="77777777"/>
        </w:tc>
        <w:tc>
          <w:tcPr>
            <w:tcW w:w="7654" w:type="dxa"/>
            <w:gridSpan w:val="2"/>
          </w:tcPr>
          <w:p w:rsidR="00997775" w:rsidRDefault="00997775" w14:paraId="5FEBDD30" w14:textId="77777777">
            <w:r>
              <w:t>De Kamer,</w:t>
            </w:r>
          </w:p>
        </w:tc>
      </w:tr>
      <w:tr w:rsidR="00997775" w:rsidTr="002C1CC2" w14:paraId="5A0EC5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998894" w14:textId="77777777"/>
        </w:tc>
        <w:tc>
          <w:tcPr>
            <w:tcW w:w="7654" w:type="dxa"/>
            <w:gridSpan w:val="2"/>
          </w:tcPr>
          <w:p w:rsidR="00997775" w:rsidRDefault="00997775" w14:paraId="51197E4A" w14:textId="77777777"/>
        </w:tc>
      </w:tr>
      <w:tr w:rsidR="00997775" w:rsidTr="002C1CC2" w14:paraId="6E04AD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C0AF26" w14:textId="77777777"/>
        </w:tc>
        <w:tc>
          <w:tcPr>
            <w:tcW w:w="7654" w:type="dxa"/>
            <w:gridSpan w:val="2"/>
          </w:tcPr>
          <w:p w:rsidR="00997775" w:rsidRDefault="00997775" w14:paraId="120BE95F" w14:textId="77777777">
            <w:r>
              <w:t>gehoord de beraadslaging,</w:t>
            </w:r>
          </w:p>
        </w:tc>
      </w:tr>
      <w:tr w:rsidR="00997775" w:rsidTr="002C1CC2" w14:paraId="72FD4E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83552A" w14:textId="77777777"/>
        </w:tc>
        <w:tc>
          <w:tcPr>
            <w:tcW w:w="7654" w:type="dxa"/>
            <w:gridSpan w:val="2"/>
          </w:tcPr>
          <w:p w:rsidR="00997775" w:rsidRDefault="00997775" w14:paraId="7D66FCCD" w14:textId="77777777"/>
        </w:tc>
      </w:tr>
      <w:tr w:rsidR="00997775" w:rsidTr="002C1CC2" w14:paraId="432BBA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C48135" w14:textId="77777777"/>
        </w:tc>
        <w:tc>
          <w:tcPr>
            <w:tcW w:w="7654" w:type="dxa"/>
            <w:gridSpan w:val="2"/>
          </w:tcPr>
          <w:p w:rsidR="00280536" w:rsidP="00280536" w:rsidRDefault="00280536" w14:paraId="0AF318B1" w14:textId="77777777">
            <w:r>
              <w:t>constaterende dat artikel 2.3, lid 4 van de Jeugdwet bepaalt dat gemeenten bij het bepalen van de aangewezen vorm van jeugdhulp redelijkerwijs rekening houden met de godsdienstige gezindheid en de levensovertuiging van de jeugdige en zijn ouders;</w:t>
            </w:r>
          </w:p>
          <w:p w:rsidR="00280536" w:rsidP="00280536" w:rsidRDefault="00280536" w14:paraId="7CAF1D09" w14:textId="77777777"/>
          <w:p w:rsidR="00280536" w:rsidP="00280536" w:rsidRDefault="00280536" w14:paraId="2B06E8B6" w14:textId="77777777">
            <w:r>
              <w:t>constaterende dat deze verplichting veelal ook is verankerd in de lokale jeugdverordeningen;</w:t>
            </w:r>
          </w:p>
          <w:p w:rsidR="00280536" w:rsidP="00280536" w:rsidRDefault="00280536" w14:paraId="61DF48CA" w14:textId="77777777"/>
          <w:p w:rsidR="00280536" w:rsidP="00280536" w:rsidRDefault="00280536" w14:paraId="431A609D" w14:textId="77777777">
            <w:r>
              <w:t>overwegende dat gemeenten in de praktijk onvoldoende kunnen bieden ten aanzien van de wijze waarop dit wettelijke recht daadwerkelijk wordt betrokken bij de indicatiestelling voor jeugdhulp;</w:t>
            </w:r>
          </w:p>
          <w:p w:rsidR="00280536" w:rsidP="00280536" w:rsidRDefault="00280536" w14:paraId="4952818F" w14:textId="77777777"/>
          <w:p w:rsidR="00280536" w:rsidP="00280536" w:rsidRDefault="00280536" w14:paraId="65F94059" w14:textId="77777777">
            <w:r>
              <w:t>overwegende dat het ontbreken van duidelijke handvatten kan leiden tot ongelijke toepassing en onvoldoende rechtszekerheid voor gezinnen;</w:t>
            </w:r>
          </w:p>
          <w:p w:rsidR="00280536" w:rsidP="00280536" w:rsidRDefault="00280536" w14:paraId="481040D6" w14:textId="77777777"/>
          <w:p w:rsidR="00280536" w:rsidP="00280536" w:rsidRDefault="00280536" w14:paraId="262683F4" w14:textId="77777777">
            <w:r>
              <w:t>verzoekt de regering om samen de VNG te bezien wat in de uitvoering nodig is voor gemeenten om bij de toeleiding naar jeugdhulp daadwerkelijk en zorgvuldig rekening te houden met de godsdienstige gezindheid en levensovertuiging van jeugdigen en hun ouders, en de Kamer hierover te informeren,</w:t>
            </w:r>
          </w:p>
          <w:p w:rsidR="00280536" w:rsidP="00280536" w:rsidRDefault="00280536" w14:paraId="7C3E636E" w14:textId="77777777"/>
          <w:p w:rsidR="00280536" w:rsidP="00280536" w:rsidRDefault="00280536" w14:paraId="2EA0F784" w14:textId="77777777">
            <w:r>
              <w:t>en gaat over tot de orde van de dag.</w:t>
            </w:r>
          </w:p>
          <w:p w:rsidR="00280536" w:rsidP="00280536" w:rsidRDefault="00280536" w14:paraId="70444E8E" w14:textId="00797DA8"/>
          <w:p w:rsidR="00280536" w:rsidP="00280536" w:rsidRDefault="00280536" w14:paraId="700B1E36" w14:textId="77777777">
            <w:r>
              <w:t>Stoffer</w:t>
            </w:r>
          </w:p>
          <w:p w:rsidR="00997775" w:rsidP="00280536" w:rsidRDefault="00280536" w14:paraId="5F9DC8C3" w14:textId="5A259D29">
            <w:r>
              <w:t>Ceder</w:t>
            </w:r>
          </w:p>
        </w:tc>
      </w:tr>
    </w:tbl>
    <w:p w:rsidR="00997775" w:rsidRDefault="00997775" w14:paraId="7F8E77E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59FAA" w14:textId="77777777" w:rsidR="002C1CC2" w:rsidRDefault="002C1CC2">
      <w:pPr>
        <w:spacing w:line="20" w:lineRule="exact"/>
      </w:pPr>
    </w:p>
  </w:endnote>
  <w:endnote w:type="continuationSeparator" w:id="0">
    <w:p w14:paraId="138027FE" w14:textId="77777777" w:rsidR="002C1CC2" w:rsidRDefault="002C1CC2">
      <w:pPr>
        <w:pStyle w:val="Amendement"/>
      </w:pPr>
      <w:r>
        <w:rPr>
          <w:b w:val="0"/>
        </w:rPr>
        <w:t xml:space="preserve"> </w:t>
      </w:r>
    </w:p>
  </w:endnote>
  <w:endnote w:type="continuationNotice" w:id="1">
    <w:p w14:paraId="0A6933C3" w14:textId="77777777" w:rsidR="002C1CC2" w:rsidRDefault="002C1CC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74F74" w14:textId="77777777" w:rsidR="002C1CC2" w:rsidRDefault="002C1CC2">
      <w:pPr>
        <w:pStyle w:val="Amendement"/>
      </w:pPr>
      <w:r>
        <w:rPr>
          <w:b w:val="0"/>
        </w:rPr>
        <w:separator/>
      </w:r>
    </w:p>
  </w:footnote>
  <w:footnote w:type="continuationSeparator" w:id="0">
    <w:p w14:paraId="6547E2BA" w14:textId="77777777" w:rsidR="002C1CC2" w:rsidRDefault="002C1C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CC2"/>
    <w:rsid w:val="00133FCE"/>
    <w:rsid w:val="001E482C"/>
    <w:rsid w:val="001E4877"/>
    <w:rsid w:val="0021105A"/>
    <w:rsid w:val="00280536"/>
    <w:rsid w:val="00280D6A"/>
    <w:rsid w:val="002B78E9"/>
    <w:rsid w:val="002C1CC2"/>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30D8C"/>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3D39D8"/>
  <w15:docId w15:val="{2A5CB34A-8101-487C-8FFA-595FD0CB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212</ap:Words>
  <ap:Characters>1171</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2026-02-03T08:31:00.0000000Z</dcterms:created>
  <dcterms:modified xsi:type="dcterms:W3CDTF">2026-02-03T09:37:00.0000000Z</dcterms:modified>
  <dc:description>------------------------</dc:description>
  <dc:subject/>
  <keywords/>
  <version/>
  <category/>
</coreProperties>
</file>