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B769A" w14:paraId="1E5B1AF6" w14:textId="77777777">
        <w:tc>
          <w:tcPr>
            <w:tcW w:w="6733" w:type="dxa"/>
            <w:gridSpan w:val="2"/>
            <w:tcBorders>
              <w:top w:val="nil"/>
              <w:left w:val="nil"/>
              <w:bottom w:val="nil"/>
              <w:right w:val="nil"/>
            </w:tcBorders>
            <w:vAlign w:val="center"/>
          </w:tcPr>
          <w:p w:rsidR="00997775" w:rsidP="00710A7A" w:rsidRDefault="00997775" w14:paraId="53EE2E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6FAD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B769A" w14:paraId="582D88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26162D" w14:textId="77777777">
            <w:r w:rsidRPr="008B0CC5">
              <w:t xml:space="preserve">Vergaderjaar </w:t>
            </w:r>
            <w:r w:rsidR="00AC6B87">
              <w:t>202</w:t>
            </w:r>
            <w:r w:rsidR="00684DFF">
              <w:t>5</w:t>
            </w:r>
            <w:r w:rsidR="00AC6B87">
              <w:t>-202</w:t>
            </w:r>
            <w:r w:rsidR="00684DFF">
              <w:t>6</w:t>
            </w:r>
          </w:p>
        </w:tc>
      </w:tr>
      <w:tr w:rsidR="00997775" w:rsidTr="002B769A" w14:paraId="1C14DE23" w14:textId="77777777">
        <w:trPr>
          <w:cantSplit/>
        </w:trPr>
        <w:tc>
          <w:tcPr>
            <w:tcW w:w="10985" w:type="dxa"/>
            <w:gridSpan w:val="3"/>
            <w:tcBorders>
              <w:top w:val="nil"/>
              <w:left w:val="nil"/>
              <w:bottom w:val="nil"/>
              <w:right w:val="nil"/>
            </w:tcBorders>
          </w:tcPr>
          <w:p w:rsidR="00997775" w:rsidRDefault="00997775" w14:paraId="65E4F842" w14:textId="77777777"/>
        </w:tc>
      </w:tr>
      <w:tr w:rsidR="00997775" w:rsidTr="002B769A" w14:paraId="3082A4D6" w14:textId="77777777">
        <w:trPr>
          <w:cantSplit/>
        </w:trPr>
        <w:tc>
          <w:tcPr>
            <w:tcW w:w="10985" w:type="dxa"/>
            <w:gridSpan w:val="3"/>
            <w:tcBorders>
              <w:top w:val="nil"/>
              <w:left w:val="nil"/>
              <w:bottom w:val="single" w:color="auto" w:sz="4" w:space="0"/>
              <w:right w:val="nil"/>
            </w:tcBorders>
          </w:tcPr>
          <w:p w:rsidR="00997775" w:rsidRDefault="00997775" w14:paraId="679A963E" w14:textId="77777777"/>
        </w:tc>
      </w:tr>
      <w:tr w:rsidR="00997775" w:rsidTr="002B769A" w14:paraId="73106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FA7731" w14:textId="77777777"/>
        </w:tc>
        <w:tc>
          <w:tcPr>
            <w:tcW w:w="7654" w:type="dxa"/>
            <w:gridSpan w:val="2"/>
          </w:tcPr>
          <w:p w:rsidR="00997775" w:rsidRDefault="00997775" w14:paraId="09BB574A" w14:textId="77777777"/>
        </w:tc>
      </w:tr>
      <w:tr w:rsidR="002B769A" w:rsidTr="002B769A" w14:paraId="607E38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69A" w:rsidP="002B769A" w:rsidRDefault="002B769A" w14:paraId="572A0ACD" w14:textId="38C86AF6">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2B769A" w:rsidP="002B769A" w:rsidRDefault="002B769A" w14:paraId="02ED3105" w14:textId="7BA13DD1">
            <w:pPr>
              <w:rPr>
                <w:b/>
              </w:rPr>
            </w:pPr>
            <w:r w:rsidRPr="0065560A">
              <w:rPr>
                <w:b/>
                <w:bCs/>
                <w:szCs w:val="24"/>
              </w:rPr>
              <w:t>Vaststelling van de begrotingsstaten van het Ministerie van Volksgezondheid, Welzijn en Sport (XVI) voor het jaar 2026</w:t>
            </w:r>
          </w:p>
        </w:tc>
      </w:tr>
      <w:tr w:rsidR="002B769A" w:rsidTr="002B769A" w14:paraId="05D5A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69A" w:rsidP="002B769A" w:rsidRDefault="002B769A" w14:paraId="65477C7F" w14:textId="77777777"/>
        </w:tc>
        <w:tc>
          <w:tcPr>
            <w:tcW w:w="7654" w:type="dxa"/>
            <w:gridSpan w:val="2"/>
          </w:tcPr>
          <w:p w:rsidR="002B769A" w:rsidP="002B769A" w:rsidRDefault="002B769A" w14:paraId="02800F3F" w14:textId="77777777"/>
        </w:tc>
      </w:tr>
      <w:tr w:rsidR="002B769A" w:rsidTr="002B769A" w14:paraId="522CD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69A" w:rsidP="002B769A" w:rsidRDefault="002B769A" w14:paraId="709D9F9E" w14:textId="77777777"/>
        </w:tc>
        <w:tc>
          <w:tcPr>
            <w:tcW w:w="7654" w:type="dxa"/>
            <w:gridSpan w:val="2"/>
          </w:tcPr>
          <w:p w:rsidR="002B769A" w:rsidP="002B769A" w:rsidRDefault="002B769A" w14:paraId="6A016281" w14:textId="77777777"/>
        </w:tc>
      </w:tr>
      <w:tr w:rsidR="002B769A" w:rsidTr="002B769A" w14:paraId="632CA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69A" w:rsidP="002B769A" w:rsidRDefault="002B769A" w14:paraId="1C80E307" w14:textId="08FE643F">
            <w:pPr>
              <w:rPr>
                <w:b/>
              </w:rPr>
            </w:pPr>
            <w:r>
              <w:rPr>
                <w:b/>
              </w:rPr>
              <w:t xml:space="preserve">Nr. </w:t>
            </w:r>
            <w:r>
              <w:rPr>
                <w:b/>
              </w:rPr>
              <w:t>51</w:t>
            </w:r>
          </w:p>
        </w:tc>
        <w:tc>
          <w:tcPr>
            <w:tcW w:w="7654" w:type="dxa"/>
            <w:gridSpan w:val="2"/>
          </w:tcPr>
          <w:p w:rsidR="002B769A" w:rsidP="002B769A" w:rsidRDefault="002B769A" w14:paraId="179250A6" w14:textId="3AD51ACA">
            <w:pPr>
              <w:rPr>
                <w:b/>
              </w:rPr>
            </w:pPr>
            <w:r>
              <w:rPr>
                <w:b/>
              </w:rPr>
              <w:t xml:space="preserve">MOTIE VAN </w:t>
            </w:r>
            <w:r w:rsidRPr="004612AF" w:rsidR="004612AF">
              <w:rPr>
                <w:b/>
              </w:rPr>
              <w:t>HET LID CEDER</w:t>
            </w:r>
          </w:p>
        </w:tc>
      </w:tr>
      <w:tr w:rsidR="002B769A" w:rsidTr="002B769A" w14:paraId="68D5F4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B769A" w:rsidP="002B769A" w:rsidRDefault="002B769A" w14:paraId="420CE768" w14:textId="77777777"/>
        </w:tc>
        <w:tc>
          <w:tcPr>
            <w:tcW w:w="7654" w:type="dxa"/>
            <w:gridSpan w:val="2"/>
          </w:tcPr>
          <w:p w:rsidR="002B769A" w:rsidP="002B769A" w:rsidRDefault="002B769A" w14:paraId="04165C0C" w14:textId="16EAB9C4">
            <w:r>
              <w:t>Voorgesteld tijdens het wetgevingsoverleg van 2 februari 2026</w:t>
            </w:r>
          </w:p>
        </w:tc>
      </w:tr>
      <w:tr w:rsidR="00997775" w:rsidTr="002B769A" w14:paraId="7E5A3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23F2A2" w14:textId="77777777"/>
        </w:tc>
        <w:tc>
          <w:tcPr>
            <w:tcW w:w="7654" w:type="dxa"/>
            <w:gridSpan w:val="2"/>
          </w:tcPr>
          <w:p w:rsidR="00997775" w:rsidRDefault="00997775" w14:paraId="45202C8F" w14:textId="77777777"/>
        </w:tc>
      </w:tr>
      <w:tr w:rsidR="00997775" w:rsidTr="002B769A" w14:paraId="71B89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46754B" w14:textId="77777777"/>
        </w:tc>
        <w:tc>
          <w:tcPr>
            <w:tcW w:w="7654" w:type="dxa"/>
            <w:gridSpan w:val="2"/>
          </w:tcPr>
          <w:p w:rsidR="00997775" w:rsidRDefault="00997775" w14:paraId="150EBEC0" w14:textId="77777777">
            <w:r>
              <w:t>De Kamer,</w:t>
            </w:r>
          </w:p>
        </w:tc>
      </w:tr>
      <w:tr w:rsidR="00997775" w:rsidTr="002B769A" w14:paraId="2A644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E9A3BB" w14:textId="77777777"/>
        </w:tc>
        <w:tc>
          <w:tcPr>
            <w:tcW w:w="7654" w:type="dxa"/>
            <w:gridSpan w:val="2"/>
          </w:tcPr>
          <w:p w:rsidR="00997775" w:rsidRDefault="00997775" w14:paraId="2E3B0CBC" w14:textId="77777777"/>
        </w:tc>
      </w:tr>
      <w:tr w:rsidR="00997775" w:rsidTr="002B769A" w14:paraId="784AD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E82EFC" w14:textId="77777777"/>
        </w:tc>
        <w:tc>
          <w:tcPr>
            <w:tcW w:w="7654" w:type="dxa"/>
            <w:gridSpan w:val="2"/>
          </w:tcPr>
          <w:p w:rsidR="00997775" w:rsidRDefault="00997775" w14:paraId="3A5F624C" w14:textId="77777777">
            <w:r>
              <w:t>gehoord de beraadslaging,</w:t>
            </w:r>
          </w:p>
        </w:tc>
      </w:tr>
      <w:tr w:rsidR="00997775" w:rsidTr="002B769A" w14:paraId="2F9BA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D66CD8" w14:textId="77777777"/>
        </w:tc>
        <w:tc>
          <w:tcPr>
            <w:tcW w:w="7654" w:type="dxa"/>
            <w:gridSpan w:val="2"/>
          </w:tcPr>
          <w:p w:rsidR="00997775" w:rsidRDefault="00997775" w14:paraId="621A8CE2" w14:textId="77777777"/>
        </w:tc>
      </w:tr>
      <w:tr w:rsidR="00997775" w:rsidTr="002B769A" w14:paraId="742CF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0DE0B" w14:textId="77777777"/>
        </w:tc>
        <w:tc>
          <w:tcPr>
            <w:tcW w:w="7654" w:type="dxa"/>
            <w:gridSpan w:val="2"/>
          </w:tcPr>
          <w:p w:rsidR="004612AF" w:rsidP="004612AF" w:rsidRDefault="004612AF" w14:paraId="52BA3C1B" w14:textId="77777777">
            <w:r>
              <w:t>overwegende dat zelfstandige gezinshuisaanbieders door de gemeenten worden gecontracteerd;</w:t>
            </w:r>
          </w:p>
          <w:p w:rsidR="004612AF" w:rsidP="004612AF" w:rsidRDefault="004612AF" w14:paraId="258CB7AC" w14:textId="77777777"/>
          <w:p w:rsidR="004612AF" w:rsidP="004612AF" w:rsidRDefault="004612AF" w14:paraId="4DA0CBF2" w14:textId="77777777">
            <w:r>
              <w:t>overwegende dat een SKJ- of BIG-registratie voldoende is om een gezinshuis te starten en gecontracteerd te worden en dat een beoordeling op locatie van de kwaliteitscriteria slechts plaatsvindt als een gezinshuis in bedrijf is;</w:t>
            </w:r>
          </w:p>
          <w:p w:rsidR="004612AF" w:rsidP="004612AF" w:rsidRDefault="004612AF" w14:paraId="1A13A0DD" w14:textId="77777777"/>
          <w:p w:rsidR="004612AF" w:rsidP="004612AF" w:rsidRDefault="004612AF" w14:paraId="2CBCF196" w14:textId="77777777">
            <w:r>
              <w:t>verzoekt de regering samen met stakeholders in de gezinshuiszorg en gemeenten dan wel VNG in gesprek te gaan over de aanvullende kwaliteitseisen die gemeenten kunnen stellen bij contractering (waaronder onder andere fysiek bezoek op locatie van het gezinshuis), en de Kamer hierover voor de zomer van 2026 te informeren,</w:t>
            </w:r>
          </w:p>
          <w:p w:rsidR="004612AF" w:rsidP="004612AF" w:rsidRDefault="004612AF" w14:paraId="2023C315" w14:textId="77777777"/>
          <w:p w:rsidR="004612AF" w:rsidP="004612AF" w:rsidRDefault="004612AF" w14:paraId="678CC5D5" w14:textId="77777777">
            <w:r>
              <w:t>en gaat over tot de orde van de dag.</w:t>
            </w:r>
          </w:p>
          <w:p w:rsidR="004612AF" w:rsidP="004612AF" w:rsidRDefault="004612AF" w14:paraId="1E8E5B04" w14:textId="06F21034"/>
          <w:p w:rsidR="00997775" w:rsidP="004612AF" w:rsidRDefault="004612AF" w14:paraId="3672FBA7" w14:textId="0F6445C1">
            <w:r>
              <w:t>Ceder</w:t>
            </w:r>
          </w:p>
        </w:tc>
      </w:tr>
    </w:tbl>
    <w:p w:rsidR="00997775" w:rsidRDefault="00997775" w14:paraId="7CFB6A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85AD" w14:textId="77777777" w:rsidR="002B769A" w:rsidRDefault="002B769A">
      <w:pPr>
        <w:spacing w:line="20" w:lineRule="exact"/>
      </w:pPr>
    </w:p>
  </w:endnote>
  <w:endnote w:type="continuationSeparator" w:id="0">
    <w:p w14:paraId="796379D0" w14:textId="77777777" w:rsidR="002B769A" w:rsidRDefault="002B769A">
      <w:pPr>
        <w:pStyle w:val="Amendement"/>
      </w:pPr>
      <w:r>
        <w:rPr>
          <w:b w:val="0"/>
        </w:rPr>
        <w:t xml:space="preserve"> </w:t>
      </w:r>
    </w:p>
  </w:endnote>
  <w:endnote w:type="continuationNotice" w:id="1">
    <w:p w14:paraId="0FB628FD" w14:textId="77777777" w:rsidR="002B769A" w:rsidRDefault="002B76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0E1" w14:textId="77777777" w:rsidR="002B769A" w:rsidRDefault="002B769A">
      <w:pPr>
        <w:pStyle w:val="Amendement"/>
      </w:pPr>
      <w:r>
        <w:rPr>
          <w:b w:val="0"/>
        </w:rPr>
        <w:separator/>
      </w:r>
    </w:p>
  </w:footnote>
  <w:footnote w:type="continuationSeparator" w:id="0">
    <w:p w14:paraId="750E74E2" w14:textId="77777777" w:rsidR="002B769A" w:rsidRDefault="002B7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9A"/>
    <w:rsid w:val="00133FCE"/>
    <w:rsid w:val="001E482C"/>
    <w:rsid w:val="001E4877"/>
    <w:rsid w:val="0021105A"/>
    <w:rsid w:val="00280D6A"/>
    <w:rsid w:val="002B769A"/>
    <w:rsid w:val="002B78E9"/>
    <w:rsid w:val="002C5406"/>
    <w:rsid w:val="00330D60"/>
    <w:rsid w:val="00345A5C"/>
    <w:rsid w:val="003F71A1"/>
    <w:rsid w:val="004612AF"/>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D7BF4"/>
  <w15:docId w15:val="{64FDA852-B99B-483C-88F1-E6E55EA6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880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2026-02-03T08:31:00.0000000Z</dcterms:created>
  <dcterms:modified xsi:type="dcterms:W3CDTF">2026-02-03T09:40:00.0000000Z</dcterms:modified>
  <dc:description>------------------------</dc:description>
  <dc:subject/>
  <keywords/>
  <version/>
  <category/>
</coreProperties>
</file>