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54D7A" w14:paraId="3292B78D" w14:textId="77777777">
        <w:tc>
          <w:tcPr>
            <w:tcW w:w="6733" w:type="dxa"/>
            <w:gridSpan w:val="2"/>
            <w:tcBorders>
              <w:top w:val="nil"/>
              <w:left w:val="nil"/>
              <w:bottom w:val="nil"/>
              <w:right w:val="nil"/>
            </w:tcBorders>
            <w:vAlign w:val="center"/>
          </w:tcPr>
          <w:p w:rsidR="00997775" w:rsidP="00710A7A" w:rsidRDefault="00997775" w14:paraId="46042D0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940B5F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54D7A" w14:paraId="109CF97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9873BD" w14:textId="77777777">
            <w:r w:rsidRPr="008B0CC5">
              <w:t xml:space="preserve">Vergaderjaar </w:t>
            </w:r>
            <w:r w:rsidR="00AC6B87">
              <w:t>202</w:t>
            </w:r>
            <w:r w:rsidR="00684DFF">
              <w:t>5</w:t>
            </w:r>
            <w:r w:rsidR="00AC6B87">
              <w:t>-202</w:t>
            </w:r>
            <w:r w:rsidR="00684DFF">
              <w:t>6</w:t>
            </w:r>
          </w:p>
        </w:tc>
      </w:tr>
      <w:tr w:rsidR="00997775" w:rsidTr="00A54D7A" w14:paraId="635653A0" w14:textId="77777777">
        <w:trPr>
          <w:cantSplit/>
        </w:trPr>
        <w:tc>
          <w:tcPr>
            <w:tcW w:w="10985" w:type="dxa"/>
            <w:gridSpan w:val="3"/>
            <w:tcBorders>
              <w:top w:val="nil"/>
              <w:left w:val="nil"/>
              <w:bottom w:val="nil"/>
              <w:right w:val="nil"/>
            </w:tcBorders>
          </w:tcPr>
          <w:p w:rsidR="00997775" w:rsidRDefault="00997775" w14:paraId="711C3CD3" w14:textId="77777777"/>
        </w:tc>
      </w:tr>
      <w:tr w:rsidR="00997775" w:rsidTr="00A54D7A" w14:paraId="18B5C797" w14:textId="77777777">
        <w:trPr>
          <w:cantSplit/>
        </w:trPr>
        <w:tc>
          <w:tcPr>
            <w:tcW w:w="10985" w:type="dxa"/>
            <w:gridSpan w:val="3"/>
            <w:tcBorders>
              <w:top w:val="nil"/>
              <w:left w:val="nil"/>
              <w:bottom w:val="single" w:color="auto" w:sz="4" w:space="0"/>
              <w:right w:val="nil"/>
            </w:tcBorders>
          </w:tcPr>
          <w:p w:rsidR="00997775" w:rsidRDefault="00997775" w14:paraId="01D30D67" w14:textId="77777777"/>
        </w:tc>
      </w:tr>
      <w:tr w:rsidR="00997775" w:rsidTr="00A54D7A" w14:paraId="64EE00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B6B4EB" w14:textId="77777777"/>
        </w:tc>
        <w:tc>
          <w:tcPr>
            <w:tcW w:w="7654" w:type="dxa"/>
            <w:gridSpan w:val="2"/>
          </w:tcPr>
          <w:p w:rsidR="00997775" w:rsidRDefault="00997775" w14:paraId="4C47434F" w14:textId="77777777"/>
        </w:tc>
      </w:tr>
      <w:tr w:rsidR="00A54D7A" w:rsidTr="00A54D7A" w14:paraId="3A236E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D7A" w:rsidP="00A54D7A" w:rsidRDefault="00A54D7A" w14:paraId="1992F718" w14:textId="2DDA4490">
            <w:pPr>
              <w:rPr>
                <w:b/>
              </w:rPr>
            </w:pPr>
            <w:r w:rsidRPr="0065560A">
              <w:rPr>
                <w:b/>
              </w:rPr>
              <w:t>36</w:t>
            </w:r>
            <w:r>
              <w:rPr>
                <w:b/>
              </w:rPr>
              <w:t xml:space="preserve"> </w:t>
            </w:r>
            <w:r w:rsidRPr="0065560A">
              <w:rPr>
                <w:b/>
              </w:rPr>
              <w:t>800</w:t>
            </w:r>
            <w:r>
              <w:rPr>
                <w:b/>
              </w:rPr>
              <w:t xml:space="preserve"> </w:t>
            </w:r>
            <w:r w:rsidRPr="0065560A">
              <w:rPr>
                <w:b/>
              </w:rPr>
              <w:t>XVI</w:t>
            </w:r>
          </w:p>
        </w:tc>
        <w:tc>
          <w:tcPr>
            <w:tcW w:w="7654" w:type="dxa"/>
            <w:gridSpan w:val="2"/>
          </w:tcPr>
          <w:p w:rsidR="00A54D7A" w:rsidP="00A54D7A" w:rsidRDefault="00A54D7A" w14:paraId="361E0E9D" w14:textId="738D4310">
            <w:pPr>
              <w:rPr>
                <w:b/>
              </w:rPr>
            </w:pPr>
            <w:r w:rsidRPr="0065560A">
              <w:rPr>
                <w:b/>
                <w:bCs/>
                <w:szCs w:val="24"/>
              </w:rPr>
              <w:t>Vaststelling van de begrotingsstaten van het Ministerie van Volksgezondheid, Welzijn en Sport (XVI) voor het jaar 2026</w:t>
            </w:r>
          </w:p>
        </w:tc>
      </w:tr>
      <w:tr w:rsidR="00A54D7A" w:rsidTr="00A54D7A" w14:paraId="23309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D7A" w:rsidP="00A54D7A" w:rsidRDefault="00A54D7A" w14:paraId="7C41104E" w14:textId="77777777"/>
        </w:tc>
        <w:tc>
          <w:tcPr>
            <w:tcW w:w="7654" w:type="dxa"/>
            <w:gridSpan w:val="2"/>
          </w:tcPr>
          <w:p w:rsidR="00A54D7A" w:rsidP="00A54D7A" w:rsidRDefault="00A54D7A" w14:paraId="671B73A6" w14:textId="77777777"/>
        </w:tc>
      </w:tr>
      <w:tr w:rsidR="00A54D7A" w:rsidTr="00A54D7A" w14:paraId="33FB62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D7A" w:rsidP="00A54D7A" w:rsidRDefault="00A54D7A" w14:paraId="19FC15E8" w14:textId="77777777"/>
        </w:tc>
        <w:tc>
          <w:tcPr>
            <w:tcW w:w="7654" w:type="dxa"/>
            <w:gridSpan w:val="2"/>
          </w:tcPr>
          <w:p w:rsidR="00A54D7A" w:rsidP="00A54D7A" w:rsidRDefault="00A54D7A" w14:paraId="76E1154F" w14:textId="77777777"/>
        </w:tc>
      </w:tr>
      <w:tr w:rsidR="00A54D7A" w:rsidTr="00A54D7A" w14:paraId="3768E0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D7A" w:rsidP="00A54D7A" w:rsidRDefault="00A54D7A" w14:paraId="4DEF3039" w14:textId="168FB4E1">
            <w:pPr>
              <w:rPr>
                <w:b/>
              </w:rPr>
            </w:pPr>
            <w:r>
              <w:rPr>
                <w:b/>
              </w:rPr>
              <w:t xml:space="preserve">Nr. </w:t>
            </w:r>
            <w:r>
              <w:rPr>
                <w:b/>
              </w:rPr>
              <w:t>52</w:t>
            </w:r>
          </w:p>
        </w:tc>
        <w:tc>
          <w:tcPr>
            <w:tcW w:w="7654" w:type="dxa"/>
            <w:gridSpan w:val="2"/>
          </w:tcPr>
          <w:p w:rsidR="00A54D7A" w:rsidP="00A54D7A" w:rsidRDefault="00A54D7A" w14:paraId="6C19DE0F" w14:textId="4878212F">
            <w:pPr>
              <w:rPr>
                <w:b/>
              </w:rPr>
            </w:pPr>
            <w:r>
              <w:rPr>
                <w:b/>
              </w:rPr>
              <w:t xml:space="preserve">MOTIE VAN </w:t>
            </w:r>
            <w:r w:rsidRPr="00C774EC" w:rsidR="00C774EC">
              <w:rPr>
                <w:b/>
              </w:rPr>
              <w:t>DE LEDEN CEDER EN STOFFER</w:t>
            </w:r>
          </w:p>
        </w:tc>
      </w:tr>
      <w:tr w:rsidR="00A54D7A" w:rsidTr="00A54D7A" w14:paraId="75806A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54D7A" w:rsidP="00A54D7A" w:rsidRDefault="00A54D7A" w14:paraId="4D6A52FC" w14:textId="77777777"/>
        </w:tc>
        <w:tc>
          <w:tcPr>
            <w:tcW w:w="7654" w:type="dxa"/>
            <w:gridSpan w:val="2"/>
          </w:tcPr>
          <w:p w:rsidR="00A54D7A" w:rsidP="00A54D7A" w:rsidRDefault="00A54D7A" w14:paraId="02FE6BF6" w14:textId="72E4E883">
            <w:r>
              <w:t>Voorgesteld tijdens het wetgevingsoverleg van 2 februari 2026</w:t>
            </w:r>
          </w:p>
        </w:tc>
      </w:tr>
      <w:tr w:rsidR="00997775" w:rsidTr="00A54D7A" w14:paraId="6B4835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8C0BF0" w14:textId="77777777"/>
        </w:tc>
        <w:tc>
          <w:tcPr>
            <w:tcW w:w="7654" w:type="dxa"/>
            <w:gridSpan w:val="2"/>
          </w:tcPr>
          <w:p w:rsidR="00997775" w:rsidRDefault="00997775" w14:paraId="49B2CBFB" w14:textId="77777777"/>
        </w:tc>
      </w:tr>
      <w:tr w:rsidR="00997775" w:rsidTr="00A54D7A" w14:paraId="037867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2DB746" w14:textId="77777777"/>
        </w:tc>
        <w:tc>
          <w:tcPr>
            <w:tcW w:w="7654" w:type="dxa"/>
            <w:gridSpan w:val="2"/>
          </w:tcPr>
          <w:p w:rsidR="00997775" w:rsidRDefault="00997775" w14:paraId="10DCD8DE" w14:textId="77777777">
            <w:r>
              <w:t>De Kamer,</w:t>
            </w:r>
          </w:p>
        </w:tc>
      </w:tr>
      <w:tr w:rsidR="00997775" w:rsidTr="00A54D7A" w14:paraId="679FC4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21FC6E" w14:textId="77777777"/>
        </w:tc>
        <w:tc>
          <w:tcPr>
            <w:tcW w:w="7654" w:type="dxa"/>
            <w:gridSpan w:val="2"/>
          </w:tcPr>
          <w:p w:rsidR="00997775" w:rsidRDefault="00997775" w14:paraId="5BDDD0CA" w14:textId="77777777"/>
        </w:tc>
      </w:tr>
      <w:tr w:rsidR="00997775" w:rsidTr="00A54D7A" w14:paraId="5DD42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424AA6" w14:textId="77777777"/>
        </w:tc>
        <w:tc>
          <w:tcPr>
            <w:tcW w:w="7654" w:type="dxa"/>
            <w:gridSpan w:val="2"/>
          </w:tcPr>
          <w:p w:rsidR="00997775" w:rsidRDefault="00997775" w14:paraId="4536AE93" w14:textId="77777777">
            <w:r>
              <w:t>gehoord de beraadslaging,</w:t>
            </w:r>
          </w:p>
        </w:tc>
      </w:tr>
      <w:tr w:rsidR="00997775" w:rsidTr="00A54D7A" w14:paraId="0BB7F0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4417E6" w14:textId="77777777"/>
        </w:tc>
        <w:tc>
          <w:tcPr>
            <w:tcW w:w="7654" w:type="dxa"/>
            <w:gridSpan w:val="2"/>
          </w:tcPr>
          <w:p w:rsidR="00997775" w:rsidRDefault="00997775" w14:paraId="6255AC18" w14:textId="77777777"/>
        </w:tc>
      </w:tr>
      <w:tr w:rsidR="00997775" w:rsidTr="00A54D7A" w14:paraId="7D3F52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A0D19D" w14:textId="77777777"/>
        </w:tc>
        <w:tc>
          <w:tcPr>
            <w:tcW w:w="7654" w:type="dxa"/>
            <w:gridSpan w:val="2"/>
          </w:tcPr>
          <w:p w:rsidR="00C774EC" w:rsidP="00C774EC" w:rsidRDefault="00C774EC" w14:paraId="322C3B87" w14:textId="77777777">
            <w:r>
              <w:t>overwegende dat ouders in veel gevallen zelf in staat zijn om hun kinderen goed op te voeden, maar dat in kwetsbare situaties ondersteuning van anderen gepast is;</w:t>
            </w:r>
          </w:p>
          <w:p w:rsidR="00C774EC" w:rsidP="00C774EC" w:rsidRDefault="00C774EC" w14:paraId="246C5801" w14:textId="77777777"/>
          <w:p w:rsidR="00C774EC" w:rsidP="00C774EC" w:rsidRDefault="00C774EC" w14:paraId="65F4768B" w14:textId="77777777">
            <w:r>
              <w:t>overwegende dat de regering volgens de aangenomen motie-Ceder/Bruyning (31839, nr. 1085) bewezen effectieve interventies om gezinnen te ondersteunen bij het opgroeien en opvoeden betrekt en verwerkt in de continuering van de hervormingsagenda;</w:t>
            </w:r>
          </w:p>
          <w:p w:rsidR="00C774EC" w:rsidP="00C774EC" w:rsidRDefault="00C774EC" w14:paraId="17477D90" w14:textId="77777777"/>
          <w:p w:rsidR="00C774EC" w:rsidP="00C774EC" w:rsidRDefault="00C774EC" w14:paraId="6E749DCA" w14:textId="77777777">
            <w:r>
              <w:t>overwegende dat het rapport van Agenda voor het Hart aanbevelingen doet voor maatschappelijke partners, zorg en overheid om relaties en gezinnen te versterken;</w:t>
            </w:r>
          </w:p>
          <w:p w:rsidR="00C774EC" w:rsidP="00C774EC" w:rsidRDefault="00C774EC" w14:paraId="5ED24435" w14:textId="77777777"/>
          <w:p w:rsidR="00C774EC" w:rsidP="00C774EC" w:rsidRDefault="00C774EC" w14:paraId="0AD652C9" w14:textId="77777777">
            <w:r>
              <w:t>verzoekt de regering om in gesprek te gaan met de opstellers van het rapport van Agenda voor het Hart om te bespreken welke aanbevelingen passend zijn bij de rol en inzet vanuit het Rijk, en de Kamer hierover na de zomer van 2026 te informeren,</w:t>
            </w:r>
          </w:p>
          <w:p w:rsidR="00C774EC" w:rsidP="00C774EC" w:rsidRDefault="00C774EC" w14:paraId="76A36401" w14:textId="77777777"/>
          <w:p w:rsidR="00C774EC" w:rsidP="00C774EC" w:rsidRDefault="00C774EC" w14:paraId="5B329AFF" w14:textId="77777777">
            <w:r>
              <w:t>en gaat over tot de orde van de dag.</w:t>
            </w:r>
          </w:p>
          <w:p w:rsidR="00C774EC" w:rsidP="00C774EC" w:rsidRDefault="00C774EC" w14:paraId="3F710865" w14:textId="7CADCF50"/>
          <w:p w:rsidR="00C774EC" w:rsidP="00C774EC" w:rsidRDefault="00C774EC" w14:paraId="59044C19" w14:textId="77777777">
            <w:r>
              <w:t>Ceder</w:t>
            </w:r>
          </w:p>
          <w:p w:rsidR="00997775" w:rsidP="00C774EC" w:rsidRDefault="00C774EC" w14:paraId="769640C2" w14:textId="6E735156">
            <w:r>
              <w:t>Stoffer</w:t>
            </w:r>
          </w:p>
        </w:tc>
      </w:tr>
    </w:tbl>
    <w:p w:rsidR="00997775" w:rsidRDefault="00997775" w14:paraId="0153AEF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FA60" w14:textId="77777777" w:rsidR="00A54D7A" w:rsidRDefault="00A54D7A">
      <w:pPr>
        <w:spacing w:line="20" w:lineRule="exact"/>
      </w:pPr>
    </w:p>
  </w:endnote>
  <w:endnote w:type="continuationSeparator" w:id="0">
    <w:p w14:paraId="1A46D9E7" w14:textId="77777777" w:rsidR="00A54D7A" w:rsidRDefault="00A54D7A">
      <w:pPr>
        <w:pStyle w:val="Amendement"/>
      </w:pPr>
      <w:r>
        <w:rPr>
          <w:b w:val="0"/>
        </w:rPr>
        <w:t xml:space="preserve"> </w:t>
      </w:r>
    </w:p>
  </w:endnote>
  <w:endnote w:type="continuationNotice" w:id="1">
    <w:p w14:paraId="5935F635" w14:textId="77777777" w:rsidR="00A54D7A" w:rsidRDefault="00A54D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12C2" w14:textId="77777777" w:rsidR="00A54D7A" w:rsidRDefault="00A54D7A">
      <w:pPr>
        <w:pStyle w:val="Amendement"/>
      </w:pPr>
      <w:r>
        <w:rPr>
          <w:b w:val="0"/>
        </w:rPr>
        <w:separator/>
      </w:r>
    </w:p>
  </w:footnote>
  <w:footnote w:type="continuationSeparator" w:id="0">
    <w:p w14:paraId="3D9D94D9" w14:textId="77777777" w:rsidR="00A54D7A" w:rsidRDefault="00A54D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7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4D7A"/>
    <w:rsid w:val="00A55F71"/>
    <w:rsid w:val="00A60256"/>
    <w:rsid w:val="00A95259"/>
    <w:rsid w:val="00AA558D"/>
    <w:rsid w:val="00AB75BE"/>
    <w:rsid w:val="00AC6B87"/>
    <w:rsid w:val="00B511EE"/>
    <w:rsid w:val="00B74E9D"/>
    <w:rsid w:val="00BF5690"/>
    <w:rsid w:val="00C774EC"/>
    <w:rsid w:val="00CC23D1"/>
    <w:rsid w:val="00CC270F"/>
    <w:rsid w:val="00D43192"/>
    <w:rsid w:val="00DE2437"/>
    <w:rsid w:val="00E27DF4"/>
    <w:rsid w:val="00E30D8C"/>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E3DCA"/>
  <w15:docId w15:val="{640FB6F1-6245-4E02-A41F-4D7CDE43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1043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2026-02-03T08:32:00.0000000Z</dcterms:created>
  <dcterms:modified xsi:type="dcterms:W3CDTF">2026-02-03T09:43:00.0000000Z</dcterms:modified>
  <dc:description>------------------------</dc:description>
  <dc:subject/>
  <keywords/>
  <version/>
  <category/>
</coreProperties>
</file>