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05CBC" w14:paraId="4A47C11E" w14:textId="77777777">
        <w:tc>
          <w:tcPr>
            <w:tcW w:w="6733" w:type="dxa"/>
            <w:gridSpan w:val="2"/>
            <w:tcBorders>
              <w:top w:val="nil"/>
              <w:left w:val="nil"/>
              <w:bottom w:val="nil"/>
              <w:right w:val="nil"/>
            </w:tcBorders>
            <w:vAlign w:val="center"/>
          </w:tcPr>
          <w:p w:rsidR="00997775" w:rsidP="00710A7A" w:rsidRDefault="00997775" w14:paraId="57A19C2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DF0CF2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05CBC" w14:paraId="4D17B3D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DC86D59" w14:textId="77777777">
            <w:r w:rsidRPr="008B0CC5">
              <w:t xml:space="preserve">Vergaderjaar </w:t>
            </w:r>
            <w:r w:rsidR="00AC6B87">
              <w:t>202</w:t>
            </w:r>
            <w:r w:rsidR="00684DFF">
              <w:t>5</w:t>
            </w:r>
            <w:r w:rsidR="00AC6B87">
              <w:t>-202</w:t>
            </w:r>
            <w:r w:rsidR="00684DFF">
              <w:t>6</w:t>
            </w:r>
          </w:p>
        </w:tc>
      </w:tr>
      <w:tr w:rsidR="00997775" w:rsidTr="00D05CBC" w14:paraId="1C771996" w14:textId="77777777">
        <w:trPr>
          <w:cantSplit/>
        </w:trPr>
        <w:tc>
          <w:tcPr>
            <w:tcW w:w="10985" w:type="dxa"/>
            <w:gridSpan w:val="3"/>
            <w:tcBorders>
              <w:top w:val="nil"/>
              <w:left w:val="nil"/>
              <w:bottom w:val="nil"/>
              <w:right w:val="nil"/>
            </w:tcBorders>
          </w:tcPr>
          <w:p w:rsidR="00997775" w:rsidRDefault="00997775" w14:paraId="215A3384" w14:textId="77777777"/>
        </w:tc>
      </w:tr>
      <w:tr w:rsidR="00997775" w:rsidTr="00D05CBC" w14:paraId="1D207B75" w14:textId="77777777">
        <w:trPr>
          <w:cantSplit/>
        </w:trPr>
        <w:tc>
          <w:tcPr>
            <w:tcW w:w="10985" w:type="dxa"/>
            <w:gridSpan w:val="3"/>
            <w:tcBorders>
              <w:top w:val="nil"/>
              <w:left w:val="nil"/>
              <w:bottom w:val="single" w:color="auto" w:sz="4" w:space="0"/>
              <w:right w:val="nil"/>
            </w:tcBorders>
          </w:tcPr>
          <w:p w:rsidR="00997775" w:rsidRDefault="00997775" w14:paraId="201D3FAC" w14:textId="77777777"/>
        </w:tc>
      </w:tr>
      <w:tr w:rsidR="00997775" w:rsidTr="00D05CBC" w14:paraId="1584BE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2D0668" w14:textId="77777777"/>
        </w:tc>
        <w:tc>
          <w:tcPr>
            <w:tcW w:w="7654" w:type="dxa"/>
            <w:gridSpan w:val="2"/>
          </w:tcPr>
          <w:p w:rsidR="00997775" w:rsidRDefault="00997775" w14:paraId="145B8186" w14:textId="77777777"/>
        </w:tc>
      </w:tr>
      <w:tr w:rsidR="00D05CBC" w:rsidTr="00D05CBC" w14:paraId="0FC077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5CBC" w:rsidP="00D05CBC" w:rsidRDefault="00D05CBC" w14:paraId="209DABB8" w14:textId="3DEC8635">
            <w:pPr>
              <w:rPr>
                <w:b/>
              </w:rPr>
            </w:pPr>
            <w:r w:rsidRPr="0065560A">
              <w:rPr>
                <w:b/>
              </w:rPr>
              <w:t>36</w:t>
            </w:r>
            <w:r>
              <w:rPr>
                <w:b/>
              </w:rPr>
              <w:t xml:space="preserve"> </w:t>
            </w:r>
            <w:r w:rsidRPr="0065560A">
              <w:rPr>
                <w:b/>
              </w:rPr>
              <w:t>800</w:t>
            </w:r>
            <w:r>
              <w:rPr>
                <w:b/>
              </w:rPr>
              <w:t xml:space="preserve"> </w:t>
            </w:r>
            <w:r w:rsidRPr="0065560A">
              <w:rPr>
                <w:b/>
              </w:rPr>
              <w:t>XVI</w:t>
            </w:r>
          </w:p>
        </w:tc>
        <w:tc>
          <w:tcPr>
            <w:tcW w:w="7654" w:type="dxa"/>
            <w:gridSpan w:val="2"/>
          </w:tcPr>
          <w:p w:rsidR="00D05CBC" w:rsidP="00D05CBC" w:rsidRDefault="00D05CBC" w14:paraId="5BD183F7" w14:textId="403AF5B1">
            <w:pPr>
              <w:rPr>
                <w:b/>
              </w:rPr>
            </w:pPr>
            <w:r w:rsidRPr="0065560A">
              <w:rPr>
                <w:b/>
                <w:bCs/>
                <w:szCs w:val="24"/>
              </w:rPr>
              <w:t>Vaststelling van de begrotingsstaten van het Ministerie van Volksgezondheid, Welzijn en Sport (XVI) voor het jaar 2026</w:t>
            </w:r>
          </w:p>
        </w:tc>
      </w:tr>
      <w:tr w:rsidR="00D05CBC" w:rsidTr="00D05CBC" w14:paraId="70441A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5CBC" w:rsidP="00D05CBC" w:rsidRDefault="00D05CBC" w14:paraId="65B7D189" w14:textId="77777777"/>
        </w:tc>
        <w:tc>
          <w:tcPr>
            <w:tcW w:w="7654" w:type="dxa"/>
            <w:gridSpan w:val="2"/>
          </w:tcPr>
          <w:p w:rsidR="00D05CBC" w:rsidP="00D05CBC" w:rsidRDefault="00D05CBC" w14:paraId="57EE6922" w14:textId="77777777"/>
        </w:tc>
      </w:tr>
      <w:tr w:rsidR="00D05CBC" w:rsidTr="00D05CBC" w14:paraId="376FF0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5CBC" w:rsidP="00D05CBC" w:rsidRDefault="00D05CBC" w14:paraId="7FBBDEA6" w14:textId="77777777"/>
        </w:tc>
        <w:tc>
          <w:tcPr>
            <w:tcW w:w="7654" w:type="dxa"/>
            <w:gridSpan w:val="2"/>
          </w:tcPr>
          <w:p w:rsidR="00D05CBC" w:rsidP="00D05CBC" w:rsidRDefault="00D05CBC" w14:paraId="65598C80" w14:textId="77777777"/>
        </w:tc>
      </w:tr>
      <w:tr w:rsidR="00D05CBC" w:rsidTr="00D05CBC" w14:paraId="3A590A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5CBC" w:rsidP="00D05CBC" w:rsidRDefault="00D05CBC" w14:paraId="5C6F1A11" w14:textId="295DD9E7">
            <w:pPr>
              <w:rPr>
                <w:b/>
              </w:rPr>
            </w:pPr>
            <w:r>
              <w:rPr>
                <w:b/>
              </w:rPr>
              <w:t xml:space="preserve">Nr. </w:t>
            </w:r>
            <w:r>
              <w:rPr>
                <w:b/>
              </w:rPr>
              <w:t>54</w:t>
            </w:r>
          </w:p>
        </w:tc>
        <w:tc>
          <w:tcPr>
            <w:tcW w:w="7654" w:type="dxa"/>
            <w:gridSpan w:val="2"/>
          </w:tcPr>
          <w:p w:rsidR="00D05CBC" w:rsidP="00D05CBC" w:rsidRDefault="00D05CBC" w14:paraId="2D47E641" w14:textId="5844FD14">
            <w:pPr>
              <w:rPr>
                <w:b/>
              </w:rPr>
            </w:pPr>
            <w:r>
              <w:rPr>
                <w:b/>
              </w:rPr>
              <w:t xml:space="preserve">MOTIE VAN </w:t>
            </w:r>
            <w:r w:rsidRPr="008E6FA1" w:rsidR="008E6FA1">
              <w:rPr>
                <w:b/>
              </w:rPr>
              <w:t>HET LID DOBBE</w:t>
            </w:r>
          </w:p>
        </w:tc>
      </w:tr>
      <w:tr w:rsidR="00D05CBC" w:rsidTr="00D05CBC" w14:paraId="4DC51E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5CBC" w:rsidP="00D05CBC" w:rsidRDefault="00D05CBC" w14:paraId="04F6B33F" w14:textId="77777777"/>
        </w:tc>
        <w:tc>
          <w:tcPr>
            <w:tcW w:w="7654" w:type="dxa"/>
            <w:gridSpan w:val="2"/>
          </w:tcPr>
          <w:p w:rsidR="00D05CBC" w:rsidP="00D05CBC" w:rsidRDefault="00D05CBC" w14:paraId="07471A35" w14:textId="77B92D9B">
            <w:r>
              <w:t>Voorgesteld tijdens het wetgevingsoverleg van 2 februari 2026</w:t>
            </w:r>
          </w:p>
        </w:tc>
      </w:tr>
      <w:tr w:rsidR="00997775" w:rsidTr="00D05CBC" w14:paraId="182079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1F88EF" w14:textId="77777777"/>
        </w:tc>
        <w:tc>
          <w:tcPr>
            <w:tcW w:w="7654" w:type="dxa"/>
            <w:gridSpan w:val="2"/>
          </w:tcPr>
          <w:p w:rsidR="00997775" w:rsidRDefault="00997775" w14:paraId="3AD4FDFC" w14:textId="77777777"/>
        </w:tc>
      </w:tr>
      <w:tr w:rsidR="00997775" w:rsidTr="00D05CBC" w14:paraId="57A2BF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D38C87" w14:textId="77777777"/>
        </w:tc>
        <w:tc>
          <w:tcPr>
            <w:tcW w:w="7654" w:type="dxa"/>
            <w:gridSpan w:val="2"/>
          </w:tcPr>
          <w:p w:rsidR="00997775" w:rsidRDefault="00997775" w14:paraId="3EC2F0F5" w14:textId="77777777">
            <w:r>
              <w:t>De Kamer,</w:t>
            </w:r>
          </w:p>
        </w:tc>
      </w:tr>
      <w:tr w:rsidR="00997775" w:rsidTr="00D05CBC" w14:paraId="1046BC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9EF236" w14:textId="77777777"/>
        </w:tc>
        <w:tc>
          <w:tcPr>
            <w:tcW w:w="7654" w:type="dxa"/>
            <w:gridSpan w:val="2"/>
          </w:tcPr>
          <w:p w:rsidR="00997775" w:rsidRDefault="00997775" w14:paraId="01BED039" w14:textId="77777777"/>
        </w:tc>
      </w:tr>
      <w:tr w:rsidR="00997775" w:rsidTr="00D05CBC" w14:paraId="19C5D3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BD3125" w14:textId="77777777"/>
        </w:tc>
        <w:tc>
          <w:tcPr>
            <w:tcW w:w="7654" w:type="dxa"/>
            <w:gridSpan w:val="2"/>
          </w:tcPr>
          <w:p w:rsidR="00997775" w:rsidRDefault="00997775" w14:paraId="69130579" w14:textId="77777777">
            <w:r>
              <w:t>gehoord de beraadslaging,</w:t>
            </w:r>
          </w:p>
        </w:tc>
      </w:tr>
      <w:tr w:rsidR="00997775" w:rsidTr="00D05CBC" w14:paraId="53843C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42D4CA" w14:textId="77777777"/>
        </w:tc>
        <w:tc>
          <w:tcPr>
            <w:tcW w:w="7654" w:type="dxa"/>
            <w:gridSpan w:val="2"/>
          </w:tcPr>
          <w:p w:rsidR="00997775" w:rsidRDefault="00997775" w14:paraId="7FEA1DC0" w14:textId="77777777"/>
        </w:tc>
      </w:tr>
      <w:tr w:rsidR="00997775" w:rsidTr="00D05CBC" w14:paraId="28AFFF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1E17B0" w14:textId="77777777"/>
        </w:tc>
        <w:tc>
          <w:tcPr>
            <w:tcW w:w="7654" w:type="dxa"/>
            <w:gridSpan w:val="2"/>
          </w:tcPr>
          <w:p w:rsidR="008E6FA1" w:rsidP="008E6FA1" w:rsidRDefault="008E6FA1" w14:paraId="55571F6A" w14:textId="77777777">
            <w:r>
              <w:t>constaterende dat de personeelstekorten in de jeugdzorg verder dreigen op te lopen naar 5.900 in 2034;</w:t>
            </w:r>
          </w:p>
          <w:p w:rsidR="008E6FA1" w:rsidP="008E6FA1" w:rsidRDefault="008E6FA1" w14:paraId="17E40E8C" w14:textId="77777777"/>
          <w:p w:rsidR="008E6FA1" w:rsidP="008E6FA1" w:rsidRDefault="008E6FA1" w14:paraId="0A5CF9A8" w14:textId="77777777">
            <w:r>
              <w:t>overwegende dat jeugdzorgverleners vanaf deze week actievoeren voor een cao met een fatsoenlijke loonstijging, betere en veiligere arbeidsomstandigheden en minder werkdruk;</w:t>
            </w:r>
          </w:p>
          <w:p w:rsidR="008E6FA1" w:rsidP="008E6FA1" w:rsidRDefault="008E6FA1" w14:paraId="0904C39E" w14:textId="77777777"/>
          <w:p w:rsidR="008E6FA1" w:rsidP="008E6FA1" w:rsidRDefault="008E6FA1" w14:paraId="2BE254D6" w14:textId="77777777">
            <w:r>
              <w:t>overwegende dat een goede cao voor jeugdzorgverleners essentieel is om te voorkomen dat er 80.000 jongeren zonder hulp komen te zitten;</w:t>
            </w:r>
          </w:p>
          <w:p w:rsidR="008E6FA1" w:rsidP="008E6FA1" w:rsidRDefault="008E6FA1" w14:paraId="70F51997" w14:textId="77777777"/>
          <w:p w:rsidR="008E6FA1" w:rsidP="008E6FA1" w:rsidRDefault="008E6FA1" w14:paraId="24DD4F10" w14:textId="77777777">
            <w:r>
              <w:t>verzoekt de regering om met werkgevers en werknemers in de jeugdzorg in gesprek te gaan ọm te kijken wat er nodig is om te komen tot een goede cao waarmee enorme personeelstekorten kunnen worden afgewend en wat de overheid daar zelf aan kan bijdragen;</w:t>
            </w:r>
          </w:p>
          <w:p w:rsidR="008E6FA1" w:rsidP="008E6FA1" w:rsidRDefault="008E6FA1" w14:paraId="0B0B97CA" w14:textId="77777777"/>
          <w:p w:rsidR="008E6FA1" w:rsidP="008E6FA1" w:rsidRDefault="008E6FA1" w14:paraId="592EF0ED" w14:textId="77777777">
            <w:r>
              <w:t>verzoekt de regering om een bemiddelaar aan te stellen om de onderhandelingen over de cao jeugdzorg vooruit te helpen,</w:t>
            </w:r>
          </w:p>
          <w:p w:rsidR="008E6FA1" w:rsidP="008E6FA1" w:rsidRDefault="008E6FA1" w14:paraId="3F3F844F" w14:textId="77777777"/>
          <w:p w:rsidR="008E6FA1" w:rsidP="008E6FA1" w:rsidRDefault="008E6FA1" w14:paraId="78DDA550" w14:textId="77777777">
            <w:r>
              <w:t>en gaat over tot de orde van de dag.</w:t>
            </w:r>
          </w:p>
          <w:p w:rsidR="008E6FA1" w:rsidP="008E6FA1" w:rsidRDefault="008E6FA1" w14:paraId="6A1BD982" w14:textId="02C39C3A"/>
          <w:p w:rsidR="00997775" w:rsidP="008E6FA1" w:rsidRDefault="008E6FA1" w14:paraId="047F74C9" w14:textId="254D0229">
            <w:r>
              <w:t>Dobbe</w:t>
            </w:r>
          </w:p>
        </w:tc>
      </w:tr>
    </w:tbl>
    <w:p w:rsidR="00997775" w:rsidRDefault="00997775" w14:paraId="02DDA8D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B2E6C" w14:textId="77777777" w:rsidR="00D05CBC" w:rsidRDefault="00D05CBC">
      <w:pPr>
        <w:spacing w:line="20" w:lineRule="exact"/>
      </w:pPr>
    </w:p>
  </w:endnote>
  <w:endnote w:type="continuationSeparator" w:id="0">
    <w:p w14:paraId="0ACBE2FD" w14:textId="77777777" w:rsidR="00D05CBC" w:rsidRDefault="00D05CBC">
      <w:pPr>
        <w:pStyle w:val="Amendement"/>
      </w:pPr>
      <w:r>
        <w:rPr>
          <w:b w:val="0"/>
        </w:rPr>
        <w:t xml:space="preserve"> </w:t>
      </w:r>
    </w:p>
  </w:endnote>
  <w:endnote w:type="continuationNotice" w:id="1">
    <w:p w14:paraId="1FC36B3B" w14:textId="77777777" w:rsidR="00D05CBC" w:rsidRDefault="00D05CB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19B9B" w14:textId="77777777" w:rsidR="00D05CBC" w:rsidRDefault="00D05CBC">
      <w:pPr>
        <w:pStyle w:val="Amendement"/>
      </w:pPr>
      <w:r>
        <w:rPr>
          <w:b w:val="0"/>
        </w:rPr>
        <w:separator/>
      </w:r>
    </w:p>
  </w:footnote>
  <w:footnote w:type="continuationSeparator" w:id="0">
    <w:p w14:paraId="5C62DA02" w14:textId="77777777" w:rsidR="00D05CBC" w:rsidRDefault="00D05C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CB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8E6FA1"/>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05CBC"/>
    <w:rsid w:val="00D43192"/>
    <w:rsid w:val="00DE2437"/>
    <w:rsid w:val="00E27DF4"/>
    <w:rsid w:val="00E30D8C"/>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CBDBA"/>
  <w15:docId w15:val="{DC8CB22F-E2AC-4E47-A2B9-591AB60E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182</ap:Words>
  <ap:Characters>1002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2026-02-03T08:32:00.0000000Z</dcterms:created>
  <dcterms:modified xsi:type="dcterms:W3CDTF">2026-02-03T09:50:00.0000000Z</dcterms:modified>
  <dc:description>------------------------</dc:description>
  <dc:subject/>
  <keywords/>
  <version/>
  <category/>
</coreProperties>
</file>