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7F48" w14:paraId="1A92EA78" w14:textId="77777777">
        <w:tc>
          <w:tcPr>
            <w:tcW w:w="6733" w:type="dxa"/>
            <w:gridSpan w:val="2"/>
            <w:tcBorders>
              <w:top w:val="nil"/>
              <w:left w:val="nil"/>
              <w:bottom w:val="nil"/>
              <w:right w:val="nil"/>
            </w:tcBorders>
            <w:vAlign w:val="center"/>
          </w:tcPr>
          <w:p w:rsidR="00997775" w:rsidP="00710A7A" w:rsidRDefault="00997775" w14:paraId="50C070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A7B9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7F48" w14:paraId="71D9E83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39CF7F" w14:textId="77777777">
            <w:r w:rsidRPr="008B0CC5">
              <w:t xml:space="preserve">Vergaderjaar </w:t>
            </w:r>
            <w:r w:rsidR="00AC6B87">
              <w:t>202</w:t>
            </w:r>
            <w:r w:rsidR="00684DFF">
              <w:t>5</w:t>
            </w:r>
            <w:r w:rsidR="00AC6B87">
              <w:t>-202</w:t>
            </w:r>
            <w:r w:rsidR="00684DFF">
              <w:t>6</w:t>
            </w:r>
          </w:p>
        </w:tc>
      </w:tr>
      <w:tr w:rsidR="00997775" w:rsidTr="00187F48" w14:paraId="62B9719A" w14:textId="77777777">
        <w:trPr>
          <w:cantSplit/>
        </w:trPr>
        <w:tc>
          <w:tcPr>
            <w:tcW w:w="10985" w:type="dxa"/>
            <w:gridSpan w:val="3"/>
            <w:tcBorders>
              <w:top w:val="nil"/>
              <w:left w:val="nil"/>
              <w:bottom w:val="nil"/>
              <w:right w:val="nil"/>
            </w:tcBorders>
          </w:tcPr>
          <w:p w:rsidR="00997775" w:rsidRDefault="00997775" w14:paraId="4FAE09C4" w14:textId="77777777"/>
        </w:tc>
      </w:tr>
      <w:tr w:rsidR="00997775" w:rsidTr="00187F48" w14:paraId="0B12F8AA" w14:textId="77777777">
        <w:trPr>
          <w:cantSplit/>
        </w:trPr>
        <w:tc>
          <w:tcPr>
            <w:tcW w:w="10985" w:type="dxa"/>
            <w:gridSpan w:val="3"/>
            <w:tcBorders>
              <w:top w:val="nil"/>
              <w:left w:val="nil"/>
              <w:bottom w:val="single" w:color="auto" w:sz="4" w:space="0"/>
              <w:right w:val="nil"/>
            </w:tcBorders>
          </w:tcPr>
          <w:p w:rsidR="00997775" w:rsidRDefault="00997775" w14:paraId="7F481322" w14:textId="77777777"/>
        </w:tc>
      </w:tr>
      <w:tr w:rsidR="00997775" w:rsidTr="00187F48" w14:paraId="6E16C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DA483A" w14:textId="77777777"/>
        </w:tc>
        <w:tc>
          <w:tcPr>
            <w:tcW w:w="7654" w:type="dxa"/>
            <w:gridSpan w:val="2"/>
          </w:tcPr>
          <w:p w:rsidR="00997775" w:rsidRDefault="00997775" w14:paraId="5E11DB4B" w14:textId="77777777"/>
        </w:tc>
      </w:tr>
      <w:tr w:rsidR="00187F48" w:rsidTr="00187F48" w14:paraId="30A6F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F48" w:rsidP="00187F48" w:rsidRDefault="00187F48" w14:paraId="79EDBD9F" w14:textId="3B1A8B2E">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187F48" w:rsidP="00187F48" w:rsidRDefault="00187F48" w14:paraId="30907360" w14:textId="15F7F063">
            <w:pPr>
              <w:rPr>
                <w:b/>
              </w:rPr>
            </w:pPr>
            <w:r w:rsidRPr="0065560A">
              <w:rPr>
                <w:b/>
                <w:bCs/>
                <w:szCs w:val="24"/>
              </w:rPr>
              <w:t>Vaststelling van de begrotingsstaten van het Ministerie van Volksgezondheid, Welzijn en Sport (XVI) voor het jaar 2026</w:t>
            </w:r>
          </w:p>
        </w:tc>
      </w:tr>
      <w:tr w:rsidR="00187F48" w:rsidTr="00187F48" w14:paraId="5DD25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F48" w:rsidP="00187F48" w:rsidRDefault="00187F48" w14:paraId="0F9FF3AD" w14:textId="77777777"/>
        </w:tc>
        <w:tc>
          <w:tcPr>
            <w:tcW w:w="7654" w:type="dxa"/>
            <w:gridSpan w:val="2"/>
          </w:tcPr>
          <w:p w:rsidR="00187F48" w:rsidP="00187F48" w:rsidRDefault="00187F48" w14:paraId="0653F45D" w14:textId="77777777"/>
        </w:tc>
      </w:tr>
      <w:tr w:rsidR="00187F48" w:rsidTr="00187F48" w14:paraId="6A18F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F48" w:rsidP="00187F48" w:rsidRDefault="00187F48" w14:paraId="69466D04" w14:textId="77777777"/>
        </w:tc>
        <w:tc>
          <w:tcPr>
            <w:tcW w:w="7654" w:type="dxa"/>
            <w:gridSpan w:val="2"/>
          </w:tcPr>
          <w:p w:rsidR="00187F48" w:rsidP="00187F48" w:rsidRDefault="00187F48" w14:paraId="4DD11B81" w14:textId="77777777"/>
        </w:tc>
      </w:tr>
      <w:tr w:rsidR="00187F48" w:rsidTr="00187F48" w14:paraId="3C5C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F48" w:rsidP="00187F48" w:rsidRDefault="00187F48" w14:paraId="59D58A90" w14:textId="7F85EAED">
            <w:pPr>
              <w:rPr>
                <w:b/>
              </w:rPr>
            </w:pPr>
            <w:r>
              <w:rPr>
                <w:b/>
              </w:rPr>
              <w:t xml:space="preserve">Nr. </w:t>
            </w:r>
            <w:r>
              <w:rPr>
                <w:b/>
              </w:rPr>
              <w:t>55</w:t>
            </w:r>
          </w:p>
        </w:tc>
        <w:tc>
          <w:tcPr>
            <w:tcW w:w="7654" w:type="dxa"/>
            <w:gridSpan w:val="2"/>
          </w:tcPr>
          <w:p w:rsidR="00187F48" w:rsidP="00187F48" w:rsidRDefault="00187F48" w14:paraId="7031AA39" w14:textId="0F3EE914">
            <w:pPr>
              <w:rPr>
                <w:b/>
              </w:rPr>
            </w:pPr>
            <w:r>
              <w:rPr>
                <w:b/>
              </w:rPr>
              <w:t xml:space="preserve">MOTIE VAN </w:t>
            </w:r>
            <w:r w:rsidRPr="005D1EE1" w:rsidR="005D1EE1">
              <w:rPr>
                <w:b/>
              </w:rPr>
              <w:t>HET LID DOBBE</w:t>
            </w:r>
          </w:p>
        </w:tc>
      </w:tr>
      <w:tr w:rsidR="00187F48" w:rsidTr="00187F48" w14:paraId="495C4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F48" w:rsidP="00187F48" w:rsidRDefault="00187F48" w14:paraId="3BFC7899" w14:textId="77777777"/>
        </w:tc>
        <w:tc>
          <w:tcPr>
            <w:tcW w:w="7654" w:type="dxa"/>
            <w:gridSpan w:val="2"/>
          </w:tcPr>
          <w:p w:rsidR="00187F48" w:rsidP="00187F48" w:rsidRDefault="00187F48" w14:paraId="5FAB4AAA" w14:textId="024BBB14">
            <w:r>
              <w:t>Voorgesteld tijdens het wetgevingsoverleg van 2 februari 2026</w:t>
            </w:r>
          </w:p>
        </w:tc>
      </w:tr>
      <w:tr w:rsidR="00997775" w:rsidTr="00187F48" w14:paraId="4618A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8A0F4" w14:textId="77777777"/>
        </w:tc>
        <w:tc>
          <w:tcPr>
            <w:tcW w:w="7654" w:type="dxa"/>
            <w:gridSpan w:val="2"/>
          </w:tcPr>
          <w:p w:rsidR="00997775" w:rsidRDefault="00997775" w14:paraId="3B83B08B" w14:textId="77777777"/>
        </w:tc>
      </w:tr>
      <w:tr w:rsidR="00997775" w:rsidTr="00187F48" w14:paraId="62C78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B16C7" w14:textId="77777777"/>
        </w:tc>
        <w:tc>
          <w:tcPr>
            <w:tcW w:w="7654" w:type="dxa"/>
            <w:gridSpan w:val="2"/>
          </w:tcPr>
          <w:p w:rsidR="00997775" w:rsidRDefault="00997775" w14:paraId="250598E7" w14:textId="77777777">
            <w:r>
              <w:t>De Kamer,</w:t>
            </w:r>
          </w:p>
        </w:tc>
      </w:tr>
      <w:tr w:rsidR="00997775" w:rsidTr="00187F48" w14:paraId="32266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D18B8" w14:textId="77777777"/>
        </w:tc>
        <w:tc>
          <w:tcPr>
            <w:tcW w:w="7654" w:type="dxa"/>
            <w:gridSpan w:val="2"/>
          </w:tcPr>
          <w:p w:rsidR="00997775" w:rsidRDefault="00997775" w14:paraId="57AA0FA0" w14:textId="77777777"/>
        </w:tc>
      </w:tr>
      <w:tr w:rsidR="00997775" w:rsidTr="00187F48" w14:paraId="35D24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C75201" w14:textId="77777777"/>
        </w:tc>
        <w:tc>
          <w:tcPr>
            <w:tcW w:w="7654" w:type="dxa"/>
            <w:gridSpan w:val="2"/>
          </w:tcPr>
          <w:p w:rsidR="00997775" w:rsidRDefault="00997775" w14:paraId="4AA1A20A" w14:textId="77777777">
            <w:r>
              <w:t>gehoord de beraadslaging,</w:t>
            </w:r>
          </w:p>
        </w:tc>
      </w:tr>
      <w:tr w:rsidR="00997775" w:rsidTr="00187F48" w14:paraId="06826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82FE4E" w14:textId="77777777"/>
        </w:tc>
        <w:tc>
          <w:tcPr>
            <w:tcW w:w="7654" w:type="dxa"/>
            <w:gridSpan w:val="2"/>
          </w:tcPr>
          <w:p w:rsidR="00997775" w:rsidRDefault="00997775" w14:paraId="6262E1EE" w14:textId="77777777"/>
        </w:tc>
      </w:tr>
      <w:tr w:rsidR="00997775" w:rsidTr="00187F48" w14:paraId="2BC9C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DE414B" w14:textId="77777777"/>
        </w:tc>
        <w:tc>
          <w:tcPr>
            <w:tcW w:w="7654" w:type="dxa"/>
            <w:gridSpan w:val="2"/>
          </w:tcPr>
          <w:p w:rsidR="005D1EE1" w:rsidP="005D1EE1" w:rsidRDefault="005D1EE1" w14:paraId="3DF7F6F4" w14:textId="77777777">
            <w:r>
              <w:t>constaterende dat er steeds meer kritiek komt vanuit de samenleving op de marktwerking in de jeugdzorg;</w:t>
            </w:r>
          </w:p>
          <w:p w:rsidR="005D1EE1" w:rsidP="005D1EE1" w:rsidRDefault="005D1EE1" w14:paraId="59F537E8" w14:textId="77777777"/>
          <w:p w:rsidR="005D1EE1" w:rsidP="005D1EE1" w:rsidRDefault="005D1EE1" w14:paraId="6CC9C6FB" w14:textId="77777777">
            <w:r>
              <w:t>overwegende dat de invoering van marktwerking vooral heeft geleid tot stijgende kosten en winsten, zonder gezinnen de zorg te geven die ze nodig hebben;</w:t>
            </w:r>
          </w:p>
          <w:p w:rsidR="005D1EE1" w:rsidP="005D1EE1" w:rsidRDefault="005D1EE1" w14:paraId="40C42E22" w14:textId="77777777"/>
          <w:p w:rsidR="005D1EE1" w:rsidP="005D1EE1" w:rsidRDefault="005D1EE1" w14:paraId="13E36AF2" w14:textId="77777777">
            <w:r>
              <w:t>verzoekt de regering om een commissie aan te stellen die moet onderzoeken hoe de gehele jeugdzorg kan worden vormgegeven zonder marktwerking, aanbestedingen en openhouseprocedures en wat voor aanpassingen aan het stelsel daarvoor nodig zijn,</w:t>
            </w:r>
          </w:p>
          <w:p w:rsidR="005D1EE1" w:rsidP="005D1EE1" w:rsidRDefault="005D1EE1" w14:paraId="1B721DC3" w14:textId="77777777"/>
          <w:p w:rsidR="005D1EE1" w:rsidP="005D1EE1" w:rsidRDefault="005D1EE1" w14:paraId="7266F65B" w14:textId="77777777">
            <w:r>
              <w:t>en gaat over tot de orde van de dag.</w:t>
            </w:r>
          </w:p>
          <w:p w:rsidR="005D1EE1" w:rsidP="005D1EE1" w:rsidRDefault="005D1EE1" w14:paraId="45579C86" w14:textId="77777777"/>
          <w:p w:rsidR="00997775" w:rsidP="005D1EE1" w:rsidRDefault="005D1EE1" w14:paraId="337BB489" w14:textId="4D1C8B62">
            <w:r>
              <w:t>Dobbe</w:t>
            </w:r>
          </w:p>
        </w:tc>
      </w:tr>
    </w:tbl>
    <w:p w:rsidR="00997775" w:rsidRDefault="00997775" w14:paraId="75F9AB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A7CA" w14:textId="77777777" w:rsidR="00187F48" w:rsidRDefault="00187F48">
      <w:pPr>
        <w:spacing w:line="20" w:lineRule="exact"/>
      </w:pPr>
    </w:p>
  </w:endnote>
  <w:endnote w:type="continuationSeparator" w:id="0">
    <w:p w14:paraId="6EBEA034" w14:textId="77777777" w:rsidR="00187F48" w:rsidRDefault="00187F48">
      <w:pPr>
        <w:pStyle w:val="Amendement"/>
      </w:pPr>
      <w:r>
        <w:rPr>
          <w:b w:val="0"/>
        </w:rPr>
        <w:t xml:space="preserve"> </w:t>
      </w:r>
    </w:p>
  </w:endnote>
  <w:endnote w:type="continuationNotice" w:id="1">
    <w:p w14:paraId="15A03F82" w14:textId="77777777" w:rsidR="00187F48" w:rsidRDefault="00187F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3B06" w14:textId="77777777" w:rsidR="00187F48" w:rsidRDefault="00187F48">
      <w:pPr>
        <w:pStyle w:val="Amendement"/>
      </w:pPr>
      <w:r>
        <w:rPr>
          <w:b w:val="0"/>
        </w:rPr>
        <w:separator/>
      </w:r>
    </w:p>
  </w:footnote>
  <w:footnote w:type="continuationSeparator" w:id="0">
    <w:p w14:paraId="0BB0D31B" w14:textId="77777777" w:rsidR="00187F48" w:rsidRDefault="00187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48"/>
    <w:rsid w:val="00133FCE"/>
    <w:rsid w:val="00187F48"/>
    <w:rsid w:val="001E482C"/>
    <w:rsid w:val="001E4877"/>
    <w:rsid w:val="0021105A"/>
    <w:rsid w:val="00280D6A"/>
    <w:rsid w:val="002B78E9"/>
    <w:rsid w:val="002C5406"/>
    <w:rsid w:val="00330D60"/>
    <w:rsid w:val="00345A5C"/>
    <w:rsid w:val="003F71A1"/>
    <w:rsid w:val="00476415"/>
    <w:rsid w:val="00546F8D"/>
    <w:rsid w:val="00560113"/>
    <w:rsid w:val="005D1EE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08939"/>
  <w15:docId w15:val="{BE41F9B5-A217-4470-9A69-4F7B5C54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2026-02-03T08:32:00.0000000Z</dcterms:created>
  <dcterms:modified xsi:type="dcterms:W3CDTF">2026-02-03T09:53:00.0000000Z</dcterms:modified>
  <dc:description>------------------------</dc:description>
  <dc:subject/>
  <keywords/>
  <version/>
  <category/>
</coreProperties>
</file>