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D666E" w14:paraId="7FB78A50" w14:textId="77777777">
        <w:tc>
          <w:tcPr>
            <w:tcW w:w="6733" w:type="dxa"/>
            <w:gridSpan w:val="2"/>
            <w:tcBorders>
              <w:top w:val="nil"/>
              <w:left w:val="nil"/>
              <w:bottom w:val="nil"/>
              <w:right w:val="nil"/>
            </w:tcBorders>
            <w:vAlign w:val="center"/>
          </w:tcPr>
          <w:p w:rsidR="00997775" w:rsidP="00710A7A" w:rsidRDefault="00997775" w14:paraId="11D40B1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B98F3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D666E" w14:paraId="6848B35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4229C1" w14:textId="77777777">
            <w:r w:rsidRPr="008B0CC5">
              <w:t xml:space="preserve">Vergaderjaar </w:t>
            </w:r>
            <w:r w:rsidR="00AC6B87">
              <w:t>202</w:t>
            </w:r>
            <w:r w:rsidR="00684DFF">
              <w:t>5</w:t>
            </w:r>
            <w:r w:rsidR="00AC6B87">
              <w:t>-202</w:t>
            </w:r>
            <w:r w:rsidR="00684DFF">
              <w:t>6</w:t>
            </w:r>
          </w:p>
        </w:tc>
      </w:tr>
      <w:tr w:rsidR="00997775" w:rsidTr="00FD666E" w14:paraId="6BF33E34" w14:textId="77777777">
        <w:trPr>
          <w:cantSplit/>
        </w:trPr>
        <w:tc>
          <w:tcPr>
            <w:tcW w:w="10985" w:type="dxa"/>
            <w:gridSpan w:val="3"/>
            <w:tcBorders>
              <w:top w:val="nil"/>
              <w:left w:val="nil"/>
              <w:bottom w:val="nil"/>
              <w:right w:val="nil"/>
            </w:tcBorders>
          </w:tcPr>
          <w:p w:rsidR="00997775" w:rsidRDefault="00997775" w14:paraId="481515D4" w14:textId="77777777"/>
        </w:tc>
      </w:tr>
      <w:tr w:rsidR="00997775" w:rsidTr="00FD666E" w14:paraId="1F4E453B" w14:textId="77777777">
        <w:trPr>
          <w:cantSplit/>
        </w:trPr>
        <w:tc>
          <w:tcPr>
            <w:tcW w:w="10985" w:type="dxa"/>
            <w:gridSpan w:val="3"/>
            <w:tcBorders>
              <w:top w:val="nil"/>
              <w:left w:val="nil"/>
              <w:bottom w:val="single" w:color="auto" w:sz="4" w:space="0"/>
              <w:right w:val="nil"/>
            </w:tcBorders>
          </w:tcPr>
          <w:p w:rsidR="00997775" w:rsidRDefault="00997775" w14:paraId="6DA64913" w14:textId="77777777"/>
        </w:tc>
      </w:tr>
      <w:tr w:rsidR="00997775" w:rsidTr="00FD666E" w14:paraId="27C990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C2AE7F" w14:textId="77777777"/>
        </w:tc>
        <w:tc>
          <w:tcPr>
            <w:tcW w:w="7654" w:type="dxa"/>
            <w:gridSpan w:val="2"/>
          </w:tcPr>
          <w:p w:rsidR="00997775" w:rsidRDefault="00997775" w14:paraId="7FACEB3D" w14:textId="77777777"/>
        </w:tc>
      </w:tr>
      <w:tr w:rsidR="00FD666E" w:rsidTr="00FD666E" w14:paraId="66BAA2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66E" w:rsidP="00FD666E" w:rsidRDefault="00FD666E" w14:paraId="7AC10182" w14:textId="5D249312">
            <w:pPr>
              <w:rPr>
                <w:b/>
              </w:rPr>
            </w:pPr>
            <w:r w:rsidRPr="0065560A">
              <w:rPr>
                <w:b/>
              </w:rPr>
              <w:t>36</w:t>
            </w:r>
            <w:r>
              <w:rPr>
                <w:b/>
              </w:rPr>
              <w:t xml:space="preserve"> </w:t>
            </w:r>
            <w:r w:rsidRPr="0065560A">
              <w:rPr>
                <w:b/>
              </w:rPr>
              <w:t>800</w:t>
            </w:r>
            <w:r>
              <w:rPr>
                <w:b/>
              </w:rPr>
              <w:t xml:space="preserve"> </w:t>
            </w:r>
            <w:r w:rsidRPr="0065560A">
              <w:rPr>
                <w:b/>
              </w:rPr>
              <w:t>XVI</w:t>
            </w:r>
          </w:p>
        </w:tc>
        <w:tc>
          <w:tcPr>
            <w:tcW w:w="7654" w:type="dxa"/>
            <w:gridSpan w:val="2"/>
          </w:tcPr>
          <w:p w:rsidR="00FD666E" w:rsidP="00FD666E" w:rsidRDefault="00FD666E" w14:paraId="5963DA4D" w14:textId="1187CDB9">
            <w:pPr>
              <w:rPr>
                <w:b/>
              </w:rPr>
            </w:pPr>
            <w:r w:rsidRPr="0065560A">
              <w:rPr>
                <w:b/>
                <w:bCs/>
                <w:szCs w:val="24"/>
              </w:rPr>
              <w:t>Vaststelling van de begrotingsstaten van het Ministerie van Volksgezondheid, Welzijn en Sport (XVI) voor het jaar 2026</w:t>
            </w:r>
          </w:p>
        </w:tc>
      </w:tr>
      <w:tr w:rsidR="00FD666E" w:rsidTr="00FD666E" w14:paraId="01614A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66E" w:rsidP="00FD666E" w:rsidRDefault="00FD666E" w14:paraId="20F50883" w14:textId="77777777"/>
        </w:tc>
        <w:tc>
          <w:tcPr>
            <w:tcW w:w="7654" w:type="dxa"/>
            <w:gridSpan w:val="2"/>
          </w:tcPr>
          <w:p w:rsidR="00FD666E" w:rsidP="00FD666E" w:rsidRDefault="00FD666E" w14:paraId="73543AD1" w14:textId="77777777"/>
        </w:tc>
      </w:tr>
      <w:tr w:rsidR="00FD666E" w:rsidTr="00FD666E" w14:paraId="2872CF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66E" w:rsidP="00FD666E" w:rsidRDefault="00FD666E" w14:paraId="0C7CA381" w14:textId="77777777"/>
        </w:tc>
        <w:tc>
          <w:tcPr>
            <w:tcW w:w="7654" w:type="dxa"/>
            <w:gridSpan w:val="2"/>
          </w:tcPr>
          <w:p w:rsidR="00FD666E" w:rsidP="00FD666E" w:rsidRDefault="00FD666E" w14:paraId="24994EDA" w14:textId="77777777"/>
        </w:tc>
      </w:tr>
      <w:tr w:rsidR="00FD666E" w:rsidTr="00FD666E" w14:paraId="7E9D4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66E" w:rsidP="00FD666E" w:rsidRDefault="00FD666E" w14:paraId="577C5EB2" w14:textId="1A3D088C">
            <w:pPr>
              <w:rPr>
                <w:b/>
              </w:rPr>
            </w:pPr>
            <w:r>
              <w:rPr>
                <w:b/>
              </w:rPr>
              <w:t xml:space="preserve">Nr. </w:t>
            </w:r>
            <w:r>
              <w:rPr>
                <w:b/>
              </w:rPr>
              <w:t>56</w:t>
            </w:r>
          </w:p>
        </w:tc>
        <w:tc>
          <w:tcPr>
            <w:tcW w:w="7654" w:type="dxa"/>
            <w:gridSpan w:val="2"/>
          </w:tcPr>
          <w:p w:rsidR="00FD666E" w:rsidP="00FD666E" w:rsidRDefault="00FD666E" w14:paraId="5949C87D" w14:textId="7F503A0A">
            <w:pPr>
              <w:rPr>
                <w:b/>
              </w:rPr>
            </w:pPr>
            <w:r>
              <w:rPr>
                <w:b/>
              </w:rPr>
              <w:t xml:space="preserve">MOTIE VAN </w:t>
            </w:r>
            <w:r w:rsidRPr="00F30275" w:rsidR="00F30275">
              <w:rPr>
                <w:b/>
              </w:rPr>
              <w:t>HET LID MOINAT C.S.</w:t>
            </w:r>
          </w:p>
        </w:tc>
      </w:tr>
      <w:tr w:rsidR="00FD666E" w:rsidTr="00FD666E" w14:paraId="7FD54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66E" w:rsidP="00FD666E" w:rsidRDefault="00FD666E" w14:paraId="72042941" w14:textId="77777777"/>
        </w:tc>
        <w:tc>
          <w:tcPr>
            <w:tcW w:w="7654" w:type="dxa"/>
            <w:gridSpan w:val="2"/>
          </w:tcPr>
          <w:p w:rsidR="00FD666E" w:rsidP="00FD666E" w:rsidRDefault="00FD666E" w14:paraId="24AF9AE0" w14:textId="2B671F40">
            <w:r>
              <w:t>Voorgesteld tijdens het wetgevingsoverleg van 2 februari 2026</w:t>
            </w:r>
          </w:p>
        </w:tc>
      </w:tr>
      <w:tr w:rsidR="00997775" w:rsidTr="00FD666E" w14:paraId="5D8D75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B9B76F" w14:textId="77777777"/>
        </w:tc>
        <w:tc>
          <w:tcPr>
            <w:tcW w:w="7654" w:type="dxa"/>
            <w:gridSpan w:val="2"/>
          </w:tcPr>
          <w:p w:rsidR="00997775" w:rsidRDefault="00997775" w14:paraId="53BEE614" w14:textId="77777777"/>
        </w:tc>
      </w:tr>
      <w:tr w:rsidR="00997775" w:rsidTr="00FD666E" w14:paraId="57AE2D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DE4FC8" w14:textId="77777777"/>
        </w:tc>
        <w:tc>
          <w:tcPr>
            <w:tcW w:w="7654" w:type="dxa"/>
            <w:gridSpan w:val="2"/>
          </w:tcPr>
          <w:p w:rsidR="00997775" w:rsidRDefault="00997775" w14:paraId="69A77130" w14:textId="77777777">
            <w:r>
              <w:t>De Kamer,</w:t>
            </w:r>
          </w:p>
        </w:tc>
      </w:tr>
      <w:tr w:rsidR="00997775" w:rsidTr="00FD666E" w14:paraId="1BEA67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220838" w14:textId="77777777"/>
        </w:tc>
        <w:tc>
          <w:tcPr>
            <w:tcW w:w="7654" w:type="dxa"/>
            <w:gridSpan w:val="2"/>
          </w:tcPr>
          <w:p w:rsidR="00997775" w:rsidRDefault="00997775" w14:paraId="44A22822" w14:textId="77777777"/>
        </w:tc>
      </w:tr>
      <w:tr w:rsidR="00997775" w:rsidTr="00FD666E" w14:paraId="57C843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8CFBF0" w14:textId="77777777"/>
        </w:tc>
        <w:tc>
          <w:tcPr>
            <w:tcW w:w="7654" w:type="dxa"/>
            <w:gridSpan w:val="2"/>
          </w:tcPr>
          <w:p w:rsidR="00997775" w:rsidRDefault="00997775" w14:paraId="5DA9D7CA" w14:textId="77777777">
            <w:r>
              <w:t>gehoord de beraadslaging,</w:t>
            </w:r>
          </w:p>
        </w:tc>
      </w:tr>
      <w:tr w:rsidR="00997775" w:rsidTr="00FD666E" w14:paraId="431D60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D89E16" w14:textId="77777777"/>
        </w:tc>
        <w:tc>
          <w:tcPr>
            <w:tcW w:w="7654" w:type="dxa"/>
            <w:gridSpan w:val="2"/>
          </w:tcPr>
          <w:p w:rsidR="00997775" w:rsidRDefault="00997775" w14:paraId="693576D9" w14:textId="77777777"/>
        </w:tc>
      </w:tr>
      <w:tr w:rsidR="00997775" w:rsidTr="00FD666E" w14:paraId="2D829B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02C6BA" w14:textId="77777777"/>
        </w:tc>
        <w:tc>
          <w:tcPr>
            <w:tcW w:w="7654" w:type="dxa"/>
            <w:gridSpan w:val="2"/>
          </w:tcPr>
          <w:p w:rsidR="00F30275" w:rsidP="00F30275" w:rsidRDefault="00F30275" w14:paraId="6E8E1657" w14:textId="77777777">
            <w:r>
              <w:t>constaterende dat kinderen voor jeugdhulp in het buitenland worden geplaatst, terwijl de IGJ geen toezicht kan uitoefenen in het buitenland;</w:t>
            </w:r>
          </w:p>
          <w:p w:rsidR="00F30275" w:rsidP="00F30275" w:rsidRDefault="00F30275" w14:paraId="4844E881" w14:textId="77777777"/>
          <w:p w:rsidR="00F30275" w:rsidP="00F30275" w:rsidRDefault="00F30275" w14:paraId="5BFBFBE5" w14:textId="77777777">
            <w:r>
              <w:t>overwegende dat recente ernstige misstanden bij buitenlandse jeugdhulpaanbieders aantonen dat toezicht tekort kan schieten;</w:t>
            </w:r>
          </w:p>
          <w:p w:rsidR="00F30275" w:rsidP="00F30275" w:rsidRDefault="00F30275" w14:paraId="70B2D8B5" w14:textId="77777777"/>
          <w:p w:rsidR="00F30275" w:rsidP="00F30275" w:rsidRDefault="00F30275" w14:paraId="6CFB566E" w14:textId="77777777">
            <w:r>
              <w:t>overwegende dat jeugdhulp in beginsel dient plaats te vinden onder volledige Nederlandse jurisdictie en toezicht;</w:t>
            </w:r>
          </w:p>
          <w:p w:rsidR="00F30275" w:rsidP="00F30275" w:rsidRDefault="00F30275" w14:paraId="1B2E4495" w14:textId="77777777"/>
          <w:p w:rsidR="00F30275" w:rsidP="00F30275" w:rsidRDefault="00F30275" w14:paraId="012FBCCA" w14:textId="77777777">
            <w:r>
              <w:t>verzoekt de regering in beginsel jeugdigen in Nederland te plaatsen, tenzij plaatsing in het buitenland in het belang is van het kind, er geen passend alternatief in Nederland beschikbaar is en de plaatsingsprocedure verloopt via de regels van de Centrale autoriteit Internationale Kinderaangelegenheden en het Afsprakenkader Buitenlands Zorgaanbod Jeugd,</w:t>
            </w:r>
          </w:p>
          <w:p w:rsidR="00F30275" w:rsidP="00F30275" w:rsidRDefault="00F30275" w14:paraId="69B069F7" w14:textId="77777777"/>
          <w:p w:rsidR="00F30275" w:rsidP="00F30275" w:rsidRDefault="00F30275" w14:paraId="1F6A4A8E" w14:textId="77777777">
            <w:r>
              <w:t>en gaat over tot de orde van de dag.</w:t>
            </w:r>
          </w:p>
          <w:p w:rsidR="00F30275" w:rsidP="00F30275" w:rsidRDefault="00F30275" w14:paraId="797984A9" w14:textId="77777777"/>
          <w:p w:rsidR="00F30275" w:rsidP="00F30275" w:rsidRDefault="00F30275" w14:paraId="5E6DB3D9" w14:textId="77777777">
            <w:r>
              <w:t>Moinat</w:t>
            </w:r>
          </w:p>
          <w:p w:rsidR="00F30275" w:rsidP="00F30275" w:rsidRDefault="00F30275" w14:paraId="0F6F8100" w14:textId="77777777">
            <w:r>
              <w:t>Stoffer</w:t>
            </w:r>
          </w:p>
          <w:p w:rsidR="00F30275" w:rsidP="00F30275" w:rsidRDefault="00F30275" w14:paraId="565A6E04" w14:textId="77777777">
            <w:r>
              <w:t>Coenradie</w:t>
            </w:r>
          </w:p>
          <w:p w:rsidR="00997775" w:rsidP="00F30275" w:rsidRDefault="00F30275" w14:paraId="5A8EA5FC" w14:textId="0408881D">
            <w:r>
              <w:t>Van Houwelingen</w:t>
            </w:r>
          </w:p>
        </w:tc>
      </w:tr>
    </w:tbl>
    <w:p w:rsidR="00997775" w:rsidRDefault="00997775" w14:paraId="068BA76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0157" w14:textId="77777777" w:rsidR="00FD666E" w:rsidRDefault="00FD666E">
      <w:pPr>
        <w:spacing w:line="20" w:lineRule="exact"/>
      </w:pPr>
    </w:p>
  </w:endnote>
  <w:endnote w:type="continuationSeparator" w:id="0">
    <w:p w14:paraId="59C4AFEF" w14:textId="77777777" w:rsidR="00FD666E" w:rsidRDefault="00FD666E">
      <w:pPr>
        <w:pStyle w:val="Amendement"/>
      </w:pPr>
      <w:r>
        <w:rPr>
          <w:b w:val="0"/>
        </w:rPr>
        <w:t xml:space="preserve"> </w:t>
      </w:r>
    </w:p>
  </w:endnote>
  <w:endnote w:type="continuationNotice" w:id="1">
    <w:p w14:paraId="7B0EA21E" w14:textId="77777777" w:rsidR="00FD666E" w:rsidRDefault="00FD66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63E68" w14:textId="77777777" w:rsidR="00FD666E" w:rsidRDefault="00FD666E">
      <w:pPr>
        <w:pStyle w:val="Amendement"/>
      </w:pPr>
      <w:r>
        <w:rPr>
          <w:b w:val="0"/>
        </w:rPr>
        <w:separator/>
      </w:r>
    </w:p>
  </w:footnote>
  <w:footnote w:type="continuationSeparator" w:id="0">
    <w:p w14:paraId="6EC96EA3" w14:textId="77777777" w:rsidR="00FD666E" w:rsidRDefault="00FD6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6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0D8C"/>
    <w:rsid w:val="00E63508"/>
    <w:rsid w:val="00ED0FE5"/>
    <w:rsid w:val="00F234E2"/>
    <w:rsid w:val="00F30275"/>
    <w:rsid w:val="00F60341"/>
    <w:rsid w:val="00FD666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341A5"/>
  <w15:docId w15:val="{BD50F62A-928E-41F9-AFAC-A7A313FB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2026-02-03T08:32:00.0000000Z</dcterms:created>
  <dcterms:modified xsi:type="dcterms:W3CDTF">2026-02-03T09:56:00.0000000Z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