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D21" w:rsidP="001D7D21" w:rsidRDefault="001D7D21" w14:paraId="33D86C1C" w14:textId="449DF0B2">
      <w:bookmarkStart w:name="_GoBack" w:id="0"/>
      <w:bookmarkEnd w:id="0"/>
      <w:r>
        <w:t xml:space="preserve">Tijdens het Notaoverleg MIRT van 26 januari 2026 is aan de Tweede Kamer toegezegd om een schriftelijk inzage te geven in de kosten van </w:t>
      </w:r>
      <w:r w:rsidR="00E20A6A">
        <w:t>de</w:t>
      </w:r>
      <w:r>
        <w:t xml:space="preserve"> </w:t>
      </w:r>
      <w:r w:rsidR="00E20A6A">
        <w:t>r</w:t>
      </w:r>
      <w:r>
        <w:t xml:space="preserve">ijbaanscheiding op de N50 tussen Kampen en Ramspol. </w:t>
      </w:r>
      <w:r w:rsidR="00BF5091">
        <w:t>Hierbij informeer ik de Kamer over de tot nu toe bekende kosteninschatting.</w:t>
      </w:r>
    </w:p>
    <w:p w:rsidRPr="00C44F7A" w:rsidR="001D7D21" w:rsidP="001D7D21" w:rsidRDefault="001D7D21" w14:paraId="10B84CBC" w14:textId="77777777"/>
    <w:p w:rsidRPr="00315025" w:rsidR="001D7D21" w:rsidP="001D7D21" w:rsidRDefault="001D7D21" w14:paraId="0964849E" w14:textId="77777777">
      <w:pPr>
        <w:rPr>
          <w:b/>
          <w:bCs/>
        </w:rPr>
      </w:pPr>
      <w:r w:rsidRPr="00315025">
        <w:rPr>
          <w:b/>
          <w:bCs/>
        </w:rPr>
        <w:t>Huidige budget N50</w:t>
      </w:r>
      <w:r>
        <w:rPr>
          <w:b/>
          <w:bCs/>
        </w:rPr>
        <w:t xml:space="preserve"> Kampen-Ramspol</w:t>
      </w:r>
    </w:p>
    <w:p w:rsidR="001D7D21" w:rsidP="001D7D21" w:rsidRDefault="001D7D21" w14:paraId="57354E78" w14:textId="31B817D7">
      <w:r>
        <w:t xml:space="preserve">Op dit moment is €21 mln. beschikbaar voor de rijbaanscheiding op de N50 tussen Kampen en Ramspol. Dit budget is </w:t>
      </w:r>
      <w:r w:rsidR="00BF5091">
        <w:t xml:space="preserve">(zoals al eerder aan de Kamer aangeven) </w:t>
      </w:r>
      <w:r>
        <w:t>ontoereikend om over dit gehele stuk een rijbaanscheiding conform de richtlijnen aan te leggen</w:t>
      </w:r>
      <w:r w:rsidR="00BF5091">
        <w:t xml:space="preserve">: </w:t>
      </w:r>
      <w:r w:rsidR="005F3FAE">
        <w:t>d</w:t>
      </w:r>
      <w:r w:rsidR="00BF5091">
        <w:t xml:space="preserve">e </w:t>
      </w:r>
      <w:r>
        <w:t xml:space="preserve">weg moet worden verbreed om rijbaanscheiding volgens de richtlijnen te kunnen realiseren, wat ingrijpende aanpassingen aan de bestaande weginrichting noodzakelijk maakt. </w:t>
      </w:r>
      <w:r w:rsidR="00BF5091">
        <w:t xml:space="preserve">Conform de </w:t>
      </w:r>
      <w:r>
        <w:t>motie Pierik</w:t>
      </w:r>
      <w:r>
        <w:rPr>
          <w:rStyle w:val="FootnoteReference"/>
        </w:rPr>
        <w:footnoteReference w:id="1"/>
      </w:r>
      <w:r>
        <w:t xml:space="preserve"> wordt momenteel onderzocht op welke manier de verkeersveiligheid binnen het </w:t>
      </w:r>
      <w:r w:rsidR="00BF5091">
        <w:t xml:space="preserve">nu </w:t>
      </w:r>
      <w:r>
        <w:t xml:space="preserve">beschikbare budget zo veel mogelijk verbeterd kan worden. </w:t>
      </w:r>
    </w:p>
    <w:p w:rsidR="001D7D21" w:rsidP="001D7D21" w:rsidRDefault="001D7D21" w14:paraId="33102AD6" w14:textId="77777777"/>
    <w:p w:rsidRPr="00315025" w:rsidR="001D7D21" w:rsidP="001D7D21" w:rsidRDefault="001D7D21" w14:paraId="0E481409" w14:textId="77777777">
      <w:pPr>
        <w:rPr>
          <w:b/>
          <w:bCs/>
        </w:rPr>
      </w:pPr>
      <w:r w:rsidRPr="00315025">
        <w:rPr>
          <w:b/>
          <w:bCs/>
        </w:rPr>
        <w:t xml:space="preserve">Budget van verkenning A27 Zeewolde-Eemnes </w:t>
      </w:r>
    </w:p>
    <w:p w:rsidR="001D7D21" w:rsidP="001D7D21" w:rsidRDefault="001D7D21" w14:paraId="7E354AE6" w14:textId="30AE783B">
      <w:r>
        <w:t xml:space="preserve">Voor de Verkenning A27 Zeewolde-Eemnes is op dit moment €200 mln. beschikbaar. Dit bedrag is gebaseerd op een raming om aan beide zijden één rijstrook op dit traject toe te voegen. Om te voldoen aan de MIRT-spelregels moet zicht zijn op 75% van de financiering alvorens een Verkenning te starten. Dit betekent dat er minimaal €150 miljoen beschikbaar moet zijn om de Verkenning te starten. </w:t>
      </w:r>
      <w:r w:rsidR="00E020FD">
        <w:t xml:space="preserve">Dit </w:t>
      </w:r>
      <w:r>
        <w:t xml:space="preserve">betekent dus dat er maximaal €50 miljoen geschoven </w:t>
      </w:r>
      <w:r w:rsidR="00E020FD">
        <w:t xml:space="preserve">zou kunnen </w:t>
      </w:r>
      <w:r>
        <w:t xml:space="preserve">worden van de A27-Verkenning naar de N50 </w:t>
      </w:r>
      <w:r w:rsidR="00495214">
        <w:t>Kampen-Ramspol</w:t>
      </w:r>
      <w:r>
        <w:t xml:space="preserve">. Dit </w:t>
      </w:r>
      <w:r w:rsidR="00E020FD">
        <w:t xml:space="preserve">staat wel haaks op de uitgangspunten van het MIRT: dat geld is namelijk wel nodig </w:t>
      </w:r>
      <w:r>
        <w:t>voor de A27</w:t>
      </w:r>
      <w:r w:rsidR="00E020FD">
        <w:t xml:space="preserve">. Een dergelijk besluit leidt dus </w:t>
      </w:r>
      <w:r>
        <w:t xml:space="preserve">er op voorhand </w:t>
      </w:r>
      <w:r w:rsidR="00E020FD">
        <w:t xml:space="preserve">tot </w:t>
      </w:r>
      <w:r>
        <w:t xml:space="preserve">een dekkingstekort bij de realisatie van de A27. </w:t>
      </w:r>
      <w:r w:rsidR="00E020FD">
        <w:t>Dat geld zal dus elders gevonden moeten worden:</w:t>
      </w:r>
      <w:r w:rsidR="005F3FAE">
        <w:t xml:space="preserve"> e</w:t>
      </w:r>
      <w:r w:rsidR="00E020FD">
        <w:t xml:space="preserve">r </w:t>
      </w:r>
      <w:r>
        <w:t>moet</w:t>
      </w:r>
      <w:r w:rsidR="00E20A6A">
        <w:t xml:space="preserve">en </w:t>
      </w:r>
      <w:r>
        <w:t xml:space="preserve">keuzes worden gemaakt en worden geprioriteerd waardoor er nieuwe financiële gaten ontstaan. </w:t>
      </w:r>
    </w:p>
    <w:p w:rsidR="00E020FD" w:rsidP="001D7D21" w:rsidRDefault="00E020FD" w14:paraId="1D137223" w14:textId="77777777"/>
    <w:p w:rsidR="001D7D21" w:rsidP="001D7D21" w:rsidRDefault="00BD34C8" w14:paraId="5D874B25" w14:textId="2BC8640E">
      <w:pPr>
        <w:rPr>
          <w:b/>
          <w:bCs/>
        </w:rPr>
      </w:pPr>
      <w:r>
        <w:rPr>
          <w:b/>
          <w:bCs/>
        </w:rPr>
        <w:t>Raming verkeersveiligheidsmaatregelen N50 Kampen-Ramspol</w:t>
      </w:r>
    </w:p>
    <w:p w:rsidRPr="00BD34C8" w:rsidR="00BD34C8" w:rsidP="001D7D21" w:rsidRDefault="00BD34C8" w14:paraId="1D157DDD" w14:textId="6EBCEE2D">
      <w:r>
        <w:t xml:space="preserve">Voor de </w:t>
      </w:r>
      <w:r w:rsidR="00E020FD">
        <w:t>rijbaanscheiding volgens richtlijnen</w:t>
      </w:r>
      <w:r>
        <w:t xml:space="preserve"> </w:t>
      </w:r>
      <w:r w:rsidR="006711F6">
        <w:t xml:space="preserve">op de </w:t>
      </w:r>
      <w:r>
        <w:t xml:space="preserve">N50 Kampen-Ramspol </w:t>
      </w:r>
      <w:r w:rsidR="007E341A">
        <w:t xml:space="preserve">is op dit moment nog geen definitief ontwerp op basis waarvan een zekere kostenraming afgegeven kan worden. </w:t>
      </w:r>
      <w:r w:rsidR="00E0623F">
        <w:t xml:space="preserve">Indien de Tweede Kamer besluit om met een motie €40 mln. extra beschikbaar te stellen voor de N50 Kampen-Ramspol, zal nader worden </w:t>
      </w:r>
      <w:r w:rsidR="00E0623F">
        <w:lastRenderedPageBreak/>
        <w:t>uitgewerkt of met dit</w:t>
      </w:r>
      <w:r w:rsidR="00B66222">
        <w:t xml:space="preserve"> extra</w:t>
      </w:r>
      <w:r w:rsidR="00E0623F">
        <w:t xml:space="preserve"> bedrag de fysieke rijbaanscheiding </w:t>
      </w:r>
      <w:r w:rsidR="00FA4C24">
        <w:t xml:space="preserve">conform richtlijnen </w:t>
      </w:r>
      <w:r w:rsidR="00E0623F">
        <w:t>tussen Kampen en Ramspol kan worden gerealiseerd.</w:t>
      </w:r>
      <w:r w:rsidR="00B72388">
        <w:t xml:space="preserve"> Naar verwachting kan met deze €40 miljoen aanvullend budget een grote stap richting realisatie worden gezet, maar dat is op dit moment niet met zekerheid te zeggen. </w:t>
      </w:r>
      <w:r w:rsidR="00E0623F">
        <w:t>Wanneer de raming definitief is, zal de Tweede Kamer hierover</w:t>
      </w:r>
      <w:r w:rsidR="00D64335">
        <w:t xml:space="preserve"> en over de hernieuwde scope van het project</w:t>
      </w:r>
      <w:r w:rsidR="00E0623F">
        <w:t xml:space="preserve"> worden geïnformeerd. </w:t>
      </w:r>
    </w:p>
    <w:p w:rsidR="001D7D21" w:rsidP="001D7D21" w:rsidRDefault="001D7D21" w14:paraId="2A5AB25E" w14:textId="77777777"/>
    <w:p w:rsidRPr="00315025" w:rsidR="001D7D21" w:rsidP="001D7D21" w:rsidRDefault="001D7D21" w14:paraId="74799783" w14:textId="77777777">
      <w:pPr>
        <w:rPr>
          <w:b/>
          <w:bCs/>
        </w:rPr>
      </w:pPr>
      <w:r w:rsidRPr="00315025">
        <w:rPr>
          <w:b/>
          <w:bCs/>
        </w:rPr>
        <w:t>Budgetschuif</w:t>
      </w:r>
    </w:p>
    <w:p w:rsidR="009152FC" w:rsidP="009152FC" w:rsidRDefault="009152FC" w14:paraId="5252ACEA" w14:textId="2BD82880">
      <w:r>
        <w:t xml:space="preserve">Om een later financieringstekort bij de A27 te minimaliseren blijft de insteek om de rijbaanscheiding op de N50 zo sober mogelijk aan te brengen. Het voornemen is om over de aanpak van de N50 op basis van deze insteek op korte termijn een besluit te nemen. De Tweede Kamer heeft aangegeven een motie in overweging te hebben om maximaal €40 miljoen over te hevelen van de A27 naar de N50 Kampen-Ramspol. </w:t>
      </w:r>
      <w:r w:rsidR="00C27CAD">
        <w:t xml:space="preserve">Ik onderzoek momenteel al, conform motie Pierik, wat er eventueel mogelijk is voor de N50 Kampen-Ramspol met het huidige budget van 21 mln. Dat onderzoek is bijna gereed. Als uw Kamer, hierop vooruitlopend, besluit om het taakstellende budget te verhogen naar </w:t>
      </w:r>
      <w:r w:rsidR="00C654C5">
        <w:t>€</w:t>
      </w:r>
      <w:r w:rsidR="00C27CAD">
        <w:t xml:space="preserve">61 mln., </w:t>
      </w:r>
      <w:r w:rsidR="00C654C5">
        <w:t>dan zal ik een optie uitwerken binnen het gemaximeerde budget van €61 mln., conform de motie Van der Plas/Stoffer.</w:t>
      </w:r>
    </w:p>
    <w:p w:rsidR="009152FC" w:rsidP="009152FC" w:rsidRDefault="009152FC" w14:paraId="48C0663F" w14:textId="77777777"/>
    <w:p w:rsidR="009152FC" w:rsidP="009152FC" w:rsidRDefault="009152FC" w14:paraId="181F658B" w14:textId="77777777">
      <w:r>
        <w:t xml:space="preserve">Vanuit dat licht beziend geef ik u aanvullend in overweging mee in de motie als randvoorwaarde op te nemen dat als blijkt dat minder dan €40 miljoen extra nodig is om rijbaanscheiding op een acceptabele veilige manier aan te brengen, het resterend budget in eerste instantie weer terugvloeit naar de A27 Verkenning Zeewolde-Eemnes. </w:t>
      </w:r>
    </w:p>
    <w:p w:rsidR="001D7D21" w:rsidP="001D7D21" w:rsidRDefault="001D7D21" w14:paraId="2E3D57D6" w14:textId="77777777">
      <w:pPr>
        <w:pStyle w:val="WitregelW1bodytekst"/>
      </w:pPr>
      <w:r>
        <w:t xml:space="preserve">  </w:t>
      </w:r>
    </w:p>
    <w:p w:rsidR="001D7D21" w:rsidP="001D7D21" w:rsidRDefault="001D7D21" w14:paraId="025F6A6A" w14:textId="77777777">
      <w:pPr>
        <w:pStyle w:val="Slotzin"/>
      </w:pPr>
      <w:r>
        <w:t>Hoogachtend,</w:t>
      </w:r>
    </w:p>
    <w:p w:rsidR="001D7D21" w:rsidP="001D7D21" w:rsidRDefault="001D7D21" w14:paraId="2182046E" w14:textId="77777777">
      <w:pPr>
        <w:pStyle w:val="OndertekeningArea1"/>
      </w:pPr>
      <w:r>
        <w:t>DE MINISTER VAN INFRASTRUCTUUR EN WATERSTAAT,</w:t>
      </w:r>
    </w:p>
    <w:p w:rsidR="001D7D21" w:rsidP="001D7D21" w:rsidRDefault="001D7D21" w14:paraId="13F0B1FA" w14:textId="77777777"/>
    <w:p w:rsidR="001D7D21" w:rsidP="001D7D21" w:rsidRDefault="001D7D21" w14:paraId="13E88F47" w14:textId="77777777"/>
    <w:p w:rsidR="001D7D21" w:rsidP="001D7D21" w:rsidRDefault="001D7D21" w14:paraId="5BCD46E5" w14:textId="77777777"/>
    <w:p w:rsidR="001D7D21" w:rsidP="001D7D21" w:rsidRDefault="001D7D21" w14:paraId="6D25B08E" w14:textId="77777777"/>
    <w:p w:rsidR="001D7D21" w:rsidP="001D7D21" w:rsidRDefault="001D7D21" w14:paraId="59F330F8" w14:textId="77777777">
      <w:r>
        <w:t>ing. R. (Robert) Tieman</w:t>
      </w:r>
    </w:p>
    <w:p w:rsidRPr="001D7D21" w:rsidR="00594698" w:rsidP="001D7D21" w:rsidRDefault="00594698" w14:paraId="5FA89B78" w14:textId="05EB6D9A"/>
    <w:sectPr w:rsidRPr="001D7D21" w:rsidR="0059469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7A1E9" w14:textId="77777777" w:rsidR="004A1124" w:rsidRDefault="004A1124">
      <w:pPr>
        <w:spacing w:line="240" w:lineRule="auto"/>
      </w:pPr>
      <w:r>
        <w:separator/>
      </w:r>
    </w:p>
  </w:endnote>
  <w:endnote w:type="continuationSeparator" w:id="0">
    <w:p w14:paraId="57374909" w14:textId="77777777" w:rsidR="004A1124" w:rsidRDefault="004A1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521FF" w14:textId="77777777" w:rsidR="000F2955" w:rsidRDefault="000F2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DE6F" w14:textId="77777777" w:rsidR="000F2955" w:rsidRDefault="000F2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69F3A" w14:textId="77777777" w:rsidR="000F2955" w:rsidRDefault="000F2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73D2C" w14:textId="77777777" w:rsidR="004A1124" w:rsidRDefault="004A1124">
      <w:pPr>
        <w:spacing w:line="240" w:lineRule="auto"/>
      </w:pPr>
      <w:r>
        <w:separator/>
      </w:r>
    </w:p>
  </w:footnote>
  <w:footnote w:type="continuationSeparator" w:id="0">
    <w:p w14:paraId="6A19B448" w14:textId="77777777" w:rsidR="004A1124" w:rsidRDefault="004A1124">
      <w:pPr>
        <w:spacing w:line="240" w:lineRule="auto"/>
      </w:pPr>
      <w:r>
        <w:continuationSeparator/>
      </w:r>
    </w:p>
  </w:footnote>
  <w:footnote w:id="1">
    <w:p w14:paraId="61AA7DD2" w14:textId="77777777" w:rsidR="001D7D21" w:rsidRDefault="001D7D21" w:rsidP="001D7D21">
      <w:pPr>
        <w:pStyle w:val="FootnoteText"/>
      </w:pPr>
      <w:r>
        <w:rPr>
          <w:rStyle w:val="FootnoteReference"/>
        </w:rPr>
        <w:footnoteRef/>
      </w:r>
      <w:r>
        <w:t xml:space="preserve"> </w:t>
      </w:r>
      <w:r w:rsidRPr="00100249">
        <w:rPr>
          <w:sz w:val="18"/>
          <w:szCs w:val="18"/>
        </w:rPr>
        <w:t>Tweede Kamer, vergaderjaar 2024–2025, 29 398, nr. 1168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092AC" w14:textId="77777777" w:rsidR="000F2955" w:rsidRDefault="000F2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9E687" w14:textId="77777777" w:rsidR="00594698" w:rsidRDefault="00D7199E">
    <w:r>
      <w:rPr>
        <w:noProof/>
        <w:lang w:val="en-GB" w:eastAsia="en-GB"/>
      </w:rPr>
      <mc:AlternateContent>
        <mc:Choice Requires="wps">
          <w:drawing>
            <wp:anchor distT="0" distB="0" distL="0" distR="0" simplePos="0" relativeHeight="251651584" behindDoc="0" locked="1" layoutInCell="1" allowOverlap="1" wp14:anchorId="053C1EAC" wp14:editId="6E715D4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A46E29A" w14:textId="77777777" w:rsidR="00594698" w:rsidRDefault="00D7199E">
                          <w:pPr>
                            <w:pStyle w:val="AfzendgegevensKop0"/>
                          </w:pPr>
                          <w:r>
                            <w:t>Ministerie van Infrastructuur en Waterstaat</w:t>
                          </w:r>
                        </w:p>
                        <w:p w14:paraId="1C701C2B" w14:textId="77777777" w:rsidR="00594698" w:rsidRDefault="00594698">
                          <w:pPr>
                            <w:pStyle w:val="WitregelW2"/>
                          </w:pPr>
                        </w:p>
                        <w:p w14:paraId="13F55885" w14:textId="77777777" w:rsidR="00594698" w:rsidRDefault="00D7199E">
                          <w:pPr>
                            <w:pStyle w:val="Referentiegegevenskop"/>
                          </w:pPr>
                          <w:r>
                            <w:t>Ons kenmerk</w:t>
                          </w:r>
                        </w:p>
                        <w:p w14:paraId="77EC438D" w14:textId="77777777" w:rsidR="00855FC0" w:rsidRDefault="00855FC0" w:rsidP="00855FC0">
                          <w:pPr>
                            <w:pStyle w:val="Referentiegegevens"/>
                          </w:pPr>
                          <w:r>
                            <w:t>I</w:t>
                          </w:r>
                          <w:r w:rsidRPr="00855FC0">
                            <w:t>ENW/BSK-2026/16970</w:t>
                          </w:r>
                        </w:p>
                        <w:p w14:paraId="465190F3" w14:textId="4B0773A4" w:rsidR="00594698" w:rsidRDefault="00594698">
                          <w:pPr>
                            <w:pStyle w:val="Referentiegegevens"/>
                          </w:pPr>
                        </w:p>
                      </w:txbxContent>
                    </wps:txbx>
                    <wps:bodyPr vert="horz" wrap="square" lIns="0" tIns="0" rIns="0" bIns="0" anchor="t" anchorCtr="0"/>
                  </wps:wsp>
                </a:graphicData>
              </a:graphic>
            </wp:anchor>
          </w:drawing>
        </mc:Choice>
        <mc:Fallback>
          <w:pict>
            <v:shapetype w14:anchorId="053C1EA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A46E29A" w14:textId="77777777" w:rsidR="00594698" w:rsidRDefault="00D7199E">
                    <w:pPr>
                      <w:pStyle w:val="AfzendgegevensKop0"/>
                    </w:pPr>
                    <w:r>
                      <w:t>Ministerie van Infrastructuur en Waterstaat</w:t>
                    </w:r>
                  </w:p>
                  <w:p w14:paraId="1C701C2B" w14:textId="77777777" w:rsidR="00594698" w:rsidRDefault="00594698">
                    <w:pPr>
                      <w:pStyle w:val="WitregelW2"/>
                    </w:pPr>
                  </w:p>
                  <w:p w14:paraId="13F55885" w14:textId="77777777" w:rsidR="00594698" w:rsidRDefault="00D7199E">
                    <w:pPr>
                      <w:pStyle w:val="Referentiegegevenskop"/>
                    </w:pPr>
                    <w:r>
                      <w:t>Ons kenmerk</w:t>
                    </w:r>
                  </w:p>
                  <w:p w14:paraId="77EC438D" w14:textId="77777777" w:rsidR="00855FC0" w:rsidRDefault="00855FC0" w:rsidP="00855FC0">
                    <w:pPr>
                      <w:pStyle w:val="Referentiegegevens"/>
                    </w:pPr>
                    <w:r>
                      <w:t>I</w:t>
                    </w:r>
                    <w:r w:rsidRPr="00855FC0">
                      <w:t>ENW/BSK-2026/16970</w:t>
                    </w:r>
                  </w:p>
                  <w:p w14:paraId="465190F3" w14:textId="4B0773A4" w:rsidR="00594698" w:rsidRDefault="00594698">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E13B6B3" wp14:editId="25549F1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715D2A" w14:textId="77777777" w:rsidR="00594698" w:rsidRDefault="00D7199E">
                          <w:pPr>
                            <w:pStyle w:val="Referentiegegevens"/>
                          </w:pPr>
                          <w:r>
                            <w:t xml:space="preserve">Page </w:t>
                          </w:r>
                          <w:r>
                            <w:fldChar w:fldCharType="begin"/>
                          </w:r>
                          <w:r>
                            <w:instrText>PAGE</w:instrText>
                          </w:r>
                          <w:r>
                            <w:fldChar w:fldCharType="separate"/>
                          </w:r>
                          <w:r w:rsidR="0065641A">
                            <w:rPr>
                              <w:noProof/>
                            </w:rPr>
                            <w:t>1</w:t>
                          </w:r>
                          <w:r>
                            <w:fldChar w:fldCharType="end"/>
                          </w:r>
                          <w:r>
                            <w:t xml:space="preserve"> of </w:t>
                          </w:r>
                          <w:r>
                            <w:fldChar w:fldCharType="begin"/>
                          </w:r>
                          <w:r>
                            <w:instrText>NUMPAGES</w:instrText>
                          </w:r>
                          <w:r>
                            <w:fldChar w:fldCharType="separate"/>
                          </w:r>
                          <w:r w:rsidR="0065641A">
                            <w:rPr>
                              <w:noProof/>
                            </w:rPr>
                            <w:t>1</w:t>
                          </w:r>
                          <w:r>
                            <w:fldChar w:fldCharType="end"/>
                          </w:r>
                        </w:p>
                      </w:txbxContent>
                    </wps:txbx>
                    <wps:bodyPr vert="horz" wrap="square" lIns="0" tIns="0" rIns="0" bIns="0" anchor="t" anchorCtr="0"/>
                  </wps:wsp>
                </a:graphicData>
              </a:graphic>
            </wp:anchor>
          </w:drawing>
        </mc:Choice>
        <mc:Fallback>
          <w:pict>
            <v:shape w14:anchorId="0E13B6B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B715D2A" w14:textId="77777777" w:rsidR="00594698" w:rsidRDefault="00D7199E">
                    <w:pPr>
                      <w:pStyle w:val="Referentiegegevens"/>
                    </w:pPr>
                    <w:r>
                      <w:t xml:space="preserve">Page </w:t>
                    </w:r>
                    <w:r>
                      <w:fldChar w:fldCharType="begin"/>
                    </w:r>
                    <w:r>
                      <w:instrText>PAGE</w:instrText>
                    </w:r>
                    <w:r>
                      <w:fldChar w:fldCharType="separate"/>
                    </w:r>
                    <w:r w:rsidR="0065641A">
                      <w:rPr>
                        <w:noProof/>
                      </w:rPr>
                      <w:t>1</w:t>
                    </w:r>
                    <w:r>
                      <w:fldChar w:fldCharType="end"/>
                    </w:r>
                    <w:r>
                      <w:t xml:space="preserve"> of </w:t>
                    </w:r>
                    <w:r>
                      <w:fldChar w:fldCharType="begin"/>
                    </w:r>
                    <w:r>
                      <w:instrText>NUMPAGES</w:instrText>
                    </w:r>
                    <w:r>
                      <w:fldChar w:fldCharType="separate"/>
                    </w:r>
                    <w:r w:rsidR="0065641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A68C3D9" wp14:editId="602E2B08">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69044E2" w14:textId="77777777" w:rsidR="00074EBC" w:rsidRDefault="00074EBC"/>
                      </w:txbxContent>
                    </wps:txbx>
                    <wps:bodyPr vert="horz" wrap="square" lIns="0" tIns="0" rIns="0" bIns="0" anchor="t" anchorCtr="0"/>
                  </wps:wsp>
                </a:graphicData>
              </a:graphic>
            </wp:anchor>
          </w:drawing>
        </mc:Choice>
        <mc:Fallback>
          <w:pict>
            <v:shape w14:anchorId="3A68C3D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69044E2" w14:textId="77777777" w:rsidR="00074EBC" w:rsidRDefault="00074EB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635AB85" wp14:editId="3401F073">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A66AD8" w14:textId="77777777" w:rsidR="00074EBC" w:rsidRDefault="00074EBC"/>
                      </w:txbxContent>
                    </wps:txbx>
                    <wps:bodyPr vert="horz" wrap="square" lIns="0" tIns="0" rIns="0" bIns="0" anchor="t" anchorCtr="0"/>
                  </wps:wsp>
                </a:graphicData>
              </a:graphic>
            </wp:anchor>
          </w:drawing>
        </mc:Choice>
        <mc:Fallback>
          <w:pict>
            <v:shape w14:anchorId="6635AB8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5A66AD8" w14:textId="77777777" w:rsidR="00074EBC" w:rsidRDefault="00074EB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F8EF5" w14:textId="77777777" w:rsidR="00594698" w:rsidRDefault="00D7199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9722B2B" wp14:editId="3BEEDDB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E0D8F3" w14:textId="77777777" w:rsidR="00074EBC" w:rsidRDefault="00074EBC"/>
                      </w:txbxContent>
                    </wps:txbx>
                    <wps:bodyPr vert="horz" wrap="square" lIns="0" tIns="0" rIns="0" bIns="0" anchor="t" anchorCtr="0"/>
                  </wps:wsp>
                </a:graphicData>
              </a:graphic>
            </wp:anchor>
          </w:drawing>
        </mc:Choice>
        <mc:Fallback>
          <w:pict>
            <v:shapetype w14:anchorId="49722B2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2E0D8F3" w14:textId="77777777" w:rsidR="00074EBC" w:rsidRDefault="00074EB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5BCD886" wp14:editId="48CB701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F40961" w14:textId="4E7C9D49" w:rsidR="00594698" w:rsidRDefault="00D7199E">
                          <w:pPr>
                            <w:pStyle w:val="Referentiegegevens"/>
                          </w:pPr>
                          <w:r>
                            <w:t xml:space="preserve">Page </w:t>
                          </w:r>
                          <w:r>
                            <w:fldChar w:fldCharType="begin"/>
                          </w:r>
                          <w:r>
                            <w:instrText>PAGE</w:instrText>
                          </w:r>
                          <w:r>
                            <w:fldChar w:fldCharType="separate"/>
                          </w:r>
                          <w:r w:rsidR="0039365D">
                            <w:rPr>
                              <w:noProof/>
                            </w:rPr>
                            <w:t>1</w:t>
                          </w:r>
                          <w:r>
                            <w:fldChar w:fldCharType="end"/>
                          </w:r>
                          <w:r>
                            <w:t xml:space="preserve"> of </w:t>
                          </w:r>
                          <w:r>
                            <w:fldChar w:fldCharType="begin"/>
                          </w:r>
                          <w:r>
                            <w:instrText>NUMPAGES</w:instrText>
                          </w:r>
                          <w:r>
                            <w:fldChar w:fldCharType="separate"/>
                          </w:r>
                          <w:r w:rsidR="0039365D">
                            <w:rPr>
                              <w:noProof/>
                            </w:rPr>
                            <w:t>1</w:t>
                          </w:r>
                          <w:r>
                            <w:fldChar w:fldCharType="end"/>
                          </w:r>
                        </w:p>
                      </w:txbxContent>
                    </wps:txbx>
                    <wps:bodyPr vert="horz" wrap="square" lIns="0" tIns="0" rIns="0" bIns="0" anchor="t" anchorCtr="0"/>
                  </wps:wsp>
                </a:graphicData>
              </a:graphic>
            </wp:anchor>
          </w:drawing>
        </mc:Choice>
        <mc:Fallback>
          <w:pict>
            <v:shape w14:anchorId="55BCD88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4F40961" w14:textId="4E7C9D49" w:rsidR="00594698" w:rsidRDefault="00D7199E">
                    <w:pPr>
                      <w:pStyle w:val="Referentiegegevens"/>
                    </w:pPr>
                    <w:r>
                      <w:t xml:space="preserve">Page </w:t>
                    </w:r>
                    <w:r>
                      <w:fldChar w:fldCharType="begin"/>
                    </w:r>
                    <w:r>
                      <w:instrText>PAGE</w:instrText>
                    </w:r>
                    <w:r>
                      <w:fldChar w:fldCharType="separate"/>
                    </w:r>
                    <w:r w:rsidR="0039365D">
                      <w:rPr>
                        <w:noProof/>
                      </w:rPr>
                      <w:t>1</w:t>
                    </w:r>
                    <w:r>
                      <w:fldChar w:fldCharType="end"/>
                    </w:r>
                    <w:r>
                      <w:t xml:space="preserve"> of </w:t>
                    </w:r>
                    <w:r>
                      <w:fldChar w:fldCharType="begin"/>
                    </w:r>
                    <w:r>
                      <w:instrText>NUMPAGES</w:instrText>
                    </w:r>
                    <w:r>
                      <w:fldChar w:fldCharType="separate"/>
                    </w:r>
                    <w:r w:rsidR="0039365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F98BD6F" wp14:editId="61A82E4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0A541D" w14:textId="77777777" w:rsidR="00594698" w:rsidRDefault="00D7199E">
                          <w:pPr>
                            <w:pStyle w:val="AfzendgegevensKop0"/>
                          </w:pPr>
                          <w:r>
                            <w:t>Ministerie van Infrastructuur en Waterstaat</w:t>
                          </w:r>
                        </w:p>
                        <w:p w14:paraId="2149ABA9" w14:textId="77777777" w:rsidR="00594698" w:rsidRDefault="00594698">
                          <w:pPr>
                            <w:pStyle w:val="WitregelW1"/>
                          </w:pPr>
                        </w:p>
                        <w:p w14:paraId="224B450B" w14:textId="77777777" w:rsidR="00594698" w:rsidRDefault="00D7199E">
                          <w:pPr>
                            <w:pStyle w:val="Afzendgegevens"/>
                          </w:pPr>
                          <w:r>
                            <w:t>Rijnstraat 8</w:t>
                          </w:r>
                        </w:p>
                        <w:p w14:paraId="3CA477E2" w14:textId="77777777" w:rsidR="00594698" w:rsidRPr="0065641A" w:rsidRDefault="00D7199E">
                          <w:pPr>
                            <w:pStyle w:val="Afzendgegevens"/>
                            <w:rPr>
                              <w:lang w:val="de-DE"/>
                            </w:rPr>
                          </w:pPr>
                          <w:r w:rsidRPr="0065641A">
                            <w:rPr>
                              <w:lang w:val="de-DE"/>
                            </w:rPr>
                            <w:t>2515 XP  Den Haag</w:t>
                          </w:r>
                        </w:p>
                        <w:p w14:paraId="0C97FE7C" w14:textId="77777777" w:rsidR="00594698" w:rsidRPr="0065641A" w:rsidRDefault="00D7199E">
                          <w:pPr>
                            <w:pStyle w:val="Afzendgegevens"/>
                            <w:rPr>
                              <w:lang w:val="de-DE"/>
                            </w:rPr>
                          </w:pPr>
                          <w:r w:rsidRPr="0065641A">
                            <w:rPr>
                              <w:lang w:val="de-DE"/>
                            </w:rPr>
                            <w:t>Postbus 20901</w:t>
                          </w:r>
                        </w:p>
                        <w:p w14:paraId="3E0A854F" w14:textId="77777777" w:rsidR="00594698" w:rsidRPr="0065641A" w:rsidRDefault="00D7199E">
                          <w:pPr>
                            <w:pStyle w:val="Afzendgegevens"/>
                            <w:rPr>
                              <w:lang w:val="de-DE"/>
                            </w:rPr>
                          </w:pPr>
                          <w:r w:rsidRPr="0065641A">
                            <w:rPr>
                              <w:lang w:val="de-DE"/>
                            </w:rPr>
                            <w:t>2500 EX Den Haag</w:t>
                          </w:r>
                        </w:p>
                        <w:p w14:paraId="34A8EC42" w14:textId="77777777" w:rsidR="00594698" w:rsidRPr="0065641A" w:rsidRDefault="00594698">
                          <w:pPr>
                            <w:pStyle w:val="WitregelW1"/>
                            <w:rPr>
                              <w:lang w:val="de-DE"/>
                            </w:rPr>
                          </w:pPr>
                        </w:p>
                        <w:p w14:paraId="4F7C8188" w14:textId="77777777" w:rsidR="00594698" w:rsidRPr="0065641A" w:rsidRDefault="00D7199E">
                          <w:pPr>
                            <w:pStyle w:val="Afzendgegevens"/>
                            <w:rPr>
                              <w:lang w:val="de-DE"/>
                            </w:rPr>
                          </w:pPr>
                          <w:r w:rsidRPr="0065641A">
                            <w:rPr>
                              <w:lang w:val="de-DE"/>
                            </w:rPr>
                            <w:t>T   070-456 0000</w:t>
                          </w:r>
                        </w:p>
                        <w:p w14:paraId="76822B46" w14:textId="77777777" w:rsidR="00594698" w:rsidRDefault="00D7199E">
                          <w:pPr>
                            <w:pStyle w:val="Afzendgegevens"/>
                          </w:pPr>
                          <w:r>
                            <w:t>F   070-456 1111</w:t>
                          </w:r>
                        </w:p>
                        <w:p w14:paraId="71384200" w14:textId="77777777" w:rsidR="008A5BAD" w:rsidRDefault="008A5BAD">
                          <w:pPr>
                            <w:pStyle w:val="Referentiegegevenskop"/>
                          </w:pPr>
                        </w:p>
                        <w:p w14:paraId="29BE2992" w14:textId="51136C8D" w:rsidR="00594698" w:rsidRDefault="00D7199E">
                          <w:pPr>
                            <w:pStyle w:val="Referentiegegevenskop"/>
                          </w:pPr>
                          <w:r>
                            <w:t>Ons kenmerk</w:t>
                          </w:r>
                        </w:p>
                        <w:p w14:paraId="0DB24440" w14:textId="4B81E97F" w:rsidR="008A5BAD" w:rsidRPr="008A5BAD" w:rsidRDefault="00D7199E" w:rsidP="00C43E0B">
                          <w:pPr>
                            <w:pStyle w:val="Referentiegegevens"/>
                          </w:pPr>
                          <w:r>
                            <w:t>I</w:t>
                          </w:r>
                          <w:r w:rsidR="00855FC0" w:rsidRPr="00855FC0">
                            <w:t>ENW/BSK-2026/16970</w:t>
                          </w:r>
                        </w:p>
                        <w:p w14:paraId="5B4402BA" w14:textId="77777777" w:rsidR="00594698" w:rsidRDefault="00594698">
                          <w:pPr>
                            <w:pStyle w:val="WitregelW1"/>
                          </w:pPr>
                        </w:p>
                        <w:p w14:paraId="5B29779B" w14:textId="77777777" w:rsidR="00594698" w:rsidRDefault="00D7199E">
                          <w:pPr>
                            <w:pStyle w:val="Referentiegegevenskop"/>
                          </w:pPr>
                          <w:r>
                            <w:t>Bijlage(n)</w:t>
                          </w:r>
                        </w:p>
                        <w:p w14:paraId="60DE4D93" w14:textId="77777777" w:rsidR="00594698" w:rsidRDefault="00D7199E">
                          <w:pPr>
                            <w:pStyle w:val="Referentiegegevens"/>
                          </w:pPr>
                          <w:r>
                            <w:t>1</w:t>
                          </w:r>
                        </w:p>
                      </w:txbxContent>
                    </wps:txbx>
                    <wps:bodyPr vert="horz" wrap="square" lIns="0" tIns="0" rIns="0" bIns="0" anchor="t" anchorCtr="0"/>
                  </wps:wsp>
                </a:graphicData>
              </a:graphic>
            </wp:anchor>
          </w:drawing>
        </mc:Choice>
        <mc:Fallback>
          <w:pict>
            <v:shape w14:anchorId="3F98BD6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20A541D" w14:textId="77777777" w:rsidR="00594698" w:rsidRDefault="00D7199E">
                    <w:pPr>
                      <w:pStyle w:val="AfzendgegevensKop0"/>
                    </w:pPr>
                    <w:r>
                      <w:t>Ministerie van Infrastructuur en Waterstaat</w:t>
                    </w:r>
                  </w:p>
                  <w:p w14:paraId="2149ABA9" w14:textId="77777777" w:rsidR="00594698" w:rsidRDefault="00594698">
                    <w:pPr>
                      <w:pStyle w:val="WitregelW1"/>
                    </w:pPr>
                  </w:p>
                  <w:p w14:paraId="224B450B" w14:textId="77777777" w:rsidR="00594698" w:rsidRDefault="00D7199E">
                    <w:pPr>
                      <w:pStyle w:val="Afzendgegevens"/>
                    </w:pPr>
                    <w:r>
                      <w:t>Rijnstraat 8</w:t>
                    </w:r>
                  </w:p>
                  <w:p w14:paraId="3CA477E2" w14:textId="77777777" w:rsidR="00594698" w:rsidRPr="0065641A" w:rsidRDefault="00D7199E">
                    <w:pPr>
                      <w:pStyle w:val="Afzendgegevens"/>
                      <w:rPr>
                        <w:lang w:val="de-DE"/>
                      </w:rPr>
                    </w:pPr>
                    <w:r w:rsidRPr="0065641A">
                      <w:rPr>
                        <w:lang w:val="de-DE"/>
                      </w:rPr>
                      <w:t>2515 XP  Den Haag</w:t>
                    </w:r>
                  </w:p>
                  <w:p w14:paraId="0C97FE7C" w14:textId="77777777" w:rsidR="00594698" w:rsidRPr="0065641A" w:rsidRDefault="00D7199E">
                    <w:pPr>
                      <w:pStyle w:val="Afzendgegevens"/>
                      <w:rPr>
                        <w:lang w:val="de-DE"/>
                      </w:rPr>
                    </w:pPr>
                    <w:r w:rsidRPr="0065641A">
                      <w:rPr>
                        <w:lang w:val="de-DE"/>
                      </w:rPr>
                      <w:t>Postbus 20901</w:t>
                    </w:r>
                  </w:p>
                  <w:p w14:paraId="3E0A854F" w14:textId="77777777" w:rsidR="00594698" w:rsidRPr="0065641A" w:rsidRDefault="00D7199E">
                    <w:pPr>
                      <w:pStyle w:val="Afzendgegevens"/>
                      <w:rPr>
                        <w:lang w:val="de-DE"/>
                      </w:rPr>
                    </w:pPr>
                    <w:r w:rsidRPr="0065641A">
                      <w:rPr>
                        <w:lang w:val="de-DE"/>
                      </w:rPr>
                      <w:t>2500 EX Den Haag</w:t>
                    </w:r>
                  </w:p>
                  <w:p w14:paraId="34A8EC42" w14:textId="77777777" w:rsidR="00594698" w:rsidRPr="0065641A" w:rsidRDefault="00594698">
                    <w:pPr>
                      <w:pStyle w:val="WitregelW1"/>
                      <w:rPr>
                        <w:lang w:val="de-DE"/>
                      </w:rPr>
                    </w:pPr>
                  </w:p>
                  <w:p w14:paraId="4F7C8188" w14:textId="77777777" w:rsidR="00594698" w:rsidRPr="0065641A" w:rsidRDefault="00D7199E">
                    <w:pPr>
                      <w:pStyle w:val="Afzendgegevens"/>
                      <w:rPr>
                        <w:lang w:val="de-DE"/>
                      </w:rPr>
                    </w:pPr>
                    <w:r w:rsidRPr="0065641A">
                      <w:rPr>
                        <w:lang w:val="de-DE"/>
                      </w:rPr>
                      <w:t>T   070-456 0000</w:t>
                    </w:r>
                  </w:p>
                  <w:p w14:paraId="76822B46" w14:textId="77777777" w:rsidR="00594698" w:rsidRDefault="00D7199E">
                    <w:pPr>
                      <w:pStyle w:val="Afzendgegevens"/>
                    </w:pPr>
                    <w:r>
                      <w:t>F   070-456 1111</w:t>
                    </w:r>
                  </w:p>
                  <w:p w14:paraId="71384200" w14:textId="77777777" w:rsidR="008A5BAD" w:rsidRDefault="008A5BAD">
                    <w:pPr>
                      <w:pStyle w:val="Referentiegegevenskop"/>
                    </w:pPr>
                  </w:p>
                  <w:p w14:paraId="29BE2992" w14:textId="51136C8D" w:rsidR="00594698" w:rsidRDefault="00D7199E">
                    <w:pPr>
                      <w:pStyle w:val="Referentiegegevenskop"/>
                    </w:pPr>
                    <w:r>
                      <w:t>Ons kenmerk</w:t>
                    </w:r>
                  </w:p>
                  <w:p w14:paraId="0DB24440" w14:textId="4B81E97F" w:rsidR="008A5BAD" w:rsidRPr="008A5BAD" w:rsidRDefault="00D7199E" w:rsidP="00C43E0B">
                    <w:pPr>
                      <w:pStyle w:val="Referentiegegevens"/>
                    </w:pPr>
                    <w:r>
                      <w:t>I</w:t>
                    </w:r>
                    <w:r w:rsidR="00855FC0" w:rsidRPr="00855FC0">
                      <w:t>ENW/BSK-2026/16970</w:t>
                    </w:r>
                  </w:p>
                  <w:p w14:paraId="5B4402BA" w14:textId="77777777" w:rsidR="00594698" w:rsidRDefault="00594698">
                    <w:pPr>
                      <w:pStyle w:val="WitregelW1"/>
                    </w:pPr>
                  </w:p>
                  <w:p w14:paraId="5B29779B" w14:textId="77777777" w:rsidR="00594698" w:rsidRDefault="00D7199E">
                    <w:pPr>
                      <w:pStyle w:val="Referentiegegevenskop"/>
                    </w:pPr>
                    <w:r>
                      <w:t>Bijlage(n)</w:t>
                    </w:r>
                  </w:p>
                  <w:p w14:paraId="60DE4D93" w14:textId="77777777" w:rsidR="00594698" w:rsidRDefault="00D7199E">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C053E28" wp14:editId="402E338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4631002" w14:textId="77777777" w:rsidR="00594698" w:rsidRDefault="00D7199E">
                          <w:pPr>
                            <w:spacing w:line="240" w:lineRule="auto"/>
                          </w:pPr>
                          <w:r>
                            <w:rPr>
                              <w:noProof/>
                              <w:lang w:val="en-GB" w:eastAsia="en-GB"/>
                            </w:rPr>
                            <w:drawing>
                              <wp:inline distT="0" distB="0" distL="0" distR="0" wp14:anchorId="3E9CDB11" wp14:editId="228CF1A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053E2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4631002" w14:textId="77777777" w:rsidR="00594698" w:rsidRDefault="00D7199E">
                    <w:pPr>
                      <w:spacing w:line="240" w:lineRule="auto"/>
                    </w:pPr>
                    <w:r>
                      <w:rPr>
                        <w:noProof/>
                        <w:lang w:val="en-GB" w:eastAsia="en-GB"/>
                      </w:rPr>
                      <w:drawing>
                        <wp:inline distT="0" distB="0" distL="0" distR="0" wp14:anchorId="3E9CDB11" wp14:editId="228CF1A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77AFE28" wp14:editId="54752F0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398BF9" w14:textId="77777777" w:rsidR="00594698" w:rsidRDefault="00D7199E">
                          <w:pPr>
                            <w:spacing w:line="240" w:lineRule="auto"/>
                          </w:pPr>
                          <w:r>
                            <w:rPr>
                              <w:noProof/>
                              <w:lang w:val="en-GB" w:eastAsia="en-GB"/>
                            </w:rPr>
                            <w:drawing>
                              <wp:inline distT="0" distB="0" distL="0" distR="0" wp14:anchorId="141F11F3" wp14:editId="070043F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7AFE2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4398BF9" w14:textId="77777777" w:rsidR="00594698" w:rsidRDefault="00D7199E">
                    <w:pPr>
                      <w:spacing w:line="240" w:lineRule="auto"/>
                    </w:pPr>
                    <w:r>
                      <w:rPr>
                        <w:noProof/>
                        <w:lang w:val="en-GB" w:eastAsia="en-GB"/>
                      </w:rPr>
                      <w:drawing>
                        <wp:inline distT="0" distB="0" distL="0" distR="0" wp14:anchorId="141F11F3" wp14:editId="070043F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E991779" wp14:editId="42265C3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FE1DFB7" w14:textId="77777777" w:rsidR="00594698" w:rsidRDefault="00D7199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E99177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FE1DFB7" w14:textId="77777777" w:rsidR="00594698" w:rsidRDefault="00D7199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4AB9878" wp14:editId="5605172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B39C192" w14:textId="77777777" w:rsidR="00594698" w:rsidRDefault="00D7199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4AB987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B39C192" w14:textId="77777777" w:rsidR="00594698" w:rsidRDefault="00D7199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C56DC30" wp14:editId="4B49D1D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4698" w14:paraId="3A0125DF" w14:textId="77777777">
                            <w:trPr>
                              <w:trHeight w:val="200"/>
                            </w:trPr>
                            <w:tc>
                              <w:tcPr>
                                <w:tcW w:w="1140" w:type="dxa"/>
                              </w:tcPr>
                              <w:p w14:paraId="0E4C864C" w14:textId="77777777" w:rsidR="00594698" w:rsidRDefault="00594698"/>
                            </w:tc>
                            <w:tc>
                              <w:tcPr>
                                <w:tcW w:w="5400" w:type="dxa"/>
                              </w:tcPr>
                              <w:p w14:paraId="28C8CA2F" w14:textId="77777777" w:rsidR="00594698" w:rsidRDefault="00594698"/>
                            </w:tc>
                          </w:tr>
                          <w:tr w:rsidR="00594698" w14:paraId="340244C0" w14:textId="77777777">
                            <w:trPr>
                              <w:trHeight w:val="240"/>
                            </w:trPr>
                            <w:tc>
                              <w:tcPr>
                                <w:tcW w:w="1140" w:type="dxa"/>
                              </w:tcPr>
                              <w:p w14:paraId="5916A9B6" w14:textId="77777777" w:rsidR="00594698" w:rsidRDefault="00D7199E">
                                <w:r>
                                  <w:t>Datum</w:t>
                                </w:r>
                              </w:p>
                            </w:tc>
                            <w:tc>
                              <w:tcPr>
                                <w:tcW w:w="5400" w:type="dxa"/>
                              </w:tcPr>
                              <w:p w14:paraId="557992D1" w14:textId="5EDB4781" w:rsidR="00594698" w:rsidRDefault="00747FF9">
                                <w:r>
                                  <w:t>3</w:t>
                                </w:r>
                                <w:r w:rsidR="00C43E0B">
                                  <w:t xml:space="preserve"> februari 2026 </w:t>
                                </w:r>
                              </w:p>
                            </w:tc>
                          </w:tr>
                          <w:tr w:rsidR="00594698" w14:paraId="286410FC" w14:textId="77777777">
                            <w:trPr>
                              <w:trHeight w:val="240"/>
                            </w:trPr>
                            <w:tc>
                              <w:tcPr>
                                <w:tcW w:w="1140" w:type="dxa"/>
                              </w:tcPr>
                              <w:p w14:paraId="56145802" w14:textId="77777777" w:rsidR="00594698" w:rsidRDefault="00D7199E">
                                <w:r>
                                  <w:t>Betreft</w:t>
                                </w:r>
                              </w:p>
                            </w:tc>
                            <w:tc>
                              <w:tcPr>
                                <w:tcW w:w="5400" w:type="dxa"/>
                              </w:tcPr>
                              <w:p w14:paraId="658131E5" w14:textId="0E40C94E" w:rsidR="00594698" w:rsidRDefault="00760CB7">
                                <w:r>
                                  <w:t>Kosten</w:t>
                                </w:r>
                                <w:r w:rsidR="0065641A">
                                  <w:t xml:space="preserve"> verkeersveiligheidsmaatregelen N50 Kampen-Ramspol</w:t>
                                </w:r>
                              </w:p>
                            </w:tc>
                          </w:tr>
                          <w:tr w:rsidR="00594698" w14:paraId="52C3A747" w14:textId="77777777">
                            <w:trPr>
                              <w:trHeight w:val="200"/>
                            </w:trPr>
                            <w:tc>
                              <w:tcPr>
                                <w:tcW w:w="1140" w:type="dxa"/>
                              </w:tcPr>
                              <w:p w14:paraId="21EC5184" w14:textId="77777777" w:rsidR="00594698" w:rsidRDefault="00594698"/>
                            </w:tc>
                            <w:tc>
                              <w:tcPr>
                                <w:tcW w:w="5400" w:type="dxa"/>
                              </w:tcPr>
                              <w:p w14:paraId="01FFF0C0" w14:textId="77777777" w:rsidR="00594698" w:rsidRDefault="00594698"/>
                            </w:tc>
                          </w:tr>
                        </w:tbl>
                        <w:p w14:paraId="36F52B1C" w14:textId="77777777" w:rsidR="00074EBC" w:rsidRDefault="00074EBC"/>
                      </w:txbxContent>
                    </wps:txbx>
                    <wps:bodyPr vert="horz" wrap="square" lIns="0" tIns="0" rIns="0" bIns="0" anchor="t" anchorCtr="0"/>
                  </wps:wsp>
                </a:graphicData>
              </a:graphic>
            </wp:anchor>
          </w:drawing>
        </mc:Choice>
        <mc:Fallback>
          <w:pict>
            <v:shape w14:anchorId="1C56DC3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94698" w14:paraId="3A0125DF" w14:textId="77777777">
                      <w:trPr>
                        <w:trHeight w:val="200"/>
                      </w:trPr>
                      <w:tc>
                        <w:tcPr>
                          <w:tcW w:w="1140" w:type="dxa"/>
                        </w:tcPr>
                        <w:p w14:paraId="0E4C864C" w14:textId="77777777" w:rsidR="00594698" w:rsidRDefault="00594698"/>
                      </w:tc>
                      <w:tc>
                        <w:tcPr>
                          <w:tcW w:w="5400" w:type="dxa"/>
                        </w:tcPr>
                        <w:p w14:paraId="28C8CA2F" w14:textId="77777777" w:rsidR="00594698" w:rsidRDefault="00594698"/>
                      </w:tc>
                    </w:tr>
                    <w:tr w:rsidR="00594698" w14:paraId="340244C0" w14:textId="77777777">
                      <w:trPr>
                        <w:trHeight w:val="240"/>
                      </w:trPr>
                      <w:tc>
                        <w:tcPr>
                          <w:tcW w:w="1140" w:type="dxa"/>
                        </w:tcPr>
                        <w:p w14:paraId="5916A9B6" w14:textId="77777777" w:rsidR="00594698" w:rsidRDefault="00D7199E">
                          <w:r>
                            <w:t>Datum</w:t>
                          </w:r>
                        </w:p>
                      </w:tc>
                      <w:tc>
                        <w:tcPr>
                          <w:tcW w:w="5400" w:type="dxa"/>
                        </w:tcPr>
                        <w:p w14:paraId="557992D1" w14:textId="5EDB4781" w:rsidR="00594698" w:rsidRDefault="00747FF9">
                          <w:r>
                            <w:t>3</w:t>
                          </w:r>
                          <w:r w:rsidR="00C43E0B">
                            <w:t xml:space="preserve"> februari 2026 </w:t>
                          </w:r>
                        </w:p>
                      </w:tc>
                    </w:tr>
                    <w:tr w:rsidR="00594698" w14:paraId="286410FC" w14:textId="77777777">
                      <w:trPr>
                        <w:trHeight w:val="240"/>
                      </w:trPr>
                      <w:tc>
                        <w:tcPr>
                          <w:tcW w:w="1140" w:type="dxa"/>
                        </w:tcPr>
                        <w:p w14:paraId="56145802" w14:textId="77777777" w:rsidR="00594698" w:rsidRDefault="00D7199E">
                          <w:r>
                            <w:t>Betreft</w:t>
                          </w:r>
                        </w:p>
                      </w:tc>
                      <w:tc>
                        <w:tcPr>
                          <w:tcW w:w="5400" w:type="dxa"/>
                        </w:tcPr>
                        <w:p w14:paraId="658131E5" w14:textId="0E40C94E" w:rsidR="00594698" w:rsidRDefault="00760CB7">
                          <w:r>
                            <w:t>Kosten</w:t>
                          </w:r>
                          <w:r w:rsidR="0065641A">
                            <w:t xml:space="preserve"> verkeersveiligheidsmaatregelen N50 Kampen-Ramspol</w:t>
                          </w:r>
                        </w:p>
                      </w:tc>
                    </w:tr>
                    <w:tr w:rsidR="00594698" w14:paraId="52C3A747" w14:textId="77777777">
                      <w:trPr>
                        <w:trHeight w:val="200"/>
                      </w:trPr>
                      <w:tc>
                        <w:tcPr>
                          <w:tcW w:w="1140" w:type="dxa"/>
                        </w:tcPr>
                        <w:p w14:paraId="21EC5184" w14:textId="77777777" w:rsidR="00594698" w:rsidRDefault="00594698"/>
                      </w:tc>
                      <w:tc>
                        <w:tcPr>
                          <w:tcW w:w="5400" w:type="dxa"/>
                        </w:tcPr>
                        <w:p w14:paraId="01FFF0C0" w14:textId="77777777" w:rsidR="00594698" w:rsidRDefault="00594698"/>
                      </w:tc>
                    </w:tr>
                  </w:tbl>
                  <w:p w14:paraId="36F52B1C" w14:textId="77777777" w:rsidR="00074EBC" w:rsidRDefault="00074EB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A02F120" wp14:editId="0DE94D4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B52CC2" w14:textId="77777777" w:rsidR="00074EBC" w:rsidRDefault="00074EBC"/>
                      </w:txbxContent>
                    </wps:txbx>
                    <wps:bodyPr vert="horz" wrap="square" lIns="0" tIns="0" rIns="0" bIns="0" anchor="t" anchorCtr="0"/>
                  </wps:wsp>
                </a:graphicData>
              </a:graphic>
            </wp:anchor>
          </w:drawing>
        </mc:Choice>
        <mc:Fallback>
          <w:pict>
            <v:shape w14:anchorId="6A02F12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0B52CC2" w14:textId="77777777" w:rsidR="00074EBC" w:rsidRDefault="00074EB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36D3D"/>
    <w:multiLevelType w:val="multilevel"/>
    <w:tmpl w:val="9A34C69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3FC6A2"/>
    <w:multiLevelType w:val="multilevel"/>
    <w:tmpl w:val="1B7390B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46267C"/>
    <w:multiLevelType w:val="multilevel"/>
    <w:tmpl w:val="628C257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917980"/>
    <w:multiLevelType w:val="multilevel"/>
    <w:tmpl w:val="ED95A16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A7D726"/>
    <w:multiLevelType w:val="multilevel"/>
    <w:tmpl w:val="15F903A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C275B6"/>
    <w:multiLevelType w:val="multilevel"/>
    <w:tmpl w:val="B618AA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E61FED0C"/>
    <w:multiLevelType w:val="multilevel"/>
    <w:tmpl w:val="679B8F7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1FEA2AB"/>
    <w:multiLevelType w:val="multilevel"/>
    <w:tmpl w:val="530A0D4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AD29783"/>
    <w:multiLevelType w:val="multilevel"/>
    <w:tmpl w:val="00CBE29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AB065F"/>
    <w:multiLevelType w:val="multilevel"/>
    <w:tmpl w:val="E105FEA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3A888D"/>
    <w:multiLevelType w:val="multilevel"/>
    <w:tmpl w:val="356A094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9E02BF"/>
    <w:multiLevelType w:val="multilevel"/>
    <w:tmpl w:val="4D0B4BA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817DA"/>
    <w:multiLevelType w:val="multilevel"/>
    <w:tmpl w:val="15E14A0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D37EFE"/>
    <w:multiLevelType w:val="multilevel"/>
    <w:tmpl w:val="71F3AE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34868596"/>
    <w:multiLevelType w:val="multilevel"/>
    <w:tmpl w:val="8CF2893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983C9F"/>
    <w:multiLevelType w:val="multilevel"/>
    <w:tmpl w:val="577BF60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9BA99A"/>
    <w:multiLevelType w:val="multilevel"/>
    <w:tmpl w:val="87F4436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2DF42A"/>
    <w:multiLevelType w:val="multilevel"/>
    <w:tmpl w:val="CD96C95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D7A047"/>
    <w:multiLevelType w:val="multilevel"/>
    <w:tmpl w:val="28540E8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F8470D"/>
    <w:multiLevelType w:val="multilevel"/>
    <w:tmpl w:val="43AD47F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D67537"/>
    <w:multiLevelType w:val="multilevel"/>
    <w:tmpl w:val="CAB3A21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8D25A4"/>
    <w:multiLevelType w:val="multilevel"/>
    <w:tmpl w:val="D196C6F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F260A6"/>
    <w:multiLevelType w:val="multilevel"/>
    <w:tmpl w:val="7D732A6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0"/>
  </w:num>
  <w:num w:numId="3">
    <w:abstractNumId w:val="0"/>
  </w:num>
  <w:num w:numId="4">
    <w:abstractNumId w:val="22"/>
  </w:num>
  <w:num w:numId="5">
    <w:abstractNumId w:val="5"/>
  </w:num>
  <w:num w:numId="6">
    <w:abstractNumId w:val="18"/>
  </w:num>
  <w:num w:numId="7">
    <w:abstractNumId w:val="10"/>
  </w:num>
  <w:num w:numId="8">
    <w:abstractNumId w:val="9"/>
  </w:num>
  <w:num w:numId="9">
    <w:abstractNumId w:val="19"/>
  </w:num>
  <w:num w:numId="10">
    <w:abstractNumId w:val="6"/>
  </w:num>
  <w:num w:numId="11">
    <w:abstractNumId w:val="21"/>
  </w:num>
  <w:num w:numId="12">
    <w:abstractNumId w:val="13"/>
  </w:num>
  <w:num w:numId="13">
    <w:abstractNumId w:val="15"/>
  </w:num>
  <w:num w:numId="14">
    <w:abstractNumId w:val="17"/>
  </w:num>
  <w:num w:numId="15">
    <w:abstractNumId w:val="11"/>
  </w:num>
  <w:num w:numId="16">
    <w:abstractNumId w:val="14"/>
  </w:num>
  <w:num w:numId="17">
    <w:abstractNumId w:val="7"/>
  </w:num>
  <w:num w:numId="18">
    <w:abstractNumId w:val="4"/>
  </w:num>
  <w:num w:numId="19">
    <w:abstractNumId w:val="1"/>
  </w:num>
  <w:num w:numId="20">
    <w:abstractNumId w:val="16"/>
  </w:num>
  <w:num w:numId="21">
    <w:abstractNumId w:val="3"/>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1A"/>
    <w:rsid w:val="0001645F"/>
    <w:rsid w:val="000422CE"/>
    <w:rsid w:val="00064E23"/>
    <w:rsid w:val="00074EBC"/>
    <w:rsid w:val="00075383"/>
    <w:rsid w:val="000C0CE1"/>
    <w:rsid w:val="000D50A9"/>
    <w:rsid w:val="000F2955"/>
    <w:rsid w:val="00100249"/>
    <w:rsid w:val="001043BE"/>
    <w:rsid w:val="001B6814"/>
    <w:rsid w:val="001D7D21"/>
    <w:rsid w:val="00206FDA"/>
    <w:rsid w:val="0024685F"/>
    <w:rsid w:val="002835DD"/>
    <w:rsid w:val="00295B4B"/>
    <w:rsid w:val="002E7A6F"/>
    <w:rsid w:val="002F3485"/>
    <w:rsid w:val="00314D97"/>
    <w:rsid w:val="00333E83"/>
    <w:rsid w:val="003747FA"/>
    <w:rsid w:val="0039365D"/>
    <w:rsid w:val="003B7BCC"/>
    <w:rsid w:val="004154E8"/>
    <w:rsid w:val="00431789"/>
    <w:rsid w:val="00495214"/>
    <w:rsid w:val="00496189"/>
    <w:rsid w:val="00497854"/>
    <w:rsid w:val="004A1124"/>
    <w:rsid w:val="004F3E00"/>
    <w:rsid w:val="005879EE"/>
    <w:rsid w:val="00594698"/>
    <w:rsid w:val="005E49AD"/>
    <w:rsid w:val="005F19C7"/>
    <w:rsid w:val="005F3FAE"/>
    <w:rsid w:val="00605EDF"/>
    <w:rsid w:val="006159F1"/>
    <w:rsid w:val="00621256"/>
    <w:rsid w:val="0062270C"/>
    <w:rsid w:val="0064131D"/>
    <w:rsid w:val="0065641A"/>
    <w:rsid w:val="006711F6"/>
    <w:rsid w:val="006A33FE"/>
    <w:rsid w:val="006A516F"/>
    <w:rsid w:val="006C5B0F"/>
    <w:rsid w:val="006E66C0"/>
    <w:rsid w:val="00702EF8"/>
    <w:rsid w:val="007262EC"/>
    <w:rsid w:val="0072675E"/>
    <w:rsid w:val="00747FF9"/>
    <w:rsid w:val="0075659C"/>
    <w:rsid w:val="00760CB7"/>
    <w:rsid w:val="00772796"/>
    <w:rsid w:val="007B16F4"/>
    <w:rsid w:val="007C0193"/>
    <w:rsid w:val="007C4F89"/>
    <w:rsid w:val="007E341A"/>
    <w:rsid w:val="00800120"/>
    <w:rsid w:val="00814A79"/>
    <w:rsid w:val="00855FC0"/>
    <w:rsid w:val="008A5BAD"/>
    <w:rsid w:val="00906423"/>
    <w:rsid w:val="00906876"/>
    <w:rsid w:val="009152FC"/>
    <w:rsid w:val="00925413"/>
    <w:rsid w:val="00961ECA"/>
    <w:rsid w:val="00986BC9"/>
    <w:rsid w:val="0099551F"/>
    <w:rsid w:val="009A70FB"/>
    <w:rsid w:val="00A80A8A"/>
    <w:rsid w:val="00A8345A"/>
    <w:rsid w:val="00AD3F48"/>
    <w:rsid w:val="00B61B9B"/>
    <w:rsid w:val="00B66222"/>
    <w:rsid w:val="00B72388"/>
    <w:rsid w:val="00B81508"/>
    <w:rsid w:val="00BA3CFC"/>
    <w:rsid w:val="00BD34C8"/>
    <w:rsid w:val="00BF1C0B"/>
    <w:rsid w:val="00BF5091"/>
    <w:rsid w:val="00C16DC4"/>
    <w:rsid w:val="00C24CBD"/>
    <w:rsid w:val="00C27CAD"/>
    <w:rsid w:val="00C43E0B"/>
    <w:rsid w:val="00C57E56"/>
    <w:rsid w:val="00C654C5"/>
    <w:rsid w:val="00D35CDA"/>
    <w:rsid w:val="00D64335"/>
    <w:rsid w:val="00D7199E"/>
    <w:rsid w:val="00DA115C"/>
    <w:rsid w:val="00DB65E2"/>
    <w:rsid w:val="00E020FD"/>
    <w:rsid w:val="00E0623F"/>
    <w:rsid w:val="00E20A6A"/>
    <w:rsid w:val="00E5054A"/>
    <w:rsid w:val="00E628F3"/>
    <w:rsid w:val="00E663D6"/>
    <w:rsid w:val="00E85889"/>
    <w:rsid w:val="00F37EAE"/>
    <w:rsid w:val="00F74B70"/>
    <w:rsid w:val="00F93182"/>
    <w:rsid w:val="00FA4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7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7D21"/>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5641A"/>
    <w:pPr>
      <w:tabs>
        <w:tab w:val="center" w:pos="4536"/>
        <w:tab w:val="right" w:pos="9072"/>
      </w:tabs>
      <w:spacing w:line="240" w:lineRule="auto"/>
    </w:pPr>
  </w:style>
  <w:style w:type="character" w:customStyle="1" w:styleId="HeaderChar">
    <w:name w:val="Header Char"/>
    <w:basedOn w:val="DefaultParagraphFont"/>
    <w:link w:val="Header"/>
    <w:uiPriority w:val="99"/>
    <w:rsid w:val="0065641A"/>
    <w:rPr>
      <w:rFonts w:ascii="Verdana" w:hAnsi="Verdana"/>
      <w:color w:val="000000"/>
      <w:sz w:val="18"/>
      <w:szCs w:val="18"/>
    </w:rPr>
  </w:style>
  <w:style w:type="paragraph" w:styleId="Footer">
    <w:name w:val="footer"/>
    <w:basedOn w:val="Normal"/>
    <w:link w:val="FooterChar"/>
    <w:uiPriority w:val="99"/>
    <w:unhideWhenUsed/>
    <w:rsid w:val="0065641A"/>
    <w:pPr>
      <w:tabs>
        <w:tab w:val="center" w:pos="4536"/>
        <w:tab w:val="right" w:pos="9072"/>
      </w:tabs>
      <w:spacing w:line="240" w:lineRule="auto"/>
    </w:pPr>
  </w:style>
  <w:style w:type="character" w:customStyle="1" w:styleId="FooterChar">
    <w:name w:val="Footer Char"/>
    <w:basedOn w:val="DefaultParagraphFont"/>
    <w:link w:val="Footer"/>
    <w:uiPriority w:val="99"/>
    <w:rsid w:val="0065641A"/>
    <w:rPr>
      <w:rFonts w:ascii="Verdana" w:hAnsi="Verdana"/>
      <w:color w:val="000000"/>
      <w:sz w:val="18"/>
      <w:szCs w:val="18"/>
    </w:rPr>
  </w:style>
  <w:style w:type="paragraph" w:styleId="FootnoteText">
    <w:name w:val="footnote text"/>
    <w:basedOn w:val="Normal"/>
    <w:link w:val="FootnoteTextChar"/>
    <w:uiPriority w:val="99"/>
    <w:semiHidden/>
    <w:unhideWhenUsed/>
    <w:rsid w:val="0065641A"/>
    <w:pPr>
      <w:spacing w:line="240" w:lineRule="auto"/>
    </w:pPr>
    <w:rPr>
      <w:sz w:val="20"/>
      <w:szCs w:val="20"/>
    </w:rPr>
  </w:style>
  <w:style w:type="character" w:customStyle="1" w:styleId="FootnoteTextChar">
    <w:name w:val="Footnote Text Char"/>
    <w:basedOn w:val="DefaultParagraphFont"/>
    <w:link w:val="FootnoteText"/>
    <w:uiPriority w:val="99"/>
    <w:semiHidden/>
    <w:rsid w:val="0065641A"/>
    <w:rPr>
      <w:rFonts w:ascii="Verdana" w:hAnsi="Verdana"/>
      <w:color w:val="000000"/>
    </w:rPr>
  </w:style>
  <w:style w:type="character" w:styleId="FootnoteReference">
    <w:name w:val="footnote reference"/>
    <w:basedOn w:val="DefaultParagraphFont"/>
    <w:uiPriority w:val="99"/>
    <w:semiHidden/>
    <w:unhideWhenUsed/>
    <w:rsid w:val="0065641A"/>
    <w:rPr>
      <w:vertAlign w:val="superscript"/>
    </w:rPr>
  </w:style>
  <w:style w:type="paragraph" w:styleId="Revision">
    <w:name w:val="Revision"/>
    <w:hidden/>
    <w:uiPriority w:val="99"/>
    <w:semiHidden/>
    <w:rsid w:val="00BD34C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F5091"/>
    <w:rPr>
      <w:sz w:val="16"/>
      <w:szCs w:val="16"/>
    </w:rPr>
  </w:style>
  <w:style w:type="paragraph" w:styleId="CommentText">
    <w:name w:val="annotation text"/>
    <w:basedOn w:val="Normal"/>
    <w:link w:val="CommentTextChar"/>
    <w:uiPriority w:val="99"/>
    <w:unhideWhenUsed/>
    <w:rsid w:val="00BF5091"/>
    <w:pPr>
      <w:spacing w:line="240" w:lineRule="auto"/>
    </w:pPr>
    <w:rPr>
      <w:sz w:val="20"/>
      <w:szCs w:val="20"/>
    </w:rPr>
  </w:style>
  <w:style w:type="character" w:customStyle="1" w:styleId="CommentTextChar">
    <w:name w:val="Comment Text Char"/>
    <w:basedOn w:val="DefaultParagraphFont"/>
    <w:link w:val="CommentText"/>
    <w:uiPriority w:val="99"/>
    <w:rsid w:val="00BF50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F5091"/>
    <w:rPr>
      <w:b/>
      <w:bCs/>
    </w:rPr>
  </w:style>
  <w:style w:type="character" w:customStyle="1" w:styleId="CommentSubjectChar">
    <w:name w:val="Comment Subject Char"/>
    <w:basedOn w:val="CommentTextChar"/>
    <w:link w:val="CommentSubject"/>
    <w:uiPriority w:val="99"/>
    <w:semiHidden/>
    <w:rsid w:val="00BF509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569</ap:Words>
  <ap:Characters>3245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Parlement - Kamerbrief raming verkeersveiligheidsmaatregelen N50 Kampen-Ramspol</vt:lpstr>
    </vt:vector>
  </ap:TitlesOfParts>
  <ap:LinksUpToDate>false</ap:LinksUpToDate>
  <ap:CharactersWithSpaces>3807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2026-02-03T09:51:00.0000000Z</dcterms:created>
  <dcterms:modified xsi:type="dcterms:W3CDTF">2026-02-03T09:51:00.0000000Z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raming verkeersveiligheidsmaatregelen N50 Kampen-Ramspol</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S.J.J.A. de Crom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