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23A392" w14:textId="77777777">
        <w:tc>
          <w:tcPr>
            <w:tcW w:w="6733" w:type="dxa"/>
            <w:gridSpan w:val="2"/>
            <w:tcBorders>
              <w:top w:val="nil"/>
              <w:left w:val="nil"/>
              <w:bottom w:val="nil"/>
              <w:right w:val="nil"/>
            </w:tcBorders>
            <w:vAlign w:val="center"/>
          </w:tcPr>
          <w:p w:rsidR="0028220F" w:rsidP="0065630E" w:rsidRDefault="0028220F" w14:paraId="0F1990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DA8B6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64F38B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47031C" w14:textId="77777777">
            <w:r w:rsidRPr="00E41C7D">
              <w:t xml:space="preserve">Vergaderjaar </w:t>
            </w:r>
            <w:r w:rsidR="00852843">
              <w:t>202</w:t>
            </w:r>
            <w:r w:rsidR="00F43E95">
              <w:t>5</w:t>
            </w:r>
            <w:r w:rsidR="00852843">
              <w:t>-202</w:t>
            </w:r>
            <w:r w:rsidR="00F43E95">
              <w:t>6</w:t>
            </w:r>
          </w:p>
        </w:tc>
      </w:tr>
      <w:tr w:rsidR="0028220F" w:rsidTr="0065630E" w14:paraId="50D41564" w14:textId="77777777">
        <w:trPr>
          <w:cantSplit/>
        </w:trPr>
        <w:tc>
          <w:tcPr>
            <w:tcW w:w="10985" w:type="dxa"/>
            <w:gridSpan w:val="3"/>
            <w:tcBorders>
              <w:top w:val="nil"/>
              <w:left w:val="nil"/>
              <w:bottom w:val="nil"/>
              <w:right w:val="nil"/>
            </w:tcBorders>
            <w:vAlign w:val="center"/>
          </w:tcPr>
          <w:p w:rsidRPr="00E41C7D" w:rsidR="0028220F" w:rsidP="0065630E" w:rsidRDefault="0028220F" w14:paraId="28409655" w14:textId="77777777"/>
        </w:tc>
      </w:tr>
      <w:tr w:rsidR="0028220F" w:rsidTr="0065630E" w14:paraId="4D66625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3458759" w14:textId="77777777"/>
        </w:tc>
      </w:tr>
      <w:tr w:rsidR="0028220F" w:rsidTr="0065630E" w14:paraId="261F7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D8352B" w14:textId="77777777"/>
        </w:tc>
        <w:tc>
          <w:tcPr>
            <w:tcW w:w="8647" w:type="dxa"/>
            <w:gridSpan w:val="2"/>
            <w:tcBorders>
              <w:top w:val="single" w:color="auto" w:sz="4" w:space="0"/>
            </w:tcBorders>
          </w:tcPr>
          <w:p w:rsidRPr="002C5138" w:rsidR="0028220F" w:rsidP="0065630E" w:rsidRDefault="0028220F" w14:paraId="607C92FA" w14:textId="77777777">
            <w:pPr>
              <w:rPr>
                <w:b/>
              </w:rPr>
            </w:pPr>
          </w:p>
        </w:tc>
      </w:tr>
      <w:tr w:rsidR="0028220F" w:rsidTr="0065630E" w14:paraId="23884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F7B08" w14:paraId="1F4FAFC1" w14:textId="3BAA9EEB">
            <w:pPr>
              <w:rPr>
                <w:b/>
              </w:rPr>
            </w:pPr>
            <w:r>
              <w:rPr>
                <w:b/>
              </w:rPr>
              <w:t>36 800 A</w:t>
            </w:r>
          </w:p>
        </w:tc>
        <w:tc>
          <w:tcPr>
            <w:tcW w:w="8647" w:type="dxa"/>
            <w:gridSpan w:val="2"/>
          </w:tcPr>
          <w:p w:rsidRPr="006F7B08" w:rsidR="0028220F" w:rsidP="0065630E" w:rsidRDefault="006F7B08" w14:paraId="4F163F54" w14:textId="1BAF4F37">
            <w:pPr>
              <w:rPr>
                <w:b/>
                <w:bCs/>
              </w:rPr>
            </w:pPr>
            <w:r w:rsidRPr="006F7B08">
              <w:rPr>
                <w:b/>
                <w:bCs/>
                <w:szCs w:val="24"/>
              </w:rPr>
              <w:t>Vaststelling van de begrotingsstaat van het Mobiliteitsfonds voor het jaar 2026</w:t>
            </w:r>
          </w:p>
        </w:tc>
      </w:tr>
      <w:tr w:rsidR="0028220F" w:rsidTr="0065630E" w14:paraId="4CFD6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0711D8" w14:textId="77777777"/>
        </w:tc>
        <w:tc>
          <w:tcPr>
            <w:tcW w:w="8647" w:type="dxa"/>
            <w:gridSpan w:val="2"/>
          </w:tcPr>
          <w:p w:rsidR="0028220F" w:rsidP="0065630E" w:rsidRDefault="0028220F" w14:paraId="30447305" w14:textId="77777777"/>
        </w:tc>
      </w:tr>
      <w:tr w:rsidR="0028220F" w:rsidTr="0065630E" w14:paraId="0347C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A1CE5" w14:textId="77777777"/>
        </w:tc>
        <w:tc>
          <w:tcPr>
            <w:tcW w:w="8647" w:type="dxa"/>
            <w:gridSpan w:val="2"/>
          </w:tcPr>
          <w:p w:rsidR="0028220F" w:rsidP="0065630E" w:rsidRDefault="0028220F" w14:paraId="46534340" w14:textId="77777777"/>
        </w:tc>
      </w:tr>
      <w:tr w:rsidR="0028220F" w:rsidTr="0065630E" w14:paraId="35DDC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DF9704" w14:textId="77777777">
            <w:pPr>
              <w:rPr>
                <w:b/>
              </w:rPr>
            </w:pPr>
            <w:r>
              <w:rPr>
                <w:b/>
              </w:rPr>
              <w:t xml:space="preserve">Nr. </w:t>
            </w:r>
          </w:p>
        </w:tc>
        <w:tc>
          <w:tcPr>
            <w:tcW w:w="8647" w:type="dxa"/>
            <w:gridSpan w:val="2"/>
          </w:tcPr>
          <w:p w:rsidR="0028220F" w:rsidP="0065630E" w:rsidRDefault="0028220F" w14:paraId="06B1793B" w14:textId="54F0709D">
            <w:pPr>
              <w:rPr>
                <w:b/>
              </w:rPr>
            </w:pPr>
            <w:r>
              <w:rPr>
                <w:b/>
              </w:rPr>
              <w:t xml:space="preserve">GEWIJZIGDE MOTIE VAN </w:t>
            </w:r>
            <w:r w:rsidR="006F7B08">
              <w:rPr>
                <w:b/>
              </w:rPr>
              <w:t>HET LID GOUDZWAARD C.S.</w:t>
            </w:r>
          </w:p>
          <w:p w:rsidR="0028220F" w:rsidP="0065630E" w:rsidRDefault="0028220F" w14:paraId="618491E4" w14:textId="2042BCE1">
            <w:pPr>
              <w:rPr>
                <w:b/>
              </w:rPr>
            </w:pPr>
            <w:r>
              <w:t xml:space="preserve">Ter vervanging van die gedrukt onder nr. </w:t>
            </w:r>
            <w:r w:rsidR="006F7B08">
              <w:t>31</w:t>
            </w:r>
          </w:p>
        </w:tc>
      </w:tr>
      <w:tr w:rsidR="0028220F" w:rsidTr="0065630E" w14:paraId="0D616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64594" w14:textId="77777777"/>
        </w:tc>
        <w:tc>
          <w:tcPr>
            <w:tcW w:w="8647" w:type="dxa"/>
            <w:gridSpan w:val="2"/>
          </w:tcPr>
          <w:p w:rsidR="0028220F" w:rsidP="0065630E" w:rsidRDefault="0028220F" w14:paraId="3247F3D1" w14:textId="77777777">
            <w:r>
              <w:t xml:space="preserve">Voorgesteld </w:t>
            </w:r>
          </w:p>
        </w:tc>
      </w:tr>
      <w:tr w:rsidR="0028220F" w:rsidTr="0065630E" w14:paraId="6179B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23541" w14:textId="77777777"/>
        </w:tc>
        <w:tc>
          <w:tcPr>
            <w:tcW w:w="8647" w:type="dxa"/>
            <w:gridSpan w:val="2"/>
          </w:tcPr>
          <w:p w:rsidR="0028220F" w:rsidP="0065630E" w:rsidRDefault="0028220F" w14:paraId="5D31FB11" w14:textId="77777777"/>
        </w:tc>
      </w:tr>
      <w:tr w:rsidR="0028220F" w:rsidTr="0065630E" w14:paraId="662DA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71D50" w14:textId="77777777"/>
        </w:tc>
        <w:tc>
          <w:tcPr>
            <w:tcW w:w="8647" w:type="dxa"/>
            <w:gridSpan w:val="2"/>
          </w:tcPr>
          <w:p w:rsidR="0028220F" w:rsidP="0065630E" w:rsidRDefault="0028220F" w14:paraId="52DC3D6F" w14:textId="77777777">
            <w:r>
              <w:t>De Kamer,</w:t>
            </w:r>
          </w:p>
        </w:tc>
      </w:tr>
      <w:tr w:rsidR="0028220F" w:rsidTr="0065630E" w14:paraId="20318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7C1E8B" w14:textId="77777777"/>
        </w:tc>
        <w:tc>
          <w:tcPr>
            <w:tcW w:w="8647" w:type="dxa"/>
            <w:gridSpan w:val="2"/>
          </w:tcPr>
          <w:p w:rsidR="0028220F" w:rsidP="0065630E" w:rsidRDefault="0028220F" w14:paraId="11AC75D8" w14:textId="77777777"/>
        </w:tc>
      </w:tr>
      <w:tr w:rsidR="0028220F" w:rsidTr="0065630E" w14:paraId="592A1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03467" w14:textId="77777777"/>
        </w:tc>
        <w:tc>
          <w:tcPr>
            <w:tcW w:w="8647" w:type="dxa"/>
            <w:gridSpan w:val="2"/>
          </w:tcPr>
          <w:p w:rsidR="0028220F" w:rsidP="0065630E" w:rsidRDefault="0028220F" w14:paraId="10B70AE8" w14:textId="77777777">
            <w:r>
              <w:t>gehoord de beraadslaging,</w:t>
            </w:r>
          </w:p>
        </w:tc>
      </w:tr>
      <w:tr w:rsidR="0028220F" w:rsidTr="0065630E" w14:paraId="13458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3228D3" w14:textId="77777777"/>
        </w:tc>
        <w:tc>
          <w:tcPr>
            <w:tcW w:w="8647" w:type="dxa"/>
            <w:gridSpan w:val="2"/>
          </w:tcPr>
          <w:p w:rsidR="0028220F" w:rsidP="0065630E" w:rsidRDefault="0028220F" w14:paraId="025508F6" w14:textId="77777777"/>
        </w:tc>
      </w:tr>
      <w:tr w:rsidR="0028220F" w:rsidTr="0065630E" w14:paraId="4A1DF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05B373" w14:textId="77777777"/>
        </w:tc>
        <w:tc>
          <w:tcPr>
            <w:tcW w:w="8647" w:type="dxa"/>
            <w:gridSpan w:val="2"/>
          </w:tcPr>
          <w:p w:rsidR="006F7B08" w:rsidP="006F7B08" w:rsidRDefault="006F7B08" w14:paraId="5774BC8B" w14:textId="77777777">
            <w:r>
              <w:t xml:space="preserve">constaterende dat de Lelylijn van groot nationaal belang is voor de bereikbaarheid, de economische ontwikkeling en de leefbaarheid van Noord- en Oost-Nederland; </w:t>
            </w:r>
          </w:p>
          <w:p w:rsidR="006F7B08" w:rsidP="006F7B08" w:rsidRDefault="006F7B08" w14:paraId="3B9F4481" w14:textId="77777777"/>
          <w:p w:rsidR="006F7B08" w:rsidP="006F7B08" w:rsidRDefault="006F7B08" w14:paraId="34720859" w14:textId="77777777">
            <w:r>
              <w:t xml:space="preserve">constaterende dat in eerdere besluitvorming middelen die waren gereserveerd voor de Lelylijn zijn aangewend voor andere doelen, waardoor het vertrouwen in de continuïteit van deze reservering is geschaad; </w:t>
            </w:r>
          </w:p>
          <w:p w:rsidR="006F7B08" w:rsidP="006F7B08" w:rsidRDefault="006F7B08" w14:paraId="5B79894E" w14:textId="77777777"/>
          <w:p w:rsidR="006F7B08" w:rsidP="006F7B08" w:rsidRDefault="006F7B08" w14:paraId="15B70EBC" w14:textId="77777777">
            <w:r>
              <w:t xml:space="preserve">overwegende dat het behalen van de vereiste 75% financiering vraagt om bestuurlijke zekerheid, voorspelbaarheid en langjarige financiële borging vanuit het Rijk; </w:t>
            </w:r>
          </w:p>
          <w:p w:rsidR="006F7B08" w:rsidP="006F7B08" w:rsidRDefault="006F7B08" w14:paraId="5DCB8355" w14:textId="77777777"/>
          <w:p w:rsidR="006F7B08" w:rsidP="006F7B08" w:rsidRDefault="006F7B08" w14:paraId="2ABCF1F4" w14:textId="77777777">
            <w:r>
              <w:t xml:space="preserve">overwegende dat het Mobiliteitsfonds ruimte biedt voor het aanhouden van geoormerkte reserveringen, waarbij het begrotingsrecht van de Kamer volledig van toepassing blijft; </w:t>
            </w:r>
          </w:p>
          <w:p w:rsidR="006F7B08" w:rsidP="006F7B08" w:rsidRDefault="006F7B08" w14:paraId="2D9AE533" w14:textId="77777777">
            <w:r>
              <w:t xml:space="preserve">verzoekt het kabinet </w:t>
            </w:r>
          </w:p>
          <w:p w:rsidR="006F7B08" w:rsidP="006F7B08" w:rsidRDefault="006F7B08" w14:paraId="2A579AEA" w14:textId="77777777">
            <w:r>
              <w:t>-de middelen voor de Lelylijn als aparte, expliciet geoormerkte reservering in het Mobiliteitsfonds op te nemen en deze niet aan te wenden voor andere doelen zonder voorafgaande expliciete instemming van de Tweede Kamer,</w:t>
            </w:r>
          </w:p>
          <w:p w:rsidR="006F7B08" w:rsidP="006F7B08" w:rsidRDefault="006F7B08" w14:paraId="7DDEBE1F" w14:textId="77777777">
            <w:r>
              <w:t xml:space="preserve">-de bevindingen en aanbevelingen uit het onderzoek van Klaas Knot, </w:t>
            </w:r>
          </w:p>
          <w:p w:rsidR="006F7B08" w:rsidP="006F7B08" w:rsidRDefault="006F7B08" w14:paraId="6530B787" w14:textId="77777777">
            <w:r>
              <w:t>waaronder het voorstel voor een sparend gebiedsfonds, over te nemen en te betrekken bij de verdere besluitvorming over de Lelylijn</w:t>
            </w:r>
          </w:p>
          <w:p w:rsidR="006F7B08" w:rsidP="006F7B08" w:rsidRDefault="006F7B08" w14:paraId="18FD9115" w14:textId="77777777"/>
          <w:p w:rsidR="006F7B08" w:rsidP="006F7B08" w:rsidRDefault="006F7B08" w14:paraId="52B3A0B4" w14:textId="77777777">
            <w:r>
              <w:t xml:space="preserve">en gaat over tot de orde van de dag. </w:t>
            </w:r>
          </w:p>
          <w:p w:rsidR="006F7B08" w:rsidP="006F7B08" w:rsidRDefault="006F7B08" w14:paraId="6512B128" w14:textId="77777777"/>
          <w:p w:rsidR="006F7B08" w:rsidP="006F7B08" w:rsidRDefault="006F7B08" w14:paraId="5028FD92" w14:textId="77777777">
            <w:r>
              <w:t xml:space="preserve">Goudzwaard </w:t>
            </w:r>
          </w:p>
          <w:p w:rsidR="006F7B08" w:rsidP="006F7B08" w:rsidRDefault="006F7B08" w14:paraId="4F949E42" w14:textId="77777777">
            <w:r>
              <w:t xml:space="preserve">Grinwis </w:t>
            </w:r>
          </w:p>
          <w:p w:rsidR="0028220F" w:rsidP="006F7B08" w:rsidRDefault="006F7B08" w14:paraId="0EC22BFB" w14:textId="13882A1D">
            <w:r>
              <w:t>De Hoop</w:t>
            </w:r>
          </w:p>
        </w:tc>
      </w:tr>
    </w:tbl>
    <w:p w:rsidRPr="0028220F" w:rsidR="004A4819" w:rsidP="0028220F" w:rsidRDefault="004A4819" w14:paraId="79A2768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EFB8" w14:textId="77777777" w:rsidR="006F7B08" w:rsidRDefault="006F7B08">
      <w:pPr>
        <w:spacing w:line="20" w:lineRule="exact"/>
      </w:pPr>
    </w:p>
  </w:endnote>
  <w:endnote w:type="continuationSeparator" w:id="0">
    <w:p w14:paraId="7A6E080D" w14:textId="77777777" w:rsidR="006F7B08" w:rsidRDefault="006F7B08">
      <w:pPr>
        <w:pStyle w:val="Amendement"/>
      </w:pPr>
      <w:r>
        <w:rPr>
          <w:b w:val="0"/>
        </w:rPr>
        <w:t xml:space="preserve"> </w:t>
      </w:r>
    </w:p>
  </w:endnote>
  <w:endnote w:type="continuationNotice" w:id="1">
    <w:p w14:paraId="7BDF3E75" w14:textId="77777777" w:rsidR="006F7B08" w:rsidRDefault="006F7B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B469" w14:textId="77777777" w:rsidR="006F7B08" w:rsidRDefault="006F7B08">
      <w:pPr>
        <w:pStyle w:val="Amendement"/>
      </w:pPr>
      <w:r>
        <w:rPr>
          <w:b w:val="0"/>
        </w:rPr>
        <w:separator/>
      </w:r>
    </w:p>
  </w:footnote>
  <w:footnote w:type="continuationSeparator" w:id="0">
    <w:p w14:paraId="18027D3B" w14:textId="77777777" w:rsidR="006F7B08" w:rsidRDefault="006F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0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7B08"/>
    <w:rsid w:val="007911E4"/>
    <w:rsid w:val="007F7DE5"/>
    <w:rsid w:val="00847D97"/>
    <w:rsid w:val="00852843"/>
    <w:rsid w:val="00867001"/>
    <w:rsid w:val="008D2B7A"/>
    <w:rsid w:val="008E48CB"/>
    <w:rsid w:val="009307C5"/>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394CA"/>
  <w15:docId w15:val="{1D7B712C-6915-475D-A48D-3B09C69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1307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2026-02-03T14:11:00.0000000Z</dcterms:created>
  <dcterms:modified xsi:type="dcterms:W3CDTF">2026-02-03T14:12:00.0000000Z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